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F209" w14:textId="77777777" w:rsidR="00093733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Meldeformular Übertragung Praxisanleitung</w:t>
      </w:r>
      <w:r w:rsidR="00093733">
        <w:rPr>
          <w:b/>
          <w:sz w:val="24"/>
          <w:szCs w:val="24"/>
        </w:rPr>
        <w:t xml:space="preserve"> </w:t>
      </w:r>
    </w:p>
    <w:p w14:paraId="18B5D90F" w14:textId="77777777" w:rsidR="005D6CB5" w:rsidRPr="004755B8" w:rsidRDefault="005D6CB5" w:rsidP="005D6CB5">
      <w:pPr>
        <w:spacing w:line="240" w:lineRule="auto"/>
        <w:ind w:right="-284"/>
        <w:jc w:val="center"/>
        <w:rPr>
          <w:b/>
        </w:rPr>
      </w:pPr>
      <w:r w:rsidRPr="004755B8">
        <w:rPr>
          <w:b/>
        </w:rPr>
        <w:t xml:space="preserve">(Anleitung während </w:t>
      </w:r>
      <w:r>
        <w:rPr>
          <w:b/>
        </w:rPr>
        <w:t>Blockpraktikum in der</w:t>
      </w:r>
      <w:r w:rsidRPr="004755B8">
        <w:rPr>
          <w:b/>
        </w:rPr>
        <w:t xml:space="preserve"> Fachschulausbildung/Schulfremdenprüfung)</w:t>
      </w:r>
    </w:p>
    <w:p w14:paraId="1E218310" w14:textId="77777777"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144"/>
        <w:gridCol w:w="4817"/>
      </w:tblGrid>
      <w:tr w:rsidR="00AB03DB" w14:paraId="016C0654" w14:textId="77777777" w:rsidTr="002915D0">
        <w:trPr>
          <w:trHeight w:hRule="exact" w:val="42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6ADBA55" w14:textId="77777777" w:rsidR="00AB03DB" w:rsidRDefault="00AB03DB" w:rsidP="00AB03DB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51D20739" w14:textId="2E0F2D9A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B03DB" w14:paraId="6F0D3051" w14:textId="77777777" w:rsidTr="00377CD0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C7FBC90" w14:textId="1354D75D" w:rsidR="00AB03DB" w:rsidRDefault="00AB03DB" w:rsidP="005D6CB5">
            <w:pPr>
              <w:spacing w:line="240" w:lineRule="auto"/>
            </w:pPr>
            <w:r>
              <w:t xml:space="preserve">Kath. </w:t>
            </w:r>
            <w:r w:rsidR="00D47A54">
              <w:t>Kindertageseinrichtung</w:t>
            </w:r>
            <w:r>
              <w:t xml:space="preserve"> (Name und Ort)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1B71927B" w14:textId="7C426578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14:paraId="14C6F398" w14:textId="77777777" w:rsidTr="00402EB3">
        <w:trPr>
          <w:trHeight w:hRule="exact" w:val="215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37B63" w14:textId="77777777" w:rsidR="00AB03DB" w:rsidRDefault="00AB03DB" w:rsidP="00AB03DB">
            <w:pPr>
              <w:spacing w:line="240" w:lineRule="auto"/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17308" w14:textId="77777777" w:rsidR="00AB03DB" w:rsidRDefault="00AB03DB" w:rsidP="00AB03DB">
            <w:pPr>
              <w:spacing w:line="240" w:lineRule="auto"/>
            </w:pPr>
          </w:p>
        </w:tc>
      </w:tr>
      <w:tr w:rsidR="00AB03DB" w14:paraId="079ABC83" w14:textId="77777777" w:rsidTr="00201343">
        <w:trPr>
          <w:trHeight w:hRule="exact" w:val="4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119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" w:name="Kontrollkästchen1"/>
            <w:r>
              <w:instrText xml:space="preserve">FORMCHECKBOX </w:instrText>
            </w:r>
            <w:r w:rsidR="00826081">
              <w:fldChar w:fldCharType="separate"/>
            </w:r>
            <w:r>
              <w:fldChar w:fldCharType="end"/>
            </w:r>
            <w:bookmarkEnd w:id="1"/>
            <w:r>
              <w:t xml:space="preserve"> Übertragung Praxisanleitung ab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C5F" w14:textId="3BB0ACC7" w:rsidR="00AB03DB" w:rsidRDefault="00AB03DB" w:rsidP="00826081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bookmarkStart w:id="3" w:name="_GoBack"/>
            <w:bookmarkEnd w:id="3"/>
            <w:r w:rsidR="00826081">
              <w:t> </w:t>
            </w:r>
            <w:r w:rsidR="00826081">
              <w:t> </w:t>
            </w:r>
            <w:r w:rsidR="00826081">
              <w:t> </w:t>
            </w:r>
            <w:r w:rsidR="00826081">
              <w:t> </w:t>
            </w:r>
            <w:r w:rsidR="00826081">
              <w:t> </w:t>
            </w:r>
            <w:r>
              <w:fldChar w:fldCharType="end"/>
            </w:r>
            <w:bookmarkEnd w:id="2"/>
          </w:p>
        </w:tc>
      </w:tr>
      <w:tr w:rsidR="00AB03DB" w14:paraId="4AF6E78B" w14:textId="77777777" w:rsidTr="00201343">
        <w:trPr>
          <w:trHeight w:hRule="exact" w:val="4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274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r>
              <w:t xml:space="preserve"> Übertragung Praxisanleitung bis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411" w14:textId="0F22F7FA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:rsidRPr="000932E4" w14:paraId="2EB56138" w14:textId="77777777" w:rsidTr="00887279">
        <w:trPr>
          <w:trHeight w:hRule="exact" w:val="13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164" w14:textId="77777777" w:rsidR="00AB03DB" w:rsidRPr="000932E4" w:rsidRDefault="00AB03DB" w:rsidP="00AB03DB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0932E4">
              <w:instrText xml:space="preserve"> FORMCHECKBOX </w:instrText>
            </w:r>
            <w:r w:rsidR="00826081">
              <w:fldChar w:fldCharType="separate"/>
            </w:r>
            <w:r w:rsidRPr="007D7A69">
              <w:fldChar w:fldCharType="end"/>
            </w:r>
            <w:bookmarkEnd w:id="4"/>
            <w:r w:rsidRPr="000932E4">
              <w:t xml:space="preserve"> Beendigung Übertragung wegen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401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Pr="007D7A69">
              <w:instrText xml:space="preserve"> FORMCHECKBOX </w:instrText>
            </w:r>
            <w:r w:rsidR="00826081">
              <w:fldChar w:fldCharType="separate"/>
            </w:r>
            <w:r w:rsidRPr="007D7A69">
              <w:fldChar w:fldCharType="end"/>
            </w:r>
            <w:bookmarkEnd w:id="5"/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14:paraId="5B0F6B18" w14:textId="77777777" w:rsidR="005D6CB5" w:rsidRPr="00FB406C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98C64A9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826081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14:paraId="19FEABA5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5A0BA358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7D7A69">
              <w:instrText xml:space="preserve"> FORMCHECKBOX </w:instrText>
            </w:r>
            <w:r w:rsidR="00826081">
              <w:fldChar w:fldCharType="separate"/>
            </w:r>
            <w:r w:rsidRPr="007D7A69">
              <w:fldChar w:fldCharType="end"/>
            </w:r>
            <w:bookmarkEnd w:id="6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14:paraId="0B864EF9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0C0C794" w14:textId="3C20B76E" w:rsidR="00AB03DB" w:rsidRPr="000932E4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 w:rsidRPr="007D7A69">
              <w:instrText xml:space="preserve"> FORMCHECKBOX </w:instrText>
            </w:r>
            <w:r w:rsidR="00826081">
              <w:fldChar w:fldCharType="separate"/>
            </w:r>
            <w:r w:rsidRPr="007D7A69">
              <w:fldChar w:fldCharType="end"/>
            </w:r>
            <w:bookmarkEnd w:id="7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 </w:t>
            </w:r>
          </w:p>
        </w:tc>
      </w:tr>
      <w:tr w:rsidR="00AB03DB" w14:paraId="087C3FFF" w14:textId="77777777" w:rsidTr="00887279">
        <w:trPr>
          <w:trHeight w:hRule="exact" w:val="41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5CE9" w14:textId="69DDEBF8" w:rsidR="00AB03DB" w:rsidRDefault="00AB03DB" w:rsidP="00AB03DB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B03DB" w14:paraId="55608DCB" w14:textId="77777777" w:rsidTr="00887279">
        <w:trPr>
          <w:trHeight w:hRule="exact" w:val="425"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0BBC6" w14:textId="77777777" w:rsidR="00AB03DB" w:rsidRPr="00037F26" w:rsidRDefault="00AB03DB" w:rsidP="00AB03DB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zur Praxisanleitung:</w:t>
            </w:r>
          </w:p>
        </w:tc>
      </w:tr>
      <w:tr w:rsidR="00AB03DB" w14:paraId="24390F40" w14:textId="77777777" w:rsidTr="002915D0">
        <w:trPr>
          <w:trHeight w:hRule="exact" w:val="425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742C900A" w14:textId="77777777" w:rsidR="00AB03DB" w:rsidRDefault="00AB03DB" w:rsidP="00AB03DB">
            <w:pPr>
              <w:spacing w:line="240" w:lineRule="auto"/>
            </w:pPr>
            <w:r>
              <w:t>Vor- und Nachname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center"/>
          </w:tcPr>
          <w:p w14:paraId="6C9ED407" w14:textId="4260F33B" w:rsidR="00AB03DB" w:rsidRDefault="00887279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14:paraId="5992D63A" w14:textId="77777777" w:rsidTr="00377CD0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C0AC3B8" w14:textId="77777777" w:rsidR="00AB03DB" w:rsidRDefault="00AB03DB" w:rsidP="00AB03DB">
            <w:pPr>
              <w:spacing w:line="240" w:lineRule="auto"/>
            </w:pPr>
            <w:r>
              <w:t xml:space="preserve">Qualifikation gem. § 42 Abs. 2 </w:t>
            </w:r>
            <w:r w:rsidRPr="00863CED">
              <w:t xml:space="preserve">ErzieherVO </w:t>
            </w:r>
            <w:r>
              <w:t xml:space="preserve">(Voraussetzung ist </w:t>
            </w:r>
            <w:r w:rsidRPr="00CA7E0E">
              <w:t>Fachkraft nach § 7 Absatz 2 Nummer 1 bis 3 des KiTaG</w:t>
            </w:r>
            <w:r>
              <w:t>)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04034FE6" w14:textId="77777777" w:rsidR="009A2D9D" w:rsidRDefault="009A2D9D" w:rsidP="009A2D9D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826081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14:paraId="0E1CED2B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06C3507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826081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14:paraId="0DF25713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25031AB8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14:paraId="0324BBC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 xml:space="preserve">arbeiter/innen,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14:paraId="33442D83" w14:textId="77777777" w:rsidR="00AB03DB" w:rsidRDefault="009A2D9D" w:rsidP="009A2D9D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AB03DB" w14:paraId="1843D30D" w14:textId="77777777" w:rsidTr="00377CD0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1316587" w14:textId="77777777" w:rsidR="00AB03DB" w:rsidDel="005F3839" w:rsidRDefault="00AB03DB" w:rsidP="00AB03DB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r w:rsidRPr="00863CED">
              <w:t>ErzieherVO</w:t>
            </w:r>
            <w:r>
              <w:t xml:space="preserve"> liegt vor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2ABB3111" w14:textId="77777777" w:rsidR="005D6CB5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14:paraId="6A561C29" w14:textId="77777777" w:rsidR="005D6CB5" w:rsidRPr="00EC357D" w:rsidRDefault="005D6CB5" w:rsidP="005D6CB5">
            <w:pPr>
              <w:spacing w:line="240" w:lineRule="auto"/>
              <w:rPr>
                <w:sz w:val="16"/>
                <w:szCs w:val="16"/>
              </w:rPr>
            </w:pPr>
          </w:p>
          <w:p w14:paraId="0F10F2EB" w14:textId="6FAF721B" w:rsidR="00AB03DB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3DB" w14:paraId="0DA5820A" w14:textId="77777777" w:rsidTr="00377CD0">
        <w:trPr>
          <w:trHeight w:hRule="exact" w:val="98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D045D9B" w14:textId="77777777" w:rsidR="00AB03DB" w:rsidRDefault="00AB03DB" w:rsidP="00AB03DB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14:paraId="2B87F2E1" w14:textId="77777777" w:rsidR="00AB03DB" w:rsidRDefault="00AB03DB" w:rsidP="00AB03DB">
            <w:pPr>
              <w:spacing w:line="240" w:lineRule="auto"/>
            </w:pPr>
            <w:r>
              <w:t xml:space="preserve">gem. § 6 Abs. 3 Fortbildungsordnung </w:t>
            </w:r>
          </w:p>
          <w:p w14:paraId="197D670D" w14:textId="77777777" w:rsidR="00AB03DB" w:rsidRDefault="00AB03DB" w:rsidP="00AB03DB">
            <w:pPr>
              <w:spacing w:line="240" w:lineRule="auto"/>
            </w:pPr>
            <w:r>
              <w:t>(</w:t>
            </w:r>
            <w:r w:rsidRPr="00D34ED5">
              <w:t>Anl. 7b, bb zur AVO</w:t>
            </w:r>
            <w:r>
              <w:t>) wurde absolviert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7AE711D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bookmarkEnd w:id="9"/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bookmarkEnd w:id="10"/>
            <w:r>
              <w:t xml:space="preserve"> Nein</w:t>
            </w:r>
          </w:p>
        </w:tc>
      </w:tr>
      <w:tr w:rsidR="00AB03DB" w14:paraId="20B2DA8C" w14:textId="77777777" w:rsidTr="00402EB3">
        <w:trPr>
          <w:trHeight w:hRule="exact" w:val="43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17A6E03" w14:textId="77777777" w:rsidR="00AB03DB" w:rsidRPr="00D34ED5" w:rsidRDefault="00AB03DB" w:rsidP="00AB03DB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70DB1B4A" w14:textId="3A5F0BF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  <w:r w:rsidR="009A2D9D" w:rsidRPr="00947AB6">
              <w:rPr>
                <w:sz w:val="20"/>
                <w:szCs w:val="20"/>
              </w:rPr>
              <w:t>(Datum)</w:t>
            </w:r>
          </w:p>
        </w:tc>
      </w:tr>
      <w:tr w:rsidR="00AB03DB" w14:paraId="5BED14B1" w14:textId="77777777" w:rsidTr="00402EB3">
        <w:trPr>
          <w:trHeight w:hRule="exact" w:val="70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876FFA9" w14:textId="77777777" w:rsidR="00AB03DB" w:rsidDel="005F3839" w:rsidRDefault="00AB03DB" w:rsidP="00AB03DB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04943585" w14:textId="13F2AB13" w:rsidR="005D6CB5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</w:p>
          <w:p w14:paraId="583A9EDB" w14:textId="77409B56" w:rsidR="00AB03DB" w:rsidRDefault="00A01900" w:rsidP="00AB03DB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14:paraId="7603B725" w14:textId="77777777" w:rsidTr="00402EB3">
        <w:trPr>
          <w:trHeight w:hRule="exact" w:val="442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FC20A" w14:textId="17A6DB87" w:rsidR="00061AB4" w:rsidRPr="005D6CB5" w:rsidRDefault="00AB03DB" w:rsidP="005D6CB5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zum</w:t>
            </w:r>
            <w:r w:rsidR="00040590">
              <w:rPr>
                <w:b/>
              </w:rPr>
              <w:t>/zur</w:t>
            </w:r>
            <w:r>
              <w:rPr>
                <w:b/>
              </w:rPr>
              <w:t xml:space="preserve"> </w:t>
            </w:r>
            <w:r w:rsidR="00040590">
              <w:rPr>
                <w:b/>
              </w:rPr>
              <w:t>Berufsfach</w:t>
            </w:r>
            <w:r w:rsidR="00941E38">
              <w:rPr>
                <w:b/>
              </w:rPr>
              <w:t>schüler*in</w:t>
            </w:r>
            <w:r w:rsidR="00040590">
              <w:rPr>
                <w:b/>
              </w:rPr>
              <w:t xml:space="preserve"> bzw. </w:t>
            </w:r>
            <w:r w:rsidR="00941E38">
              <w:rPr>
                <w:b/>
              </w:rPr>
              <w:t xml:space="preserve">zum/zur </w:t>
            </w:r>
            <w:r w:rsidR="00040590">
              <w:rPr>
                <w:b/>
              </w:rPr>
              <w:t>Fachschüler*in</w:t>
            </w:r>
            <w:r w:rsidR="005D6CB5">
              <w:rPr>
                <w:b/>
              </w:rPr>
              <w:t>:</w:t>
            </w:r>
          </w:p>
        </w:tc>
      </w:tr>
      <w:tr w:rsidR="00AB03DB" w14:paraId="3B837851" w14:textId="77777777" w:rsidTr="00201343">
        <w:trPr>
          <w:trHeight w:hRule="exact" w:val="43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07960B85" w14:textId="77777777"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vAlign w:val="center"/>
          </w:tcPr>
          <w:p w14:paraId="22449136" w14:textId="79FA0B76" w:rsidR="00AB03DB" w:rsidRDefault="00402EB3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1E38" w14:paraId="7C72CD63" w14:textId="77777777" w:rsidTr="002915D0">
        <w:trPr>
          <w:trHeight w:hRule="exact" w:val="425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3DABA201" w14:textId="74B9AE9A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bookmarkEnd w:id="11"/>
            <w:r>
              <w:t xml:space="preserve"> Praktikum im Rahmen der Ausbildung </w:t>
            </w:r>
            <w:r w:rsidR="00093733">
              <w:t>zum/</w:t>
            </w:r>
            <w:r>
              <w:t xml:space="preserve">zur staatlich anerkannten Erzieher*in </w:t>
            </w:r>
          </w:p>
        </w:tc>
      </w:tr>
      <w:tr w:rsidR="00941E38" w14:paraId="7EDD8878" w14:textId="77777777" w:rsidTr="002915D0">
        <w:trPr>
          <w:trHeight w:hRule="exact" w:val="425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5B3E44AD" w14:textId="44B71C56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r>
              <w:t xml:space="preserve"> Praktikum im Rahmen der Ausbildung zur </w:t>
            </w:r>
            <w:r w:rsidRPr="00D12073">
              <w:t>sozialpädagogische</w:t>
            </w:r>
            <w:r>
              <w:t>n</w:t>
            </w:r>
            <w:r w:rsidRPr="00D12073">
              <w:t xml:space="preserve"> Assistenz</w:t>
            </w:r>
            <w:r w:rsidR="00093733">
              <w:t xml:space="preserve"> </w:t>
            </w:r>
          </w:p>
        </w:tc>
      </w:tr>
      <w:tr w:rsidR="00941E38" w14:paraId="3139ED18" w14:textId="77777777" w:rsidTr="002915D0">
        <w:trPr>
          <w:trHeight w:hRule="exact" w:val="425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13C96BD1" w14:textId="77777777" w:rsidR="00941E38" w:rsidRDefault="00941E38" w:rsidP="00941E38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r>
              <w:t xml:space="preserve"> Praktikum während der Vorbereitung auf die Schulfremdenprüfung mit schulischer Anbindung</w:t>
            </w:r>
          </w:p>
        </w:tc>
      </w:tr>
      <w:tr w:rsidR="00377CD0" w14:paraId="23AA5D9F" w14:textId="77777777" w:rsidTr="002915D0">
        <w:trPr>
          <w:trHeight w:hRule="exact" w:val="425"/>
        </w:trPr>
        <w:tc>
          <w:tcPr>
            <w:tcW w:w="96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A95EE5" w14:textId="7D0DC284" w:rsidR="00377CD0" w:rsidRDefault="00377CD0" w:rsidP="00377CD0">
            <w:pPr>
              <w:spacing w:line="240" w:lineRule="auto"/>
            </w:pPr>
            <w:r w:rsidRPr="00040590">
              <w:rPr>
                <w:b/>
              </w:rPr>
              <w:t>Angaben zu</w:t>
            </w:r>
            <w:r>
              <w:rPr>
                <w:b/>
              </w:rPr>
              <w:t>m Praktikum</w:t>
            </w:r>
            <w:r w:rsidRPr="00040590">
              <w:rPr>
                <w:b/>
              </w:rPr>
              <w:t xml:space="preserve"> während der schulischen Ausbildung an einer Fachschule:</w:t>
            </w:r>
          </w:p>
        </w:tc>
      </w:tr>
      <w:tr w:rsidR="00377CD0" w14:paraId="6B7BB2D2" w14:textId="77777777" w:rsidTr="00377CD0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9D65BDA" w14:textId="4C5E1480" w:rsidR="00377CD0" w:rsidRDefault="00377CD0" w:rsidP="006223D4">
            <w:pPr>
              <w:spacing w:line="240" w:lineRule="auto"/>
            </w:pPr>
            <w:r w:rsidRPr="00040590">
              <w:t>Name der Fachschule</w:t>
            </w:r>
            <w:r>
              <w:t>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0F8E91CA" w14:textId="13DAE5BE" w:rsidR="00377CD0" w:rsidRDefault="00377CD0" w:rsidP="006223D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7CD0" w:rsidRPr="002915D0" w14:paraId="7CD4E52A" w14:textId="77777777" w:rsidTr="002915D0">
        <w:trPr>
          <w:trHeight w:hRule="exact" w:val="425"/>
        </w:trPr>
        <w:tc>
          <w:tcPr>
            <w:tcW w:w="9634" w:type="dxa"/>
            <w:gridSpan w:val="3"/>
            <w:vAlign w:val="center"/>
          </w:tcPr>
          <w:p w14:paraId="1CD6F07E" w14:textId="04F52213" w:rsidR="00377CD0" w:rsidRPr="002915D0" w:rsidRDefault="00377CD0" w:rsidP="00377CD0">
            <w:pPr>
              <w:pStyle w:val="Listenabsatz"/>
              <w:numPr>
                <w:ilvl w:val="0"/>
                <w:numId w:val="2"/>
              </w:numPr>
              <w:spacing w:line="240" w:lineRule="auto"/>
              <w:ind w:left="447"/>
              <w:rPr>
                <w:color w:val="FF0000"/>
                <w:sz w:val="18"/>
                <w:szCs w:val="18"/>
              </w:rPr>
            </w:pPr>
            <w:r w:rsidRPr="002915D0">
              <w:rPr>
                <w:b/>
                <w:i/>
                <w:color w:val="FF0000"/>
                <w:sz w:val="18"/>
                <w:szCs w:val="18"/>
              </w:rPr>
              <w:t>Diesem Meldeformular ist zwingend eine Kopie der Praktikumsvereinbarung zwischen der betreffenden Fachschule und der Kindertageseinrichtung beizufügen</w:t>
            </w:r>
          </w:p>
        </w:tc>
      </w:tr>
      <w:tr w:rsidR="00377CD0" w14:paraId="63D9AD79" w14:textId="77777777" w:rsidTr="00402EB3">
        <w:trPr>
          <w:trHeight w:hRule="exact" w:val="451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823FE" w14:textId="77777777" w:rsidR="00377CD0" w:rsidRDefault="00377CD0" w:rsidP="006223D4">
            <w:pPr>
              <w:spacing w:line="240" w:lineRule="auto"/>
            </w:pPr>
            <w:r w:rsidRPr="00040590">
              <w:rPr>
                <w:b/>
              </w:rPr>
              <w:t>Angaben zu</w:t>
            </w:r>
            <w:r>
              <w:rPr>
                <w:b/>
              </w:rPr>
              <w:t>m Praktikum</w:t>
            </w:r>
            <w:r w:rsidRPr="00040590">
              <w:rPr>
                <w:b/>
              </w:rPr>
              <w:t xml:space="preserve"> während der schulischen Ausbildung an einer Fachschule:</w:t>
            </w:r>
          </w:p>
        </w:tc>
      </w:tr>
      <w:tr w:rsidR="00377CD0" w:rsidRPr="00040590" w14:paraId="4C55E1C6" w14:textId="77777777" w:rsidTr="002915D0">
        <w:trPr>
          <w:trHeight w:hRule="exact" w:val="425"/>
        </w:trPr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EF7E8" w14:textId="1E95B467" w:rsidR="00377CD0" w:rsidRPr="00040590" w:rsidRDefault="00377CD0" w:rsidP="00203435">
            <w:pPr>
              <w:spacing w:line="240" w:lineRule="auto"/>
            </w:pPr>
            <w:r w:rsidRPr="00040590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0590">
              <w:instrText xml:space="preserve"> FORMCHECKBOX </w:instrText>
            </w:r>
            <w:r w:rsidR="00826081">
              <w:fldChar w:fldCharType="separate"/>
            </w:r>
            <w:r w:rsidRPr="00040590">
              <w:fldChar w:fldCharType="end"/>
            </w:r>
            <w:r w:rsidRPr="00040590">
              <w:t xml:space="preserve"> 1BKSP</w:t>
            </w:r>
            <w:r>
              <w:t xml:space="preserve"> </w:t>
            </w:r>
            <w:r w:rsidRPr="00013DA6">
              <w:rPr>
                <w:sz w:val="20"/>
                <w:szCs w:val="20"/>
              </w:rPr>
              <w:t xml:space="preserve">(Schuljahr </w:t>
            </w:r>
            <w:r w:rsidR="009B456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B456E">
              <w:rPr>
                <w:b/>
                <w:sz w:val="20"/>
                <w:szCs w:val="20"/>
              </w:rPr>
              <w:instrText xml:space="preserve"> FORMTEXT </w:instrText>
            </w:r>
            <w:r w:rsidR="009B456E">
              <w:rPr>
                <w:b/>
                <w:sz w:val="20"/>
                <w:szCs w:val="20"/>
              </w:rPr>
            </w:r>
            <w:r w:rsidR="009B456E">
              <w:rPr>
                <w:b/>
                <w:sz w:val="20"/>
                <w:szCs w:val="20"/>
              </w:rPr>
              <w:fldChar w:fldCharType="separate"/>
            </w:r>
            <w:r w:rsidR="00203435">
              <w:rPr>
                <w:b/>
                <w:sz w:val="20"/>
                <w:szCs w:val="20"/>
              </w:rPr>
              <w:t> </w:t>
            </w:r>
            <w:r w:rsidR="00203435">
              <w:rPr>
                <w:b/>
                <w:sz w:val="20"/>
                <w:szCs w:val="20"/>
              </w:rPr>
              <w:t> </w:t>
            </w:r>
            <w:r w:rsidR="00203435">
              <w:rPr>
                <w:b/>
                <w:sz w:val="20"/>
                <w:szCs w:val="20"/>
              </w:rPr>
              <w:t> </w:t>
            </w:r>
            <w:r w:rsidR="00203435">
              <w:rPr>
                <w:b/>
                <w:sz w:val="20"/>
                <w:szCs w:val="20"/>
              </w:rPr>
              <w:t> </w:t>
            </w:r>
            <w:r w:rsidR="009B456E">
              <w:rPr>
                <w:b/>
                <w:sz w:val="20"/>
                <w:szCs w:val="20"/>
              </w:rPr>
              <w:fldChar w:fldCharType="end"/>
            </w:r>
            <w:r w:rsidRPr="00377CD0">
              <w:rPr>
                <w:sz w:val="20"/>
                <w:szCs w:val="20"/>
              </w:rPr>
              <w:t>/</w:t>
            </w:r>
            <w:r w:rsidR="009B456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B456E">
              <w:rPr>
                <w:b/>
                <w:sz w:val="20"/>
                <w:szCs w:val="20"/>
              </w:rPr>
              <w:instrText xml:space="preserve"> FORMTEXT </w:instrText>
            </w:r>
            <w:r w:rsidR="009B456E">
              <w:rPr>
                <w:b/>
                <w:sz w:val="20"/>
                <w:szCs w:val="20"/>
              </w:rPr>
            </w:r>
            <w:r w:rsidR="009B456E">
              <w:rPr>
                <w:b/>
                <w:sz w:val="20"/>
                <w:szCs w:val="20"/>
              </w:rPr>
              <w:fldChar w:fldCharType="separate"/>
            </w:r>
            <w:r w:rsidR="00203435">
              <w:rPr>
                <w:b/>
                <w:sz w:val="20"/>
                <w:szCs w:val="20"/>
              </w:rPr>
              <w:t> </w:t>
            </w:r>
            <w:r w:rsidR="00203435">
              <w:rPr>
                <w:b/>
                <w:sz w:val="20"/>
                <w:szCs w:val="20"/>
              </w:rPr>
              <w:t> </w:t>
            </w:r>
            <w:r w:rsidR="00203435">
              <w:rPr>
                <w:b/>
                <w:sz w:val="20"/>
                <w:szCs w:val="20"/>
              </w:rPr>
              <w:t> </w:t>
            </w:r>
            <w:r w:rsidR="00203435">
              <w:rPr>
                <w:b/>
                <w:sz w:val="20"/>
                <w:szCs w:val="20"/>
              </w:rPr>
              <w:t> </w:t>
            </w:r>
            <w:r w:rsidR="009B456E">
              <w:rPr>
                <w:b/>
                <w:sz w:val="20"/>
                <w:szCs w:val="20"/>
              </w:rPr>
              <w:fldChar w:fldCharType="end"/>
            </w:r>
            <w:r w:rsidRPr="00013DA6">
              <w:rPr>
                <w:sz w:val="20"/>
                <w:szCs w:val="20"/>
              </w:rPr>
              <w:t>)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9718B" w14:textId="53A3D30B" w:rsidR="00377CD0" w:rsidRPr="00040590" w:rsidRDefault="00377CD0" w:rsidP="009B456E">
            <w:pPr>
              <w:tabs>
                <w:tab w:val="left" w:pos="2191"/>
              </w:tabs>
              <w:spacing w:line="240" w:lineRule="auto"/>
            </w:pPr>
            <w:r w:rsidRPr="00040590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590">
              <w:instrText xml:space="preserve"> FORMCHECKBOX </w:instrText>
            </w:r>
            <w:r w:rsidR="00826081">
              <w:fldChar w:fldCharType="separate"/>
            </w:r>
            <w:r w:rsidRPr="00040590">
              <w:fldChar w:fldCharType="end"/>
            </w:r>
            <w:r>
              <w:t xml:space="preserve"> 2BKSP 2 – Oberkurs</w:t>
            </w:r>
            <w:r w:rsidR="009B456E">
              <w:t xml:space="preserve"> </w:t>
            </w:r>
            <w:r w:rsidR="009B456E" w:rsidRPr="00013DA6">
              <w:rPr>
                <w:sz w:val="20"/>
                <w:szCs w:val="20"/>
              </w:rPr>
              <w:t xml:space="preserve">(Schuljahr </w:t>
            </w:r>
            <w:r w:rsidR="009B456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B456E">
              <w:rPr>
                <w:b/>
                <w:sz w:val="20"/>
                <w:szCs w:val="20"/>
              </w:rPr>
              <w:instrText xml:space="preserve"> FORMTEXT </w:instrText>
            </w:r>
            <w:r w:rsidR="009B456E">
              <w:rPr>
                <w:b/>
                <w:sz w:val="20"/>
                <w:szCs w:val="20"/>
              </w:rPr>
            </w:r>
            <w:r w:rsidR="009B456E">
              <w:rPr>
                <w:b/>
                <w:sz w:val="20"/>
                <w:szCs w:val="20"/>
              </w:rPr>
              <w:fldChar w:fldCharType="separate"/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sz w:val="20"/>
                <w:szCs w:val="20"/>
              </w:rPr>
              <w:fldChar w:fldCharType="end"/>
            </w:r>
            <w:r w:rsidR="009B456E" w:rsidRPr="00377CD0">
              <w:rPr>
                <w:sz w:val="20"/>
                <w:szCs w:val="20"/>
              </w:rPr>
              <w:t>/</w:t>
            </w:r>
            <w:r w:rsidR="009B456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B456E">
              <w:rPr>
                <w:b/>
                <w:sz w:val="20"/>
                <w:szCs w:val="20"/>
              </w:rPr>
              <w:instrText xml:space="preserve"> FORMTEXT </w:instrText>
            </w:r>
            <w:r w:rsidR="009B456E">
              <w:rPr>
                <w:b/>
                <w:sz w:val="20"/>
                <w:szCs w:val="20"/>
              </w:rPr>
            </w:r>
            <w:r w:rsidR="009B456E">
              <w:rPr>
                <w:b/>
                <w:sz w:val="20"/>
                <w:szCs w:val="20"/>
              </w:rPr>
              <w:fldChar w:fldCharType="separate"/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sz w:val="20"/>
                <w:szCs w:val="20"/>
              </w:rPr>
              <w:fldChar w:fldCharType="end"/>
            </w:r>
            <w:r w:rsidR="009B456E" w:rsidRPr="00013DA6">
              <w:rPr>
                <w:sz w:val="20"/>
                <w:szCs w:val="20"/>
              </w:rPr>
              <w:t>)</w:t>
            </w:r>
          </w:p>
        </w:tc>
      </w:tr>
      <w:tr w:rsidR="00377CD0" w:rsidRPr="00040590" w14:paraId="5A03CC4C" w14:textId="77777777" w:rsidTr="002915D0">
        <w:trPr>
          <w:trHeight w:hRule="exact" w:val="425"/>
        </w:trPr>
        <w:tc>
          <w:tcPr>
            <w:tcW w:w="4817" w:type="dxa"/>
            <w:gridSpan w:val="2"/>
            <w:tcBorders>
              <w:bottom w:val="single" w:sz="4" w:space="0" w:color="auto"/>
            </w:tcBorders>
            <w:vAlign w:val="center"/>
          </w:tcPr>
          <w:p w14:paraId="15C34193" w14:textId="245ED2A3" w:rsidR="00377CD0" w:rsidRPr="00040590" w:rsidRDefault="00377CD0" w:rsidP="009B456E">
            <w:pPr>
              <w:spacing w:line="240" w:lineRule="auto"/>
            </w:pPr>
            <w:r w:rsidRPr="00040590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590">
              <w:instrText xml:space="preserve"> FORMCHECKBOX </w:instrText>
            </w:r>
            <w:r w:rsidR="00826081">
              <w:fldChar w:fldCharType="separate"/>
            </w:r>
            <w:r w:rsidRPr="00040590">
              <w:fldChar w:fldCharType="end"/>
            </w:r>
            <w:r>
              <w:t xml:space="preserve"> 2BKSP 1 – Unterkurs</w:t>
            </w:r>
            <w:r w:rsidR="002D7EC3">
              <w:t xml:space="preserve"> </w:t>
            </w:r>
            <w:r w:rsidR="009B456E" w:rsidRPr="00013DA6">
              <w:rPr>
                <w:sz w:val="20"/>
                <w:szCs w:val="20"/>
              </w:rPr>
              <w:t xml:space="preserve">(Schuljahr </w:t>
            </w:r>
            <w:r w:rsidR="009B456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B456E">
              <w:rPr>
                <w:b/>
                <w:sz w:val="20"/>
                <w:szCs w:val="20"/>
              </w:rPr>
              <w:instrText xml:space="preserve"> FORMTEXT </w:instrText>
            </w:r>
            <w:r w:rsidR="009B456E">
              <w:rPr>
                <w:b/>
                <w:sz w:val="20"/>
                <w:szCs w:val="20"/>
              </w:rPr>
            </w:r>
            <w:r w:rsidR="009B456E">
              <w:rPr>
                <w:b/>
                <w:sz w:val="20"/>
                <w:szCs w:val="20"/>
              </w:rPr>
              <w:fldChar w:fldCharType="separate"/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sz w:val="20"/>
                <w:szCs w:val="20"/>
              </w:rPr>
              <w:fldChar w:fldCharType="end"/>
            </w:r>
            <w:r w:rsidR="009B456E" w:rsidRPr="00377CD0">
              <w:rPr>
                <w:sz w:val="20"/>
                <w:szCs w:val="20"/>
              </w:rPr>
              <w:t>/</w:t>
            </w:r>
            <w:r w:rsidR="009B456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B456E">
              <w:rPr>
                <w:b/>
                <w:sz w:val="20"/>
                <w:szCs w:val="20"/>
              </w:rPr>
              <w:instrText xml:space="preserve"> FORMTEXT </w:instrText>
            </w:r>
            <w:r w:rsidR="009B456E">
              <w:rPr>
                <w:b/>
                <w:sz w:val="20"/>
                <w:szCs w:val="20"/>
              </w:rPr>
            </w:r>
            <w:r w:rsidR="009B456E">
              <w:rPr>
                <w:b/>
                <w:sz w:val="20"/>
                <w:szCs w:val="20"/>
              </w:rPr>
              <w:fldChar w:fldCharType="separate"/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sz w:val="20"/>
                <w:szCs w:val="20"/>
              </w:rPr>
              <w:fldChar w:fldCharType="end"/>
            </w:r>
            <w:r w:rsidR="009B456E" w:rsidRPr="00013DA6">
              <w:rPr>
                <w:sz w:val="20"/>
                <w:szCs w:val="20"/>
              </w:rPr>
              <w:t>)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7EB7534E" w14:textId="3A4DBE0A" w:rsidR="00377CD0" w:rsidRPr="00040590" w:rsidRDefault="00377CD0" w:rsidP="009B456E">
            <w:pPr>
              <w:tabs>
                <w:tab w:val="left" w:pos="2191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6081">
              <w:fldChar w:fldCharType="separate"/>
            </w:r>
            <w:r>
              <w:fldChar w:fldCharType="end"/>
            </w:r>
            <w:r>
              <w:t xml:space="preserve"> Schulfremdenprüfung</w:t>
            </w:r>
            <w:r w:rsidR="002D7EC3">
              <w:t xml:space="preserve"> </w:t>
            </w:r>
            <w:r w:rsidR="009B456E" w:rsidRPr="00013DA6">
              <w:rPr>
                <w:sz w:val="20"/>
                <w:szCs w:val="20"/>
              </w:rPr>
              <w:t xml:space="preserve">(Schuljahr </w:t>
            </w:r>
            <w:r w:rsidR="009B456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B456E">
              <w:rPr>
                <w:b/>
                <w:sz w:val="20"/>
                <w:szCs w:val="20"/>
              </w:rPr>
              <w:instrText xml:space="preserve"> FORMTEXT </w:instrText>
            </w:r>
            <w:r w:rsidR="009B456E">
              <w:rPr>
                <w:b/>
                <w:sz w:val="20"/>
                <w:szCs w:val="20"/>
              </w:rPr>
            </w:r>
            <w:r w:rsidR="009B456E">
              <w:rPr>
                <w:b/>
                <w:sz w:val="20"/>
                <w:szCs w:val="20"/>
              </w:rPr>
              <w:fldChar w:fldCharType="separate"/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sz w:val="20"/>
                <w:szCs w:val="20"/>
              </w:rPr>
              <w:fldChar w:fldCharType="end"/>
            </w:r>
            <w:r w:rsidR="009B456E" w:rsidRPr="00377CD0">
              <w:rPr>
                <w:sz w:val="20"/>
                <w:szCs w:val="20"/>
              </w:rPr>
              <w:t>/</w:t>
            </w:r>
            <w:r w:rsidR="009B456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B456E">
              <w:rPr>
                <w:b/>
                <w:sz w:val="20"/>
                <w:szCs w:val="20"/>
              </w:rPr>
              <w:instrText xml:space="preserve"> FORMTEXT </w:instrText>
            </w:r>
            <w:r w:rsidR="009B456E">
              <w:rPr>
                <w:b/>
                <w:sz w:val="20"/>
                <w:szCs w:val="20"/>
              </w:rPr>
            </w:r>
            <w:r w:rsidR="009B456E">
              <w:rPr>
                <w:b/>
                <w:sz w:val="20"/>
                <w:szCs w:val="20"/>
              </w:rPr>
              <w:fldChar w:fldCharType="separate"/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noProof/>
                <w:sz w:val="20"/>
                <w:szCs w:val="20"/>
              </w:rPr>
              <w:t> </w:t>
            </w:r>
            <w:r w:rsidR="009B456E">
              <w:rPr>
                <w:b/>
                <w:sz w:val="20"/>
                <w:szCs w:val="20"/>
              </w:rPr>
              <w:fldChar w:fldCharType="end"/>
            </w:r>
            <w:r w:rsidR="009B456E" w:rsidRPr="00013DA6">
              <w:rPr>
                <w:sz w:val="20"/>
                <w:szCs w:val="20"/>
              </w:rPr>
              <w:t>)</w:t>
            </w:r>
          </w:p>
        </w:tc>
      </w:tr>
      <w:tr w:rsidR="00402EB3" w14:paraId="0FCB2125" w14:textId="77777777" w:rsidTr="00402EB3">
        <w:trPr>
          <w:trHeight w:hRule="exact" w:val="451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85A41" w14:textId="25BDA316" w:rsidR="00402EB3" w:rsidRDefault="00402EB3" w:rsidP="00402EB3">
            <w:pPr>
              <w:spacing w:line="240" w:lineRule="auto"/>
            </w:pPr>
            <w:r w:rsidRPr="00037F26">
              <w:rPr>
                <w:b/>
              </w:rPr>
              <w:lastRenderedPageBreak/>
              <w:t>Angaben zu</w:t>
            </w:r>
            <w:r>
              <w:rPr>
                <w:b/>
              </w:rPr>
              <w:t xml:space="preserve"> den Zeiträumen des Blockpraktikums</w:t>
            </w:r>
            <w:r w:rsidRPr="00037F26">
              <w:rPr>
                <w:b/>
              </w:rPr>
              <w:t>:</w:t>
            </w:r>
          </w:p>
        </w:tc>
      </w:tr>
      <w:tr w:rsidR="00402EB3" w:rsidRPr="00040590" w14:paraId="02C3BDDB" w14:textId="77777777" w:rsidTr="00D41BF0">
        <w:trPr>
          <w:trHeight w:hRule="exact" w:val="3773"/>
        </w:trPr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E5DA2" w14:textId="77777777" w:rsidR="00402EB3" w:rsidRDefault="00402EB3" w:rsidP="00402EB3">
            <w:pPr>
              <w:spacing w:line="240" w:lineRule="auto"/>
              <w:jc w:val="center"/>
              <w:rPr>
                <w:i/>
              </w:rPr>
            </w:pPr>
            <w:r w:rsidRPr="00F16E1C">
              <w:rPr>
                <w:i/>
              </w:rPr>
              <w:t xml:space="preserve">Bitte in diesem Meldeformular alle mit </w:t>
            </w:r>
          </w:p>
          <w:p w14:paraId="774B0F14" w14:textId="77777777" w:rsidR="00402EB3" w:rsidRPr="00F16E1C" w:rsidRDefault="00402EB3" w:rsidP="00402EB3">
            <w:pPr>
              <w:spacing w:line="240" w:lineRule="auto"/>
              <w:jc w:val="center"/>
              <w:rPr>
                <w:i/>
              </w:rPr>
            </w:pPr>
            <w:r w:rsidRPr="00F16E1C">
              <w:rPr>
                <w:i/>
              </w:rPr>
              <w:t>der Fachschule</w:t>
            </w:r>
            <w:r>
              <w:rPr>
                <w:i/>
              </w:rPr>
              <w:t xml:space="preserve"> </w:t>
            </w:r>
            <w:r w:rsidRPr="00F16E1C">
              <w:rPr>
                <w:i/>
              </w:rPr>
              <w:t>vereinbarten Zeiträume vollständig</w:t>
            </w:r>
            <w:r>
              <w:rPr>
                <w:i/>
              </w:rPr>
              <w:t xml:space="preserve"> </w:t>
            </w:r>
            <w:r w:rsidRPr="00F16E1C">
              <w:rPr>
                <w:i/>
              </w:rPr>
              <w:t>angeben.</w:t>
            </w:r>
          </w:p>
          <w:p w14:paraId="158E5C97" w14:textId="77777777" w:rsidR="00402EB3" w:rsidRPr="00F16E1C" w:rsidRDefault="00402EB3" w:rsidP="00402EB3">
            <w:pPr>
              <w:spacing w:line="240" w:lineRule="auto"/>
              <w:jc w:val="center"/>
              <w:rPr>
                <w:i/>
              </w:rPr>
            </w:pPr>
          </w:p>
          <w:p w14:paraId="7EC33E63" w14:textId="1B328EEA" w:rsidR="00402EB3" w:rsidRPr="00040590" w:rsidRDefault="00402EB3" w:rsidP="00402EB3">
            <w:pPr>
              <w:spacing w:line="240" w:lineRule="auto"/>
              <w:jc w:val="center"/>
            </w:pPr>
            <w:r w:rsidRPr="00F16E1C">
              <w:rPr>
                <w:i/>
              </w:rPr>
              <w:t>Die genannten Zeiträume müssen mit den</w:t>
            </w:r>
            <w:r>
              <w:rPr>
                <w:i/>
              </w:rPr>
              <w:t xml:space="preserve"> </w:t>
            </w:r>
            <w:r w:rsidRPr="00F16E1C">
              <w:rPr>
                <w:i/>
              </w:rPr>
              <w:t>Angaben in der Praktikumsvereinbarung</w:t>
            </w:r>
            <w:r>
              <w:rPr>
                <w:i/>
              </w:rPr>
              <w:t xml:space="preserve"> ü</w:t>
            </w:r>
            <w:r w:rsidRPr="00F16E1C">
              <w:rPr>
                <w:i/>
              </w:rPr>
              <w:t>bereinstimmen</w:t>
            </w:r>
            <w:r>
              <w:rPr>
                <w:i/>
              </w:rPr>
              <w:t>.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AF526" w14:textId="77777777" w:rsidR="00402EB3" w:rsidRPr="00040590" w:rsidRDefault="00402EB3" w:rsidP="00402EB3">
            <w:pPr>
              <w:tabs>
                <w:tab w:val="left" w:pos="2191"/>
              </w:tabs>
              <w:spacing w:line="240" w:lineRule="auto"/>
              <w:rPr>
                <w:b/>
              </w:rPr>
            </w:pPr>
            <w:r w:rsidRPr="00040590">
              <w:rPr>
                <w:b/>
              </w:rPr>
              <w:t>Block 1</w:t>
            </w:r>
          </w:p>
          <w:p w14:paraId="7A6BAB23" w14:textId="634C876E" w:rsidR="00402EB3" w:rsidRPr="00040590" w:rsidRDefault="00402EB3" w:rsidP="00402EB3">
            <w:pPr>
              <w:tabs>
                <w:tab w:val="left" w:pos="2191"/>
              </w:tabs>
              <w:spacing w:line="240" w:lineRule="auto"/>
            </w:pPr>
            <w:r w:rsidRPr="00040590">
              <w:t xml:space="preserve">von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Pr="00040590">
              <w:tab/>
              <w:t xml:space="preserve">bis  </w:t>
            </w:r>
            <w:r w:rsidRPr="0004059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40590">
              <w:rPr>
                <w:b/>
                <w:sz w:val="20"/>
                <w:szCs w:val="20"/>
              </w:rPr>
              <w:instrText xml:space="preserve"> FORMTEXT </w:instrText>
            </w:r>
            <w:r w:rsidRPr="00040590">
              <w:rPr>
                <w:b/>
                <w:sz w:val="20"/>
                <w:szCs w:val="20"/>
              </w:rPr>
            </w:r>
            <w:r w:rsidRPr="00040590">
              <w:rPr>
                <w:b/>
                <w:sz w:val="20"/>
                <w:szCs w:val="20"/>
              </w:rPr>
              <w:fldChar w:fldCharType="separate"/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Pr="00040590">
              <w:rPr>
                <w:b/>
                <w:sz w:val="20"/>
                <w:szCs w:val="20"/>
              </w:rPr>
              <w:fldChar w:fldCharType="end"/>
            </w:r>
            <w:r w:rsidRPr="00040590">
              <w:t xml:space="preserve"> </w:t>
            </w:r>
          </w:p>
          <w:p w14:paraId="0F915321" w14:textId="4ED30832" w:rsidR="00402EB3" w:rsidRPr="00D41BF0" w:rsidRDefault="00402EB3" w:rsidP="00402EB3">
            <w:pPr>
              <w:tabs>
                <w:tab w:val="left" w:pos="2191"/>
              </w:tabs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(= erster Praxistag)</w:t>
            </w:r>
            <w:r w:rsidR="00D41BF0">
              <w:rPr>
                <w:sz w:val="20"/>
                <w:szCs w:val="20"/>
              </w:rPr>
              <w:tab/>
            </w:r>
            <w:r w:rsidRPr="00D41BF0">
              <w:rPr>
                <w:sz w:val="20"/>
                <w:szCs w:val="20"/>
              </w:rPr>
              <w:t>(= letzter Praxistag)</w:t>
            </w:r>
          </w:p>
          <w:p w14:paraId="552EE4BD" w14:textId="77777777" w:rsidR="00402EB3" w:rsidRPr="00D41BF0" w:rsidRDefault="00402EB3" w:rsidP="00402EB3">
            <w:pPr>
              <w:tabs>
                <w:tab w:val="left" w:pos="2191"/>
              </w:tabs>
              <w:spacing w:line="240" w:lineRule="auto"/>
            </w:pPr>
          </w:p>
          <w:p w14:paraId="030A1901" w14:textId="77777777" w:rsidR="00402EB3" w:rsidRPr="00040590" w:rsidRDefault="00402EB3" w:rsidP="00402EB3">
            <w:pPr>
              <w:tabs>
                <w:tab w:val="left" w:pos="2191"/>
              </w:tabs>
              <w:spacing w:line="240" w:lineRule="auto"/>
              <w:rPr>
                <w:b/>
              </w:rPr>
            </w:pPr>
            <w:r w:rsidRPr="00040590">
              <w:rPr>
                <w:b/>
              </w:rPr>
              <w:t>Block 2</w:t>
            </w:r>
          </w:p>
          <w:p w14:paraId="356DF5E2" w14:textId="6CF460E0" w:rsidR="00402EB3" w:rsidRPr="00040590" w:rsidRDefault="00402EB3" w:rsidP="00402EB3">
            <w:pPr>
              <w:tabs>
                <w:tab w:val="left" w:pos="2191"/>
              </w:tabs>
              <w:spacing w:line="240" w:lineRule="auto"/>
            </w:pPr>
            <w:r w:rsidRPr="00040590">
              <w:t xml:space="preserve">von  </w:t>
            </w:r>
            <w:r w:rsidRPr="0004059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40590">
              <w:rPr>
                <w:b/>
                <w:sz w:val="20"/>
                <w:szCs w:val="20"/>
              </w:rPr>
              <w:instrText xml:space="preserve"> FORMTEXT </w:instrText>
            </w:r>
            <w:r w:rsidRPr="00040590">
              <w:rPr>
                <w:b/>
                <w:sz w:val="20"/>
                <w:szCs w:val="20"/>
              </w:rPr>
            </w:r>
            <w:r w:rsidRPr="00040590">
              <w:rPr>
                <w:b/>
                <w:sz w:val="20"/>
                <w:szCs w:val="20"/>
              </w:rPr>
              <w:fldChar w:fldCharType="separate"/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Pr="00040590">
              <w:rPr>
                <w:b/>
                <w:sz w:val="20"/>
                <w:szCs w:val="20"/>
              </w:rPr>
              <w:fldChar w:fldCharType="end"/>
            </w:r>
            <w:r w:rsidRPr="00040590">
              <w:tab/>
              <w:t xml:space="preserve">bis  </w:t>
            </w:r>
            <w:r w:rsidRPr="0004059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40590">
              <w:rPr>
                <w:b/>
                <w:sz w:val="20"/>
                <w:szCs w:val="20"/>
              </w:rPr>
              <w:instrText xml:space="preserve"> FORMTEXT </w:instrText>
            </w:r>
            <w:r w:rsidRPr="00040590">
              <w:rPr>
                <w:b/>
                <w:sz w:val="20"/>
                <w:szCs w:val="20"/>
              </w:rPr>
            </w:r>
            <w:r w:rsidRPr="00040590">
              <w:rPr>
                <w:b/>
                <w:sz w:val="20"/>
                <w:szCs w:val="20"/>
              </w:rPr>
              <w:fldChar w:fldCharType="separate"/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Pr="00040590">
              <w:rPr>
                <w:b/>
                <w:sz w:val="20"/>
                <w:szCs w:val="20"/>
              </w:rPr>
              <w:fldChar w:fldCharType="end"/>
            </w:r>
            <w:r w:rsidRPr="00040590">
              <w:t xml:space="preserve"> </w:t>
            </w:r>
          </w:p>
          <w:p w14:paraId="567EB39F" w14:textId="6A078D36" w:rsidR="00402EB3" w:rsidRPr="00D41BF0" w:rsidRDefault="00402EB3" w:rsidP="00402EB3">
            <w:pPr>
              <w:tabs>
                <w:tab w:val="left" w:pos="2191"/>
              </w:tabs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(= erster Praxistag)</w:t>
            </w:r>
            <w:r w:rsidR="00D41BF0">
              <w:rPr>
                <w:sz w:val="20"/>
                <w:szCs w:val="20"/>
              </w:rPr>
              <w:tab/>
            </w:r>
            <w:r w:rsidRPr="00D41BF0">
              <w:rPr>
                <w:sz w:val="20"/>
                <w:szCs w:val="20"/>
              </w:rPr>
              <w:t>(= letzter Praxistag)</w:t>
            </w:r>
          </w:p>
          <w:p w14:paraId="55BDC768" w14:textId="77777777" w:rsidR="00402EB3" w:rsidRPr="00040590" w:rsidRDefault="00402EB3" w:rsidP="00402EB3">
            <w:pPr>
              <w:tabs>
                <w:tab w:val="left" w:pos="2191"/>
              </w:tabs>
              <w:spacing w:line="240" w:lineRule="auto"/>
            </w:pPr>
          </w:p>
          <w:p w14:paraId="6C97C927" w14:textId="77777777" w:rsidR="00402EB3" w:rsidRPr="00040590" w:rsidRDefault="00402EB3" w:rsidP="00402EB3">
            <w:pPr>
              <w:tabs>
                <w:tab w:val="left" w:pos="2191"/>
              </w:tabs>
              <w:spacing w:line="240" w:lineRule="auto"/>
              <w:rPr>
                <w:b/>
              </w:rPr>
            </w:pPr>
            <w:r w:rsidRPr="00040590">
              <w:rPr>
                <w:b/>
              </w:rPr>
              <w:t>Block 3</w:t>
            </w:r>
          </w:p>
          <w:p w14:paraId="160CDE59" w14:textId="6BEE2939" w:rsidR="00402EB3" w:rsidRPr="00040590" w:rsidRDefault="00402EB3" w:rsidP="00402EB3">
            <w:pPr>
              <w:tabs>
                <w:tab w:val="left" w:pos="2191"/>
              </w:tabs>
              <w:spacing w:line="240" w:lineRule="auto"/>
            </w:pPr>
            <w:r w:rsidRPr="00040590">
              <w:t xml:space="preserve">von  </w:t>
            </w:r>
            <w:r w:rsidRPr="0004059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40590">
              <w:rPr>
                <w:b/>
                <w:sz w:val="20"/>
                <w:szCs w:val="20"/>
              </w:rPr>
              <w:instrText xml:space="preserve"> FORMTEXT </w:instrText>
            </w:r>
            <w:r w:rsidRPr="00040590">
              <w:rPr>
                <w:b/>
                <w:sz w:val="20"/>
                <w:szCs w:val="20"/>
              </w:rPr>
            </w:r>
            <w:r w:rsidRPr="00040590">
              <w:rPr>
                <w:b/>
                <w:sz w:val="20"/>
                <w:szCs w:val="20"/>
              </w:rPr>
              <w:fldChar w:fldCharType="separate"/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Pr="00040590">
              <w:rPr>
                <w:b/>
                <w:sz w:val="20"/>
                <w:szCs w:val="20"/>
              </w:rPr>
              <w:fldChar w:fldCharType="end"/>
            </w:r>
            <w:r w:rsidRPr="00040590">
              <w:tab/>
              <w:t xml:space="preserve">bis  </w:t>
            </w:r>
            <w:r w:rsidRPr="0004059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40590">
              <w:rPr>
                <w:b/>
                <w:sz w:val="20"/>
                <w:szCs w:val="20"/>
              </w:rPr>
              <w:instrText xml:space="preserve"> FORMTEXT </w:instrText>
            </w:r>
            <w:r w:rsidRPr="00040590">
              <w:rPr>
                <w:b/>
                <w:sz w:val="20"/>
                <w:szCs w:val="20"/>
              </w:rPr>
            </w:r>
            <w:r w:rsidRPr="00040590">
              <w:rPr>
                <w:b/>
                <w:sz w:val="20"/>
                <w:szCs w:val="20"/>
              </w:rPr>
              <w:fldChar w:fldCharType="separate"/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Pr="00040590">
              <w:rPr>
                <w:b/>
                <w:sz w:val="20"/>
                <w:szCs w:val="20"/>
              </w:rPr>
              <w:fldChar w:fldCharType="end"/>
            </w:r>
            <w:r w:rsidRPr="00040590">
              <w:t xml:space="preserve"> </w:t>
            </w:r>
          </w:p>
          <w:p w14:paraId="06BAB582" w14:textId="481FB273" w:rsidR="00402EB3" w:rsidRPr="00D41BF0" w:rsidRDefault="00402EB3" w:rsidP="00402EB3">
            <w:pPr>
              <w:tabs>
                <w:tab w:val="left" w:pos="2191"/>
              </w:tabs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(= erster Praxistag)</w:t>
            </w:r>
            <w:r w:rsidR="00D41BF0">
              <w:rPr>
                <w:sz w:val="20"/>
                <w:szCs w:val="20"/>
              </w:rPr>
              <w:tab/>
            </w:r>
            <w:r w:rsidRPr="00D41BF0">
              <w:rPr>
                <w:sz w:val="20"/>
                <w:szCs w:val="20"/>
              </w:rPr>
              <w:t>(= letzter Praxistag)</w:t>
            </w:r>
          </w:p>
          <w:p w14:paraId="43D1E00B" w14:textId="77777777" w:rsidR="00402EB3" w:rsidRDefault="00402EB3" w:rsidP="00402EB3">
            <w:pPr>
              <w:tabs>
                <w:tab w:val="left" w:pos="2191"/>
              </w:tabs>
              <w:spacing w:line="240" w:lineRule="auto"/>
            </w:pPr>
          </w:p>
          <w:p w14:paraId="658CD917" w14:textId="77777777" w:rsidR="00402EB3" w:rsidRPr="00040590" w:rsidRDefault="00402EB3" w:rsidP="00402EB3">
            <w:pPr>
              <w:tabs>
                <w:tab w:val="left" w:pos="2191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Block 4</w:t>
            </w:r>
          </w:p>
          <w:p w14:paraId="6771320D" w14:textId="3F0D8FC3" w:rsidR="00402EB3" w:rsidRPr="00040590" w:rsidRDefault="00402EB3" w:rsidP="00402EB3">
            <w:pPr>
              <w:tabs>
                <w:tab w:val="left" w:pos="2191"/>
              </w:tabs>
              <w:spacing w:line="240" w:lineRule="auto"/>
            </w:pPr>
            <w:r w:rsidRPr="00040590">
              <w:t xml:space="preserve">von  </w:t>
            </w:r>
            <w:r w:rsidRPr="0004059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40590">
              <w:rPr>
                <w:b/>
                <w:sz w:val="20"/>
                <w:szCs w:val="20"/>
              </w:rPr>
              <w:instrText xml:space="preserve"> FORMTEXT </w:instrText>
            </w:r>
            <w:r w:rsidRPr="00040590">
              <w:rPr>
                <w:b/>
                <w:sz w:val="20"/>
                <w:szCs w:val="20"/>
              </w:rPr>
            </w:r>
            <w:r w:rsidRPr="00040590">
              <w:rPr>
                <w:b/>
                <w:sz w:val="20"/>
                <w:szCs w:val="20"/>
              </w:rPr>
              <w:fldChar w:fldCharType="separate"/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Pr="00040590">
              <w:rPr>
                <w:b/>
                <w:sz w:val="20"/>
                <w:szCs w:val="20"/>
              </w:rPr>
              <w:fldChar w:fldCharType="end"/>
            </w:r>
            <w:r w:rsidRPr="00040590">
              <w:tab/>
              <w:t xml:space="preserve">bis  </w:t>
            </w:r>
            <w:r w:rsidRPr="0004059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40590">
              <w:rPr>
                <w:b/>
                <w:sz w:val="20"/>
                <w:szCs w:val="20"/>
              </w:rPr>
              <w:instrText xml:space="preserve"> FORMTEXT </w:instrText>
            </w:r>
            <w:r w:rsidRPr="00040590">
              <w:rPr>
                <w:b/>
                <w:sz w:val="20"/>
                <w:szCs w:val="20"/>
              </w:rPr>
            </w:r>
            <w:r w:rsidRPr="00040590">
              <w:rPr>
                <w:b/>
                <w:sz w:val="20"/>
                <w:szCs w:val="20"/>
              </w:rPr>
              <w:fldChar w:fldCharType="separate"/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="00887279">
              <w:rPr>
                <w:b/>
                <w:noProof/>
                <w:sz w:val="20"/>
                <w:szCs w:val="20"/>
              </w:rPr>
              <w:t> </w:t>
            </w:r>
            <w:r w:rsidRPr="00040590">
              <w:rPr>
                <w:b/>
                <w:sz w:val="20"/>
                <w:szCs w:val="20"/>
              </w:rPr>
              <w:fldChar w:fldCharType="end"/>
            </w:r>
            <w:r w:rsidRPr="00040590">
              <w:t xml:space="preserve"> </w:t>
            </w:r>
          </w:p>
          <w:p w14:paraId="233D53C7" w14:textId="52104951" w:rsidR="00402EB3" w:rsidRPr="00D41BF0" w:rsidRDefault="00402EB3" w:rsidP="00D41BF0">
            <w:pPr>
              <w:tabs>
                <w:tab w:val="left" w:pos="2191"/>
              </w:tabs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(= erster Praxistag)</w:t>
            </w:r>
            <w:r w:rsidR="00D41BF0">
              <w:rPr>
                <w:sz w:val="20"/>
                <w:szCs w:val="20"/>
              </w:rPr>
              <w:tab/>
            </w:r>
            <w:r w:rsidRPr="00D41BF0">
              <w:rPr>
                <w:sz w:val="20"/>
                <w:szCs w:val="20"/>
              </w:rPr>
              <w:t>(= letzter Praxistag)</w:t>
            </w:r>
          </w:p>
        </w:tc>
      </w:tr>
      <w:tr w:rsidR="00402EB3" w14:paraId="6206C871" w14:textId="77777777" w:rsidTr="006223D4">
        <w:trPr>
          <w:trHeight w:hRule="exact" w:val="215"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55626" w14:textId="77777777" w:rsidR="00402EB3" w:rsidRDefault="00402EB3" w:rsidP="006223D4">
            <w:pPr>
              <w:spacing w:line="240" w:lineRule="auto"/>
            </w:pPr>
          </w:p>
        </w:tc>
      </w:tr>
      <w:tr w:rsidR="00402EB3" w14:paraId="16BC122D" w14:textId="77777777" w:rsidTr="00402EB3">
        <w:trPr>
          <w:trHeight w:hRule="exact" w:val="4606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7A87CA57" w14:textId="77777777" w:rsidR="00402EB3" w:rsidRPr="007E002B" w:rsidRDefault="00402EB3" w:rsidP="00402EB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Die Zulage in Höhe von 70 EUR/Monat bei Vollzeitbeschäftigung wird für den </w:t>
            </w:r>
            <w:r w:rsidRPr="00FD6C67">
              <w:rPr>
                <w:sz w:val="20"/>
                <w:szCs w:val="20"/>
                <w:u w:val="single"/>
              </w:rPr>
              <w:t>konkreten Zeitraum</w:t>
            </w:r>
            <w:r w:rsidRPr="007E002B">
              <w:rPr>
                <w:sz w:val="20"/>
                <w:szCs w:val="20"/>
              </w:rPr>
              <w:t xml:space="preserve"> der Praxisanleitung in der Ausbildung von Erzieher/innen</w:t>
            </w:r>
            <w:r>
              <w:rPr>
                <w:sz w:val="20"/>
                <w:szCs w:val="20"/>
              </w:rPr>
              <w:t xml:space="preserve"> und</w:t>
            </w:r>
            <w:r w:rsidRPr="007E002B">
              <w:rPr>
                <w:sz w:val="20"/>
                <w:szCs w:val="20"/>
              </w:rPr>
              <w:t xml:space="preserve"> sozialpädagogische</w:t>
            </w:r>
            <w:r>
              <w:rPr>
                <w:sz w:val="20"/>
                <w:szCs w:val="20"/>
              </w:rPr>
              <w:t>n</w:t>
            </w:r>
            <w:r w:rsidRPr="007E002B">
              <w:rPr>
                <w:sz w:val="20"/>
                <w:szCs w:val="20"/>
              </w:rPr>
              <w:t xml:space="preserve"> Assistenzen gewährt, wenn die Praxisanleitung einen zeitlichen Anteil von mindestens 15 Prozent am individuellen Gesamtbeschäfti</w:t>
            </w:r>
            <w:r>
              <w:rPr>
                <w:sz w:val="20"/>
                <w:szCs w:val="20"/>
              </w:rPr>
              <w:t>-</w:t>
            </w:r>
            <w:r w:rsidRPr="007E002B">
              <w:rPr>
                <w:sz w:val="20"/>
                <w:szCs w:val="20"/>
              </w:rPr>
              <w:t>gungsumfang ausmacht.</w:t>
            </w:r>
            <w:r>
              <w:rPr>
                <w:sz w:val="20"/>
                <w:szCs w:val="20"/>
              </w:rPr>
              <w:t xml:space="preserve"> Hierunter fällt auch die Anleitung von Berufsfach-</w:t>
            </w:r>
            <w:r w:rsidRPr="000353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</w:t>
            </w:r>
            <w:r w:rsidRPr="000353EC">
              <w:rPr>
                <w:sz w:val="20"/>
                <w:szCs w:val="20"/>
              </w:rPr>
              <w:t xml:space="preserve"> Fachschüler/in</w:t>
            </w:r>
            <w:r>
              <w:rPr>
                <w:sz w:val="20"/>
                <w:szCs w:val="20"/>
              </w:rPr>
              <w:t>nen während eines Blockpraktikums im Rahmen der Fachschulausbildung oder während der Vorbereitung auf die Schulfremdenprüfung. Nicht umfasst sind sonstige Fachschul-/Schulpraktika, welche nur tageweise in den Kindertageseinrichtungen abgeleistet werden.</w:t>
            </w:r>
          </w:p>
          <w:p w14:paraId="466A7639" w14:textId="77777777" w:rsidR="00402EB3" w:rsidRPr="007E002B" w:rsidRDefault="00402EB3" w:rsidP="00402EB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D46440B" w14:textId="77777777" w:rsidR="00402EB3" w:rsidRPr="007E002B" w:rsidRDefault="00402EB3" w:rsidP="00402EB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14:paraId="0BAD43F3" w14:textId="77777777" w:rsidR="00402EB3" w:rsidRPr="007E002B" w:rsidRDefault="00402EB3" w:rsidP="00402EB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1146EC3" w14:textId="77777777" w:rsidR="00402EB3" w:rsidRPr="007E002B" w:rsidRDefault="00402EB3" w:rsidP="00402EB3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14:paraId="57E9EC21" w14:textId="77777777" w:rsidR="00402EB3" w:rsidRPr="007E002B" w:rsidRDefault="00402EB3" w:rsidP="00402EB3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14:paraId="44149E28" w14:textId="77777777" w:rsidR="00402EB3" w:rsidRPr="007E002B" w:rsidRDefault="00402EB3" w:rsidP="00402EB3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14:paraId="66043B25" w14:textId="77777777" w:rsidR="00402EB3" w:rsidRPr="007E002B" w:rsidRDefault="00402EB3" w:rsidP="00402EB3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14:paraId="4B5DF9BF" w14:textId="77777777" w:rsidR="00402EB3" w:rsidRPr="007E002B" w:rsidRDefault="00402EB3" w:rsidP="00402EB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94492AF" w14:textId="6F42DF2A" w:rsidR="00402EB3" w:rsidRDefault="00402EB3" w:rsidP="00402EB3">
            <w:pPr>
              <w:spacing w:line="240" w:lineRule="auto"/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</w:p>
        </w:tc>
      </w:tr>
    </w:tbl>
    <w:p w14:paraId="30C283B4" w14:textId="31434EF5" w:rsidR="00377CD0" w:rsidRDefault="00377CD0"/>
    <w:p w14:paraId="20D46DBE" w14:textId="3F519A14" w:rsidR="00402EB3" w:rsidRPr="00D41BF0" w:rsidRDefault="00D41BF0" w:rsidP="00402EB3">
      <w:pPr>
        <w:spacing w:line="240" w:lineRule="auto"/>
        <w:jc w:val="both"/>
        <w:rPr>
          <w:b/>
        </w:rPr>
      </w:pPr>
      <w:r>
        <w:rPr>
          <w:b/>
        </w:rPr>
        <w:t>Die</w:t>
      </w:r>
      <w:r w:rsidR="00402EB3" w:rsidRPr="00D41BF0">
        <w:rPr>
          <w:b/>
        </w:rPr>
        <w:t xml:space="preserve"> Anspruchsvoraussetzungen </w:t>
      </w:r>
      <w:r>
        <w:rPr>
          <w:b/>
        </w:rPr>
        <w:t xml:space="preserve">auf die </w:t>
      </w:r>
      <w:r w:rsidR="00402EB3" w:rsidRPr="00D41BF0">
        <w:rPr>
          <w:b/>
        </w:rPr>
        <w:t xml:space="preserve">Zulage für die Praxisanleitung </w:t>
      </w:r>
      <w:r>
        <w:rPr>
          <w:b/>
        </w:rPr>
        <w:t xml:space="preserve">sind </w:t>
      </w:r>
      <w:r w:rsidR="00402EB3" w:rsidRPr="00D41BF0">
        <w:rPr>
          <w:b/>
        </w:rPr>
        <w:t>erfüllt.</w:t>
      </w:r>
    </w:p>
    <w:p w14:paraId="0657F4B9" w14:textId="77777777" w:rsidR="00402EB3" w:rsidRDefault="00402EB3" w:rsidP="00402EB3">
      <w:pPr>
        <w:spacing w:line="240" w:lineRule="auto"/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703"/>
      </w:tblGrid>
      <w:tr w:rsidR="00402EB3" w14:paraId="24584C00" w14:textId="77777777" w:rsidTr="00D41BF0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41E51" w14:textId="6C25E376" w:rsidR="00402EB3" w:rsidRDefault="00402EB3" w:rsidP="006223D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03B5" w14:textId="77777777" w:rsidR="00402EB3" w:rsidRDefault="00402EB3" w:rsidP="006223D4">
            <w:pPr>
              <w:spacing w:line="240" w:lineRule="auto"/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72160" w14:textId="77777777" w:rsidR="00402EB3" w:rsidRDefault="00402EB3" w:rsidP="006223D4">
            <w:pPr>
              <w:spacing w:line="240" w:lineRule="auto"/>
            </w:pPr>
          </w:p>
        </w:tc>
      </w:tr>
      <w:tr w:rsidR="00402EB3" w14:paraId="57415422" w14:textId="77777777" w:rsidTr="00D41BF0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685398" w14:textId="77777777" w:rsidR="00402EB3" w:rsidRDefault="00402EB3" w:rsidP="006223D4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E5E1" w14:textId="77777777" w:rsidR="00402EB3" w:rsidRDefault="00402EB3" w:rsidP="006223D4">
            <w:pPr>
              <w:spacing w:line="240" w:lineRule="auto"/>
            </w:pP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8EC5A6" w14:textId="77777777" w:rsidR="00402EB3" w:rsidRDefault="00402EB3" w:rsidP="006223D4">
            <w:pPr>
              <w:spacing w:line="240" w:lineRule="auto"/>
            </w:pPr>
            <w:r>
              <w:t>Unterschrift Einrichtungsleitung</w:t>
            </w:r>
          </w:p>
        </w:tc>
      </w:tr>
    </w:tbl>
    <w:p w14:paraId="00458C99" w14:textId="77777777" w:rsidR="00402EB3" w:rsidRDefault="00402EB3" w:rsidP="00402EB3">
      <w:pPr>
        <w:spacing w:line="240" w:lineRule="auto"/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703"/>
      </w:tblGrid>
      <w:tr w:rsidR="00402EB3" w14:paraId="56CD0669" w14:textId="77777777" w:rsidTr="00D41BF0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38D90" w14:textId="3E4F62B5" w:rsidR="00402EB3" w:rsidRDefault="00402EB3" w:rsidP="006223D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 w:rsidR="0088727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9A31" w14:textId="77777777" w:rsidR="00402EB3" w:rsidRDefault="00402EB3" w:rsidP="006223D4">
            <w:pPr>
              <w:spacing w:line="240" w:lineRule="auto"/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A0B37" w14:textId="77777777" w:rsidR="00402EB3" w:rsidRDefault="00402EB3" w:rsidP="006223D4">
            <w:pPr>
              <w:spacing w:line="240" w:lineRule="auto"/>
            </w:pPr>
          </w:p>
        </w:tc>
      </w:tr>
      <w:tr w:rsidR="00402EB3" w14:paraId="3E1E5E95" w14:textId="77777777" w:rsidTr="00D41BF0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7BDB4A" w14:textId="77777777" w:rsidR="00402EB3" w:rsidRDefault="00402EB3" w:rsidP="006223D4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6400" w14:textId="77777777" w:rsidR="00402EB3" w:rsidRDefault="00402EB3" w:rsidP="006223D4">
            <w:pPr>
              <w:spacing w:line="240" w:lineRule="auto"/>
            </w:pP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11DBA" w14:textId="77777777" w:rsidR="00402EB3" w:rsidRDefault="00402EB3" w:rsidP="006223D4">
            <w:pPr>
              <w:spacing w:line="240" w:lineRule="auto"/>
            </w:pPr>
            <w:r>
              <w:t>Unterschrift Geschäftsführung Kindertageseinrichtung</w:t>
            </w:r>
          </w:p>
        </w:tc>
      </w:tr>
    </w:tbl>
    <w:p w14:paraId="7E38DA2D" w14:textId="6616F3FF" w:rsidR="00377CD0" w:rsidRDefault="00377CD0"/>
    <w:tbl>
      <w:tblPr>
        <w:tblStyle w:val="Tabellenraster"/>
        <w:tblW w:w="9639" w:type="dxa"/>
        <w:tblInd w:w="-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D41BF0" w:rsidRPr="00D41BF0" w14:paraId="4D5BEE72" w14:textId="77777777" w:rsidTr="00D41BF0">
        <w:trPr>
          <w:trHeight w:hRule="exact" w:val="284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4B9B5" w14:textId="1B31FEC5" w:rsidR="00D41BF0" w:rsidRPr="00D41BF0" w:rsidRDefault="00D41BF0" w:rsidP="008F0C0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b/>
                <w:sz w:val="20"/>
                <w:szCs w:val="20"/>
              </w:rPr>
              <w:t>Bearbeitungsvermerk</w:t>
            </w:r>
            <w:r>
              <w:rPr>
                <w:b/>
                <w:sz w:val="20"/>
                <w:szCs w:val="20"/>
              </w:rPr>
              <w:t>e</w:t>
            </w:r>
            <w:r w:rsidRPr="00D41BF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Sachgebiet Personal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51C50" w14:textId="77777777" w:rsidR="00D41BF0" w:rsidRPr="00D41BF0" w:rsidRDefault="00D41BF0" w:rsidP="008F0C0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82715" w:rsidRPr="00D41BF0" w14:paraId="17AC4CE4" w14:textId="77777777" w:rsidTr="00D41BF0">
        <w:trPr>
          <w:trHeight w:hRule="exact" w:val="531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97B46" w14:textId="77777777" w:rsidR="00282715" w:rsidRPr="00D41BF0" w:rsidRDefault="00282715" w:rsidP="008F0C0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BF0">
              <w:rPr>
                <w:sz w:val="20"/>
                <w:szCs w:val="20"/>
              </w:rPr>
              <w:instrText xml:space="preserve"> FORMCHECKBOX </w:instrText>
            </w:r>
            <w:r w:rsidR="00826081">
              <w:rPr>
                <w:sz w:val="20"/>
                <w:szCs w:val="20"/>
              </w:rPr>
            </w:r>
            <w:r w:rsidR="00826081">
              <w:rPr>
                <w:sz w:val="20"/>
                <w:szCs w:val="20"/>
              </w:rPr>
              <w:fldChar w:fldCharType="separate"/>
            </w:r>
            <w:r w:rsidRPr="00D41BF0">
              <w:rPr>
                <w:sz w:val="20"/>
                <w:szCs w:val="20"/>
              </w:rPr>
              <w:fldChar w:fldCharType="end"/>
            </w:r>
            <w:r w:rsidRPr="00D41BF0">
              <w:rPr>
                <w:sz w:val="20"/>
                <w:szCs w:val="20"/>
              </w:rPr>
              <w:t xml:space="preserve"> Eintrag Stellenplan vorgenommen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B1BA0" w14:textId="77777777" w:rsidR="00282715" w:rsidRPr="00D41BF0" w:rsidRDefault="00282715" w:rsidP="008F0C0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Bei d</w:t>
            </w:r>
            <w:r w:rsidR="009D69D1" w:rsidRPr="00D41BF0">
              <w:rPr>
                <w:sz w:val="20"/>
                <w:szCs w:val="20"/>
              </w:rPr>
              <w:t>er Anleiterin wie folgt vermerk</w:t>
            </w:r>
            <w:r w:rsidRPr="00D41BF0">
              <w:rPr>
                <w:sz w:val="20"/>
                <w:szCs w:val="20"/>
              </w:rPr>
              <w:t>en:</w:t>
            </w:r>
          </w:p>
          <w:p w14:paraId="2F9F91E2" w14:textId="77777777" w:rsidR="00282715" w:rsidRPr="00D41BF0" w:rsidRDefault="00282715" w:rsidP="008F0C0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„Praxisanleitung von/bis/für“</w:t>
            </w:r>
          </w:p>
        </w:tc>
      </w:tr>
      <w:tr w:rsidR="002C272C" w:rsidRPr="00D41BF0" w14:paraId="7FBDD54D" w14:textId="77777777" w:rsidTr="00D41BF0">
        <w:trPr>
          <w:trHeight w:hRule="exact" w:val="284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4E71B" w14:textId="496D453D" w:rsidR="002C272C" w:rsidRPr="00D41BF0" w:rsidRDefault="002C272C" w:rsidP="002C272C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BF0">
              <w:rPr>
                <w:sz w:val="20"/>
                <w:szCs w:val="20"/>
              </w:rPr>
              <w:instrText xml:space="preserve"> FORMCHECKBOX </w:instrText>
            </w:r>
            <w:r w:rsidR="00826081">
              <w:rPr>
                <w:sz w:val="20"/>
                <w:szCs w:val="20"/>
              </w:rPr>
            </w:r>
            <w:r w:rsidR="00826081">
              <w:rPr>
                <w:sz w:val="20"/>
                <w:szCs w:val="20"/>
              </w:rPr>
              <w:fldChar w:fldCharType="separate"/>
            </w:r>
            <w:r w:rsidRPr="00D41BF0">
              <w:rPr>
                <w:sz w:val="20"/>
                <w:szCs w:val="20"/>
              </w:rPr>
              <w:fldChar w:fldCharType="end"/>
            </w:r>
            <w:r w:rsidRPr="00D41BF0">
              <w:rPr>
                <w:sz w:val="20"/>
                <w:szCs w:val="20"/>
              </w:rPr>
              <w:t xml:space="preserve"> Praktikumsvereinbarung liegt vor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2EA92" w14:textId="77777777" w:rsidR="002C272C" w:rsidRPr="00D41BF0" w:rsidRDefault="002C272C" w:rsidP="008F0C0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82715" w:rsidRPr="00D41BF0" w14:paraId="2FA1A115" w14:textId="77777777" w:rsidTr="00D41BF0">
        <w:trPr>
          <w:trHeight w:hRule="exact" w:val="525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E8CBC" w14:textId="77777777" w:rsidR="00282715" w:rsidRPr="00D41BF0" w:rsidRDefault="00282715" w:rsidP="00282715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BF0">
              <w:rPr>
                <w:sz w:val="20"/>
                <w:szCs w:val="20"/>
              </w:rPr>
              <w:instrText xml:space="preserve"> FORMCHECKBOX </w:instrText>
            </w:r>
            <w:r w:rsidR="00826081">
              <w:rPr>
                <w:sz w:val="20"/>
                <w:szCs w:val="20"/>
              </w:rPr>
            </w:r>
            <w:r w:rsidR="00826081">
              <w:rPr>
                <w:sz w:val="20"/>
                <w:szCs w:val="20"/>
              </w:rPr>
              <w:fldChar w:fldCharType="separate"/>
            </w:r>
            <w:r w:rsidRPr="00D41BF0">
              <w:rPr>
                <w:sz w:val="20"/>
                <w:szCs w:val="20"/>
              </w:rPr>
              <w:fldChar w:fldCharType="end"/>
            </w:r>
            <w:r w:rsidRPr="00D41BF0">
              <w:rPr>
                <w:sz w:val="20"/>
                <w:szCs w:val="20"/>
              </w:rPr>
              <w:t xml:space="preserve"> </w:t>
            </w:r>
            <w:r w:rsidR="00464463" w:rsidRPr="00D41BF0">
              <w:rPr>
                <w:sz w:val="20"/>
                <w:szCs w:val="20"/>
              </w:rPr>
              <w:t>Bezugsart erfasst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A28F2" w14:textId="77777777" w:rsidR="00D41BF0" w:rsidRDefault="00282715" w:rsidP="00D41BF0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Maske 39b</w:t>
            </w:r>
            <w:r w:rsidR="00D41BF0">
              <w:rPr>
                <w:sz w:val="20"/>
                <w:szCs w:val="20"/>
              </w:rPr>
              <w:t xml:space="preserve"> / BA: </w:t>
            </w:r>
            <w:r w:rsidRPr="00D41BF0">
              <w:rPr>
                <w:sz w:val="20"/>
                <w:szCs w:val="20"/>
              </w:rPr>
              <w:t>11.1798.03.00</w:t>
            </w:r>
          </w:p>
          <w:p w14:paraId="5759EB38" w14:textId="7757A11D" w:rsidR="00282715" w:rsidRPr="00D41BF0" w:rsidRDefault="00282715" w:rsidP="00D41BF0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Gültigkeit: dauernd,</w:t>
            </w:r>
            <w:r w:rsidR="00464463" w:rsidRPr="00D41BF0">
              <w:rPr>
                <w:sz w:val="20"/>
                <w:szCs w:val="20"/>
              </w:rPr>
              <w:t xml:space="preserve"> </w:t>
            </w:r>
            <w:r w:rsidRPr="00D41BF0">
              <w:rPr>
                <w:sz w:val="20"/>
                <w:szCs w:val="20"/>
              </w:rPr>
              <w:t>gilt ab</w:t>
            </w:r>
            <w:r w:rsidR="00464463" w:rsidRPr="00D41BF0">
              <w:rPr>
                <w:sz w:val="20"/>
                <w:szCs w:val="20"/>
              </w:rPr>
              <w:t>/gilt</w:t>
            </w:r>
            <w:r w:rsidR="00D41BF0">
              <w:rPr>
                <w:sz w:val="20"/>
                <w:szCs w:val="20"/>
              </w:rPr>
              <w:t xml:space="preserve"> bis</w:t>
            </w:r>
          </w:p>
        </w:tc>
      </w:tr>
      <w:tr w:rsidR="009F4B36" w:rsidRPr="00D41BF0" w14:paraId="745F500F" w14:textId="77777777" w:rsidTr="00D41BF0">
        <w:trPr>
          <w:trHeight w:hRule="exact" w:val="284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D5F05" w14:textId="77777777" w:rsidR="009F4B36" w:rsidRPr="00D41BF0" w:rsidRDefault="009F4B36" w:rsidP="009F4B36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BF0">
              <w:rPr>
                <w:sz w:val="20"/>
                <w:szCs w:val="20"/>
              </w:rPr>
              <w:instrText xml:space="preserve"> FORMCHECKBOX </w:instrText>
            </w:r>
            <w:r w:rsidR="00826081">
              <w:rPr>
                <w:sz w:val="20"/>
                <w:szCs w:val="20"/>
              </w:rPr>
            </w:r>
            <w:r w:rsidR="00826081">
              <w:rPr>
                <w:sz w:val="20"/>
                <w:szCs w:val="20"/>
              </w:rPr>
              <w:fldChar w:fldCharType="separate"/>
            </w:r>
            <w:r w:rsidRPr="00D41BF0">
              <w:rPr>
                <w:sz w:val="20"/>
                <w:szCs w:val="20"/>
              </w:rPr>
              <w:fldChar w:fldCharType="end"/>
            </w:r>
            <w:r w:rsidRPr="00D41BF0">
              <w:rPr>
                <w:sz w:val="20"/>
                <w:szCs w:val="20"/>
              </w:rPr>
              <w:t xml:space="preserve"> Anschreiben erstellt und versendet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32C18" w14:textId="77777777" w:rsidR="009F4B36" w:rsidRPr="00D41BF0" w:rsidRDefault="009F4B36" w:rsidP="004907D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82715" w:rsidRPr="00D41BF0" w14:paraId="1CEC33F9" w14:textId="77777777" w:rsidTr="00D41BF0">
        <w:trPr>
          <w:trHeight w:hRule="exact" w:val="284"/>
        </w:trPr>
        <w:tc>
          <w:tcPr>
            <w:tcW w:w="481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DFA942" w14:textId="77777777" w:rsidR="00282715" w:rsidRPr="00D41BF0" w:rsidRDefault="00282715" w:rsidP="008F0C0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6D15DA" w14:textId="77777777" w:rsidR="00282715" w:rsidRPr="00D41BF0" w:rsidRDefault="00282715" w:rsidP="008F0C0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01343" w:rsidRPr="00D41BF0" w14:paraId="0E76C733" w14:textId="77777777" w:rsidTr="00D41BF0">
        <w:trPr>
          <w:trHeight w:hRule="exact" w:val="284"/>
        </w:trPr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8B5B02" w14:textId="475DB5FE" w:rsidR="00201343" w:rsidRPr="00D41BF0" w:rsidRDefault="00201343" w:rsidP="008F0C0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HZ/Datumsstempel</w:t>
            </w: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2F4BAC" w14:textId="6B3E0E17" w:rsidR="00201343" w:rsidRPr="00D41BF0" w:rsidRDefault="00201343" w:rsidP="008F0C04">
            <w:pPr>
              <w:spacing w:line="240" w:lineRule="auto"/>
              <w:rPr>
                <w:sz w:val="20"/>
                <w:szCs w:val="20"/>
              </w:rPr>
            </w:pPr>
            <w:r w:rsidRPr="00D41BF0">
              <w:rPr>
                <w:sz w:val="20"/>
                <w:szCs w:val="20"/>
              </w:rPr>
              <w:t>Geprüft/erfasst durch</w:t>
            </w:r>
          </w:p>
        </w:tc>
      </w:tr>
    </w:tbl>
    <w:p w14:paraId="2EE975AE" w14:textId="77777777" w:rsidR="009D574D" w:rsidRDefault="009D574D" w:rsidP="00201343">
      <w:pPr>
        <w:spacing w:line="240" w:lineRule="auto"/>
      </w:pPr>
    </w:p>
    <w:sectPr w:rsidR="009D574D" w:rsidSect="007D7A69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6C3F8" w14:textId="77777777" w:rsidR="00421DDA" w:rsidRDefault="00421DDA">
      <w:pPr>
        <w:spacing w:line="240" w:lineRule="auto"/>
      </w:pPr>
      <w:r>
        <w:separator/>
      </w:r>
    </w:p>
  </w:endnote>
  <w:endnote w:type="continuationSeparator" w:id="0">
    <w:p w14:paraId="1DA53F3C" w14:textId="77777777" w:rsidR="00421DDA" w:rsidRDefault="00421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7CF7F" w14:textId="77777777" w:rsidR="00421DDA" w:rsidRDefault="00421DDA">
      <w:pPr>
        <w:spacing w:line="240" w:lineRule="auto"/>
      </w:pPr>
      <w:r>
        <w:separator/>
      </w:r>
    </w:p>
  </w:footnote>
  <w:footnote w:type="continuationSeparator" w:id="0">
    <w:p w14:paraId="734C02A9" w14:textId="77777777" w:rsidR="00421DDA" w:rsidRDefault="00421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33970" w14:textId="0477035F" w:rsidR="006F5FDE" w:rsidRPr="00201343" w:rsidRDefault="00AB03DB">
    <w:pPr>
      <w:pStyle w:val="Kopfzeile"/>
      <w:rPr>
        <w:sz w:val="20"/>
        <w:szCs w:val="20"/>
      </w:rPr>
    </w:pPr>
    <w:r w:rsidRPr="00201343">
      <w:rPr>
        <w:noProof/>
        <w:sz w:val="20"/>
        <w:szCs w:val="20"/>
        <w:lang w:eastAsia="de-DE"/>
      </w:rPr>
      <w:drawing>
        <wp:anchor distT="0" distB="0" distL="114300" distR="114300" simplePos="0" relativeHeight="251659264" behindDoc="1" locked="0" layoutInCell="1" allowOverlap="1" wp14:anchorId="305E9B84" wp14:editId="3880D7EB">
          <wp:simplePos x="0" y="0"/>
          <wp:positionH relativeFrom="page">
            <wp:posOffset>6381750</wp:posOffset>
          </wp:positionH>
          <wp:positionV relativeFrom="page">
            <wp:posOffset>180975</wp:posOffset>
          </wp:positionV>
          <wp:extent cx="748192" cy="6000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5D6CB5" w:rsidRPr="00201343">
      <w:rPr>
        <w:sz w:val="20"/>
        <w:szCs w:val="20"/>
      </w:rPr>
      <w:t xml:space="preserve">Version </w:t>
    </w:r>
    <w:r w:rsidR="002D7EC3">
      <w:rPr>
        <w:sz w:val="20"/>
        <w:szCs w:val="20"/>
      </w:rPr>
      <w:t>10.</w:t>
    </w:r>
    <w:r w:rsidR="005D6CB5" w:rsidRPr="00201343">
      <w:rPr>
        <w:sz w:val="20"/>
        <w:szCs w:val="20"/>
      </w:rPr>
      <w:t>0</w:t>
    </w:r>
    <w:r w:rsidR="002D7EC3">
      <w:rPr>
        <w:sz w:val="20"/>
        <w:szCs w:val="20"/>
      </w:rPr>
      <w:t>4</w:t>
    </w:r>
    <w:r w:rsidR="005D6CB5" w:rsidRPr="00201343">
      <w:rPr>
        <w:sz w:val="20"/>
        <w:szCs w:val="20"/>
      </w:rPr>
      <w:t>.202</w:t>
    </w:r>
    <w:r w:rsidR="00201343" w:rsidRPr="00201343">
      <w:rPr>
        <w:sz w:val="20"/>
        <w:szCs w:val="20"/>
      </w:rPr>
      <w:t>4</w:t>
    </w:r>
  </w:p>
  <w:p w14:paraId="3DEF6131" w14:textId="77777777" w:rsidR="006F5FDE" w:rsidRDefault="008260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84AB0"/>
    <w:multiLevelType w:val="hybridMultilevel"/>
    <w:tmpl w:val="F6965C12"/>
    <w:lvl w:ilvl="0" w:tplc="9788C4F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590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1AB4"/>
    <w:rsid w:val="00062CA6"/>
    <w:rsid w:val="000639AF"/>
    <w:rsid w:val="00064280"/>
    <w:rsid w:val="000644D9"/>
    <w:rsid w:val="000652C7"/>
    <w:rsid w:val="00065518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73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1343"/>
    <w:rsid w:val="002023AE"/>
    <w:rsid w:val="002025AB"/>
    <w:rsid w:val="002033B0"/>
    <w:rsid w:val="00203435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5D0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3F9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272C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D7EC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CD0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2EB3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1C7F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0B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20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B5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987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81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4F7E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279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1E38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56E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37548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6B8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1BF0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377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3F12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3ECA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4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375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75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754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75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7548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5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54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D6CB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D6C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CB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20240221_Meldeformular_Übertragung_Praxisanleitung_Fachschüler.dotx</Template>
  <TotalTime>0</TotalTime>
  <Pages>2</Pages>
  <Words>749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Andreas Krolop</cp:lastModifiedBy>
  <cp:revision>7</cp:revision>
  <cp:lastPrinted>2024-02-21T13:24:00Z</cp:lastPrinted>
  <dcterms:created xsi:type="dcterms:W3CDTF">2024-02-21T13:37:00Z</dcterms:created>
  <dcterms:modified xsi:type="dcterms:W3CDTF">2024-04-10T11:55:00Z</dcterms:modified>
</cp:coreProperties>
</file>