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D2D2F" w14:textId="77777777" w:rsidR="0096167C" w:rsidRPr="0096167C" w:rsidRDefault="009C1FBC" w:rsidP="00AB03DB">
      <w:pPr>
        <w:spacing w:line="240" w:lineRule="auto"/>
        <w:jc w:val="center"/>
        <w:rPr>
          <w:b/>
          <w:sz w:val="24"/>
          <w:szCs w:val="24"/>
        </w:rPr>
      </w:pPr>
      <w:r w:rsidRPr="0096167C">
        <w:rPr>
          <w:b/>
          <w:sz w:val="24"/>
          <w:szCs w:val="24"/>
        </w:rPr>
        <w:t>Umwandlungstage</w:t>
      </w:r>
    </w:p>
    <w:p w14:paraId="22A37BC8" w14:textId="472AAB5F" w:rsidR="009C1FBC" w:rsidRPr="0096167C" w:rsidRDefault="009C1FBC" w:rsidP="00AB03DB">
      <w:pPr>
        <w:spacing w:line="240" w:lineRule="auto"/>
        <w:jc w:val="center"/>
        <w:rPr>
          <w:b/>
          <w:sz w:val="24"/>
          <w:szCs w:val="24"/>
        </w:rPr>
      </w:pPr>
      <w:r w:rsidRPr="0096167C">
        <w:rPr>
          <w:b/>
          <w:sz w:val="24"/>
          <w:szCs w:val="24"/>
        </w:rPr>
        <w:t xml:space="preserve">Stufe </w:t>
      </w:r>
      <w:r w:rsidR="00300BC5" w:rsidRPr="0096167C">
        <w:rPr>
          <w:b/>
          <w:sz w:val="24"/>
          <w:szCs w:val="24"/>
        </w:rPr>
        <w:t>2</w:t>
      </w:r>
      <w:r w:rsidRPr="0096167C">
        <w:rPr>
          <w:b/>
          <w:sz w:val="24"/>
          <w:szCs w:val="24"/>
        </w:rPr>
        <w:t xml:space="preserve">: </w:t>
      </w:r>
      <w:r w:rsidR="00300BC5" w:rsidRPr="0096167C">
        <w:rPr>
          <w:b/>
          <w:sz w:val="24"/>
          <w:szCs w:val="24"/>
        </w:rPr>
        <w:t>Beantragung</w:t>
      </w:r>
    </w:p>
    <w:p w14:paraId="74D068FE" w14:textId="7A01EB0E" w:rsidR="009C1FBC" w:rsidRPr="0096167C" w:rsidRDefault="009C1FBC" w:rsidP="00AB03DB">
      <w:pPr>
        <w:spacing w:line="240" w:lineRule="auto"/>
        <w:jc w:val="center"/>
        <w:rPr>
          <w:sz w:val="24"/>
          <w:szCs w:val="24"/>
        </w:rPr>
      </w:pPr>
      <w:r w:rsidRPr="0096167C">
        <w:rPr>
          <w:sz w:val="24"/>
          <w:szCs w:val="24"/>
        </w:rPr>
        <w:t>nach §21d Absatz 5 AVO</w:t>
      </w:r>
    </w:p>
    <w:p w14:paraId="36A375BE" w14:textId="37E8C507" w:rsidR="001807E8" w:rsidRPr="00031D67" w:rsidRDefault="001807E8" w:rsidP="00AB03DB">
      <w:pPr>
        <w:spacing w:line="240" w:lineRule="auto"/>
        <w:jc w:val="center"/>
        <w:rPr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528"/>
      </w:tblGrid>
      <w:tr w:rsidR="00031D67" w:rsidRPr="00031D67" w14:paraId="44FB1182" w14:textId="77777777" w:rsidTr="00600375">
        <w:trPr>
          <w:trHeight w:val="397"/>
        </w:trPr>
        <w:tc>
          <w:tcPr>
            <w:tcW w:w="37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262E09" w14:textId="77777777" w:rsidR="00031D67" w:rsidRPr="00031D67" w:rsidRDefault="00031D67" w:rsidP="00600375">
            <w:pPr>
              <w:spacing w:line="240" w:lineRule="auto"/>
              <w:rPr>
                <w:sz w:val="20"/>
                <w:szCs w:val="20"/>
              </w:rPr>
            </w:pPr>
            <w:r w:rsidRPr="00031D67">
              <w:rPr>
                <w:sz w:val="20"/>
                <w:szCs w:val="20"/>
              </w:rPr>
              <w:t>Nachname, Vorname:</w:t>
            </w:r>
          </w:p>
        </w:tc>
        <w:tc>
          <w:tcPr>
            <w:tcW w:w="5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C0E417" w14:textId="6E4A2B58" w:rsidR="00031D67" w:rsidRPr="00031D67" w:rsidRDefault="00031D67" w:rsidP="006A00BF">
            <w:pPr>
              <w:spacing w:line="240" w:lineRule="auto"/>
              <w:rPr>
                <w:sz w:val="20"/>
                <w:szCs w:val="20"/>
              </w:rPr>
            </w:pPr>
            <w:r w:rsidRPr="00031D6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31D67">
              <w:rPr>
                <w:sz w:val="20"/>
                <w:szCs w:val="20"/>
              </w:rPr>
              <w:instrText xml:space="preserve"> FORMTEXT </w:instrText>
            </w:r>
            <w:r w:rsidRPr="00031D67">
              <w:rPr>
                <w:sz w:val="20"/>
                <w:szCs w:val="20"/>
              </w:rPr>
            </w:r>
            <w:r w:rsidRPr="00031D67">
              <w:rPr>
                <w:sz w:val="20"/>
                <w:szCs w:val="20"/>
              </w:rPr>
              <w:fldChar w:fldCharType="separate"/>
            </w:r>
            <w:bookmarkStart w:id="0" w:name="_GoBack"/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noProof/>
                <w:sz w:val="20"/>
                <w:szCs w:val="20"/>
              </w:rPr>
              <w:t> </w:t>
            </w:r>
            <w:bookmarkEnd w:id="0"/>
            <w:r w:rsidRPr="00031D67">
              <w:rPr>
                <w:sz w:val="20"/>
                <w:szCs w:val="20"/>
              </w:rPr>
              <w:fldChar w:fldCharType="end"/>
            </w:r>
            <w:r w:rsidR="000B06F0">
              <w:rPr>
                <w:sz w:val="20"/>
                <w:szCs w:val="20"/>
              </w:rPr>
              <w:t xml:space="preserve"> </w:t>
            </w:r>
            <w:r w:rsidR="000B06F0" w:rsidRPr="00031D6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0B06F0" w:rsidRPr="00031D67">
              <w:rPr>
                <w:sz w:val="20"/>
                <w:szCs w:val="20"/>
              </w:rPr>
              <w:instrText xml:space="preserve"> FORMTEXT </w:instrText>
            </w:r>
            <w:r w:rsidR="000B06F0" w:rsidRPr="00031D67">
              <w:rPr>
                <w:sz w:val="20"/>
                <w:szCs w:val="20"/>
              </w:rPr>
            </w:r>
            <w:r w:rsidR="000B06F0" w:rsidRPr="00031D67">
              <w:rPr>
                <w:sz w:val="20"/>
                <w:szCs w:val="20"/>
              </w:rPr>
              <w:fldChar w:fldCharType="separate"/>
            </w:r>
            <w:r w:rsidR="000B06F0" w:rsidRPr="00031D67">
              <w:rPr>
                <w:noProof/>
                <w:sz w:val="20"/>
                <w:szCs w:val="20"/>
              </w:rPr>
              <w:t> </w:t>
            </w:r>
            <w:r w:rsidR="000B06F0" w:rsidRPr="00031D67">
              <w:rPr>
                <w:noProof/>
                <w:sz w:val="20"/>
                <w:szCs w:val="20"/>
              </w:rPr>
              <w:t> </w:t>
            </w:r>
            <w:r w:rsidR="000B06F0" w:rsidRPr="00031D67">
              <w:rPr>
                <w:noProof/>
                <w:sz w:val="20"/>
                <w:szCs w:val="20"/>
              </w:rPr>
              <w:t> </w:t>
            </w:r>
            <w:r w:rsidR="000B06F0" w:rsidRPr="00031D67">
              <w:rPr>
                <w:noProof/>
                <w:sz w:val="20"/>
                <w:szCs w:val="20"/>
              </w:rPr>
              <w:t> </w:t>
            </w:r>
            <w:r w:rsidR="000B06F0" w:rsidRPr="00031D67">
              <w:rPr>
                <w:noProof/>
                <w:sz w:val="20"/>
                <w:szCs w:val="20"/>
              </w:rPr>
              <w:t> </w:t>
            </w:r>
            <w:r w:rsidR="000B06F0" w:rsidRPr="00031D67">
              <w:rPr>
                <w:sz w:val="20"/>
                <w:szCs w:val="20"/>
              </w:rPr>
              <w:fldChar w:fldCharType="end"/>
            </w:r>
          </w:p>
        </w:tc>
      </w:tr>
      <w:tr w:rsidR="00031D67" w:rsidRPr="00031D67" w14:paraId="3B0484E9" w14:textId="77777777" w:rsidTr="00600375">
        <w:trPr>
          <w:trHeight w:val="397"/>
        </w:trPr>
        <w:tc>
          <w:tcPr>
            <w:tcW w:w="37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DB892E" w14:textId="77777777" w:rsidR="00031D67" w:rsidRPr="00031D67" w:rsidRDefault="00031D67" w:rsidP="00600375">
            <w:pPr>
              <w:spacing w:line="240" w:lineRule="auto"/>
              <w:rPr>
                <w:sz w:val="20"/>
                <w:szCs w:val="20"/>
              </w:rPr>
            </w:pPr>
            <w:r w:rsidRPr="00031D67">
              <w:rPr>
                <w:sz w:val="20"/>
                <w:szCs w:val="20"/>
              </w:rPr>
              <w:t>Geb.-Datum:</w:t>
            </w:r>
          </w:p>
        </w:tc>
        <w:tc>
          <w:tcPr>
            <w:tcW w:w="5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2AAB8F" w14:textId="77777777" w:rsidR="00031D67" w:rsidRPr="00031D67" w:rsidRDefault="00031D67" w:rsidP="00600375">
            <w:pPr>
              <w:spacing w:line="240" w:lineRule="auto"/>
              <w:rPr>
                <w:sz w:val="20"/>
                <w:szCs w:val="20"/>
              </w:rPr>
            </w:pPr>
            <w:r w:rsidRPr="00031D6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031D67">
              <w:rPr>
                <w:sz w:val="20"/>
                <w:szCs w:val="20"/>
              </w:rPr>
              <w:instrText xml:space="preserve"> FORMTEXT </w:instrText>
            </w:r>
            <w:r w:rsidRPr="00031D67">
              <w:rPr>
                <w:sz w:val="20"/>
                <w:szCs w:val="20"/>
              </w:rPr>
            </w:r>
            <w:r w:rsidRPr="00031D67">
              <w:rPr>
                <w:sz w:val="20"/>
                <w:szCs w:val="20"/>
              </w:rPr>
              <w:fldChar w:fldCharType="separate"/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sz w:val="20"/>
                <w:szCs w:val="20"/>
              </w:rPr>
              <w:fldChar w:fldCharType="end"/>
            </w:r>
          </w:p>
        </w:tc>
      </w:tr>
      <w:tr w:rsidR="00031D67" w:rsidRPr="00031D67" w14:paraId="3A2B68F3" w14:textId="77777777" w:rsidTr="00600375">
        <w:trPr>
          <w:trHeight w:val="397"/>
        </w:trPr>
        <w:tc>
          <w:tcPr>
            <w:tcW w:w="37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6BB124" w14:textId="77777777" w:rsidR="00031D67" w:rsidRPr="00031D67" w:rsidRDefault="00031D67" w:rsidP="00600375">
            <w:pPr>
              <w:spacing w:line="240" w:lineRule="auto"/>
              <w:rPr>
                <w:sz w:val="20"/>
                <w:szCs w:val="20"/>
              </w:rPr>
            </w:pPr>
            <w:r w:rsidRPr="00031D67">
              <w:rPr>
                <w:sz w:val="20"/>
                <w:szCs w:val="20"/>
              </w:rPr>
              <w:t>Kita Name und Ort:</w:t>
            </w:r>
          </w:p>
        </w:tc>
        <w:tc>
          <w:tcPr>
            <w:tcW w:w="5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778B65" w14:textId="77777777" w:rsidR="00031D67" w:rsidRPr="00031D67" w:rsidRDefault="00031D67" w:rsidP="00600375">
            <w:pPr>
              <w:spacing w:line="240" w:lineRule="auto"/>
              <w:rPr>
                <w:sz w:val="20"/>
                <w:szCs w:val="20"/>
              </w:rPr>
            </w:pPr>
            <w:r w:rsidRPr="00031D6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031D67">
              <w:rPr>
                <w:sz w:val="20"/>
                <w:szCs w:val="20"/>
              </w:rPr>
              <w:instrText xml:space="preserve"> FORMTEXT </w:instrText>
            </w:r>
            <w:r w:rsidRPr="00031D67">
              <w:rPr>
                <w:sz w:val="20"/>
                <w:szCs w:val="20"/>
              </w:rPr>
            </w:r>
            <w:r w:rsidRPr="00031D67">
              <w:rPr>
                <w:sz w:val="20"/>
                <w:szCs w:val="20"/>
              </w:rPr>
              <w:fldChar w:fldCharType="separate"/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sz w:val="20"/>
                <w:szCs w:val="20"/>
              </w:rPr>
              <w:fldChar w:fldCharType="end"/>
            </w:r>
          </w:p>
        </w:tc>
      </w:tr>
      <w:tr w:rsidR="008D1D81" w:rsidRPr="00031D67" w14:paraId="12260646" w14:textId="77777777" w:rsidTr="00600375">
        <w:trPr>
          <w:trHeight w:val="397"/>
        </w:trPr>
        <w:tc>
          <w:tcPr>
            <w:tcW w:w="37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824353" w14:textId="2CFAA43F" w:rsidR="008D1D81" w:rsidRPr="0096167C" w:rsidRDefault="0096167C" w:rsidP="00600375">
            <w:pPr>
              <w:spacing w:line="240" w:lineRule="auto"/>
              <w:rPr>
                <w:sz w:val="20"/>
                <w:szCs w:val="20"/>
              </w:rPr>
            </w:pPr>
            <w:r w:rsidRPr="0096167C">
              <w:rPr>
                <w:sz w:val="20"/>
                <w:szCs w:val="20"/>
              </w:rPr>
              <w:t>Röm.-kath. Kirchengemeinde</w:t>
            </w:r>
          </w:p>
        </w:tc>
        <w:tc>
          <w:tcPr>
            <w:tcW w:w="5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5DC39B" w14:textId="451EA990" w:rsidR="008D1D81" w:rsidRPr="00031D67" w:rsidRDefault="008D1D81" w:rsidP="00600375">
            <w:pPr>
              <w:spacing w:line="240" w:lineRule="auto"/>
              <w:rPr>
                <w:sz w:val="20"/>
                <w:szCs w:val="20"/>
              </w:rPr>
            </w:pPr>
            <w:r w:rsidRPr="00031D6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031D67">
              <w:rPr>
                <w:sz w:val="20"/>
                <w:szCs w:val="20"/>
              </w:rPr>
              <w:instrText xml:space="preserve"> FORMTEXT </w:instrText>
            </w:r>
            <w:r w:rsidRPr="00031D67">
              <w:rPr>
                <w:sz w:val="20"/>
                <w:szCs w:val="20"/>
              </w:rPr>
            </w:r>
            <w:r w:rsidRPr="00031D67">
              <w:rPr>
                <w:sz w:val="20"/>
                <w:szCs w:val="20"/>
              </w:rPr>
              <w:fldChar w:fldCharType="separate"/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sz w:val="20"/>
                <w:szCs w:val="20"/>
              </w:rPr>
              <w:fldChar w:fldCharType="end"/>
            </w:r>
          </w:p>
        </w:tc>
      </w:tr>
    </w:tbl>
    <w:p w14:paraId="415EFED8" w14:textId="78A54C7F" w:rsidR="001807E8" w:rsidRPr="00031D67" w:rsidRDefault="001807E8" w:rsidP="00031D67">
      <w:pPr>
        <w:spacing w:line="240" w:lineRule="auto"/>
        <w:rPr>
          <w:sz w:val="20"/>
          <w:szCs w:val="20"/>
        </w:rPr>
      </w:pPr>
    </w:p>
    <w:p w14:paraId="00015219" w14:textId="78748D8F" w:rsidR="00031D67" w:rsidRPr="00031D67" w:rsidRDefault="00031D67" w:rsidP="00031D67">
      <w:pPr>
        <w:pStyle w:val="Listenabsatz"/>
        <w:numPr>
          <w:ilvl w:val="0"/>
          <w:numId w:val="7"/>
        </w:numPr>
        <w:spacing w:line="240" w:lineRule="auto"/>
        <w:rPr>
          <w:b/>
          <w:sz w:val="20"/>
          <w:szCs w:val="20"/>
        </w:rPr>
      </w:pPr>
      <w:r w:rsidRPr="00031D67">
        <w:rPr>
          <w:b/>
          <w:sz w:val="20"/>
          <w:szCs w:val="20"/>
        </w:rPr>
        <w:t>Antrag</w:t>
      </w:r>
      <w:r w:rsidR="0010612A" w:rsidRPr="0010612A">
        <w:rPr>
          <w:b/>
          <w:sz w:val="20"/>
          <w:szCs w:val="20"/>
          <w:vertAlign w:val="superscript"/>
        </w:rPr>
        <w:t>1</w:t>
      </w:r>
    </w:p>
    <w:p w14:paraId="204E7B79" w14:textId="1C1EC75F" w:rsidR="00031D67" w:rsidRPr="00031D67" w:rsidRDefault="00031D67" w:rsidP="00031D67">
      <w:pPr>
        <w:spacing w:line="240" w:lineRule="auto"/>
        <w:rPr>
          <w:b/>
          <w:i/>
          <w:sz w:val="16"/>
          <w:szCs w:val="16"/>
        </w:rPr>
      </w:pPr>
      <w:r w:rsidRPr="00031D67">
        <w:rPr>
          <w:b/>
          <w:i/>
          <w:sz w:val="16"/>
          <w:szCs w:val="16"/>
        </w:rPr>
        <w:t>(pro Umwandlungstag ist ein separater Antrag zu stellen und die unten aufgeführten Fristen zu beachten!)</w:t>
      </w:r>
    </w:p>
    <w:p w14:paraId="693C015B" w14:textId="77777777" w:rsidR="00031D67" w:rsidRPr="00031D67" w:rsidRDefault="00031D67" w:rsidP="00031D67">
      <w:pPr>
        <w:spacing w:line="240" w:lineRule="auto"/>
        <w:rPr>
          <w:sz w:val="20"/>
          <w:szCs w:val="20"/>
        </w:rPr>
      </w:pPr>
    </w:p>
    <w:p w14:paraId="21CE6675" w14:textId="6C57E919" w:rsidR="00031D67" w:rsidRPr="00031D67" w:rsidRDefault="00031D67" w:rsidP="00031D67">
      <w:pPr>
        <w:spacing w:line="240" w:lineRule="auto"/>
        <w:rPr>
          <w:sz w:val="20"/>
          <w:szCs w:val="20"/>
        </w:rPr>
      </w:pPr>
      <w:r w:rsidRPr="00031D67">
        <w:rPr>
          <w:sz w:val="20"/>
          <w:szCs w:val="20"/>
        </w:rPr>
        <w:t>Hiermit be</w:t>
      </w:r>
      <w:r w:rsidR="00E95992">
        <w:rPr>
          <w:sz w:val="20"/>
          <w:szCs w:val="20"/>
        </w:rPr>
        <w:t>antrage ich einen zuvor geltend</w:t>
      </w:r>
      <w:r w:rsidRPr="00031D67">
        <w:rPr>
          <w:sz w:val="20"/>
          <w:szCs w:val="20"/>
        </w:rPr>
        <w:t xml:space="preserve"> gemachten Umwandlungstag:</w:t>
      </w:r>
    </w:p>
    <w:p w14:paraId="2747F8F1" w14:textId="0F25F52B" w:rsidR="00031D67" w:rsidRPr="00031D67" w:rsidRDefault="00031D67" w:rsidP="00031D67">
      <w:pPr>
        <w:spacing w:line="240" w:lineRule="auto"/>
        <w:rPr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528"/>
      </w:tblGrid>
      <w:tr w:rsidR="00031D67" w:rsidRPr="00031D67" w14:paraId="313436E2" w14:textId="77777777" w:rsidTr="00600375">
        <w:trPr>
          <w:trHeight w:val="397"/>
        </w:trPr>
        <w:tc>
          <w:tcPr>
            <w:tcW w:w="37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FA53D0" w14:textId="72B53CFD" w:rsidR="00031D67" w:rsidRPr="00031D67" w:rsidRDefault="00031D67" w:rsidP="00031D67">
            <w:pPr>
              <w:spacing w:line="240" w:lineRule="auto"/>
              <w:rPr>
                <w:sz w:val="20"/>
                <w:szCs w:val="20"/>
              </w:rPr>
            </w:pPr>
            <w:r w:rsidRPr="00031D67">
              <w:rPr>
                <w:sz w:val="20"/>
                <w:szCs w:val="20"/>
              </w:rPr>
              <w:t>Umwandlungstag:</w:t>
            </w:r>
          </w:p>
        </w:tc>
        <w:tc>
          <w:tcPr>
            <w:tcW w:w="5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6E3000" w14:textId="2320E9D2" w:rsidR="00031D67" w:rsidRPr="00031D67" w:rsidRDefault="000B06F0" w:rsidP="00031D67">
            <w:pPr>
              <w:spacing w:line="240" w:lineRule="auto"/>
              <w:rPr>
                <w:sz w:val="20"/>
                <w:szCs w:val="20"/>
              </w:rPr>
            </w:pP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5598B">
              <w:fldChar w:fldCharType="separate"/>
            </w:r>
            <w:r>
              <w:fldChar w:fldCharType="end"/>
            </w:r>
            <w:r>
              <w:t xml:space="preserve"> </w:t>
            </w:r>
            <w:r w:rsidR="00031D67" w:rsidRPr="00031D67">
              <w:rPr>
                <w:sz w:val="20"/>
                <w:szCs w:val="20"/>
              </w:rPr>
              <w:t xml:space="preserve">1. Tag </w:t>
            </w:r>
            <w:r w:rsidR="0096167C">
              <w:rPr>
                <w:sz w:val="20"/>
                <w:szCs w:val="20"/>
              </w:rPr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5598B">
              <w:fldChar w:fldCharType="separate"/>
            </w:r>
            <w:r>
              <w:fldChar w:fldCharType="end"/>
            </w:r>
            <w:r>
              <w:t xml:space="preserve"> </w:t>
            </w:r>
            <w:r w:rsidR="00031D67" w:rsidRPr="00031D67">
              <w:rPr>
                <w:sz w:val="20"/>
                <w:szCs w:val="20"/>
              </w:rPr>
              <w:t>2. Tag des laufenden Jahres</w:t>
            </w:r>
          </w:p>
        </w:tc>
      </w:tr>
      <w:tr w:rsidR="00031D67" w:rsidRPr="00031D67" w14:paraId="53AC6180" w14:textId="77777777" w:rsidTr="00600375">
        <w:trPr>
          <w:trHeight w:val="397"/>
        </w:trPr>
        <w:tc>
          <w:tcPr>
            <w:tcW w:w="37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2A4F7F" w14:textId="48838061" w:rsidR="00031D67" w:rsidRPr="00031D67" w:rsidRDefault="00031D67" w:rsidP="00031D67">
            <w:pPr>
              <w:spacing w:line="240" w:lineRule="auto"/>
              <w:rPr>
                <w:sz w:val="20"/>
                <w:szCs w:val="20"/>
              </w:rPr>
            </w:pPr>
            <w:r w:rsidRPr="00031D67">
              <w:rPr>
                <w:sz w:val="20"/>
                <w:szCs w:val="20"/>
              </w:rPr>
              <w:t>Datum</w:t>
            </w:r>
            <w:r w:rsidR="0010612A">
              <w:rPr>
                <w:sz w:val="20"/>
                <w:szCs w:val="20"/>
              </w:rPr>
              <w:t xml:space="preserve"> / gewünschter Zeitpunkt</w:t>
            </w:r>
            <w:r w:rsidRPr="00031D67">
              <w:rPr>
                <w:sz w:val="20"/>
                <w:szCs w:val="20"/>
              </w:rPr>
              <w:t>:</w:t>
            </w:r>
          </w:p>
        </w:tc>
        <w:tc>
          <w:tcPr>
            <w:tcW w:w="5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389B58" w14:textId="77777777" w:rsidR="00031D67" w:rsidRPr="00031D67" w:rsidRDefault="00031D67" w:rsidP="00031D67">
            <w:pPr>
              <w:spacing w:line="240" w:lineRule="auto"/>
              <w:rPr>
                <w:sz w:val="20"/>
                <w:szCs w:val="20"/>
              </w:rPr>
            </w:pPr>
            <w:r w:rsidRPr="00031D6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031D67">
              <w:rPr>
                <w:sz w:val="20"/>
                <w:szCs w:val="20"/>
              </w:rPr>
              <w:instrText xml:space="preserve"> FORMTEXT </w:instrText>
            </w:r>
            <w:r w:rsidRPr="00031D67">
              <w:rPr>
                <w:sz w:val="20"/>
                <w:szCs w:val="20"/>
              </w:rPr>
            </w:r>
            <w:r w:rsidRPr="00031D67">
              <w:rPr>
                <w:sz w:val="20"/>
                <w:szCs w:val="20"/>
              </w:rPr>
              <w:fldChar w:fldCharType="separate"/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sz w:val="20"/>
                <w:szCs w:val="20"/>
              </w:rPr>
              <w:fldChar w:fldCharType="end"/>
            </w:r>
          </w:p>
        </w:tc>
      </w:tr>
    </w:tbl>
    <w:p w14:paraId="3E3B2E44" w14:textId="77777777" w:rsidR="00031D67" w:rsidRPr="00031D67" w:rsidRDefault="00031D67" w:rsidP="00031D67">
      <w:pPr>
        <w:spacing w:line="240" w:lineRule="auto"/>
        <w:rPr>
          <w:sz w:val="20"/>
          <w:szCs w:val="20"/>
        </w:rPr>
      </w:pPr>
    </w:p>
    <w:p w14:paraId="1A6D5DC6" w14:textId="0809D453" w:rsidR="00031D67" w:rsidRPr="00031D67" w:rsidRDefault="00031D67" w:rsidP="00031D67">
      <w:pPr>
        <w:spacing w:line="240" w:lineRule="auto"/>
        <w:rPr>
          <w:sz w:val="20"/>
          <w:szCs w:val="20"/>
        </w:rPr>
      </w:pPr>
      <w:r w:rsidRPr="00031D67">
        <w:rPr>
          <w:sz w:val="20"/>
          <w:szCs w:val="20"/>
        </w:rPr>
        <w:t xml:space="preserve">Mir ist bewusst, dass die SuE-Zulage im Folgemonat bzw. in den Folgemonaten entsprechend gekürzt wird. Der genaue Kürzungsbetrag kann der nächsten / den nächsten Gehaltsmitteilungen entnommen werden. </w:t>
      </w:r>
    </w:p>
    <w:tbl>
      <w:tblPr>
        <w:tblStyle w:val="Tabellenraster"/>
        <w:tblW w:w="9464" w:type="dxa"/>
        <w:tblLayout w:type="fixed"/>
        <w:tblLook w:val="04A0" w:firstRow="1" w:lastRow="0" w:firstColumn="1" w:lastColumn="0" w:noHBand="0" w:noVBand="1"/>
      </w:tblPr>
      <w:tblGrid>
        <w:gridCol w:w="3315"/>
        <w:gridCol w:w="621"/>
        <w:gridCol w:w="5528"/>
      </w:tblGrid>
      <w:tr w:rsidR="00031D67" w:rsidRPr="00031D67" w14:paraId="322480C2" w14:textId="77777777" w:rsidTr="00600375">
        <w:trPr>
          <w:trHeight w:val="397"/>
        </w:trPr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E37F30" w14:textId="77777777" w:rsidR="00031D67" w:rsidRPr="00031D67" w:rsidRDefault="00031D67" w:rsidP="00600375">
            <w:pPr>
              <w:spacing w:line="240" w:lineRule="auto"/>
              <w:rPr>
                <w:sz w:val="20"/>
                <w:szCs w:val="20"/>
              </w:rPr>
            </w:pPr>
            <w:r w:rsidRPr="00031D6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031D67">
              <w:rPr>
                <w:sz w:val="20"/>
                <w:szCs w:val="20"/>
              </w:rPr>
              <w:instrText xml:space="preserve"> FORMTEXT </w:instrText>
            </w:r>
            <w:r w:rsidRPr="00031D67">
              <w:rPr>
                <w:sz w:val="20"/>
                <w:szCs w:val="20"/>
              </w:rPr>
            </w:r>
            <w:r w:rsidRPr="00031D67">
              <w:rPr>
                <w:sz w:val="20"/>
                <w:szCs w:val="20"/>
              </w:rPr>
              <w:fldChar w:fldCharType="separate"/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sz w:val="20"/>
                <w:szCs w:val="20"/>
              </w:rPr>
              <w:fldChar w:fldCharType="end"/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3420F" w14:textId="77777777" w:rsidR="00031D67" w:rsidRPr="00031D67" w:rsidRDefault="00031D67" w:rsidP="0060037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5A0952" w14:textId="77777777" w:rsidR="00031D67" w:rsidRPr="00031D67" w:rsidRDefault="00031D67" w:rsidP="00600375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031D67" w:rsidRPr="00031D67" w14:paraId="0C61B63D" w14:textId="77777777" w:rsidTr="00600375">
        <w:trPr>
          <w:trHeight w:val="397"/>
        </w:trPr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6C5098" w14:textId="77777777" w:rsidR="00031D67" w:rsidRPr="00031D67" w:rsidRDefault="00031D67" w:rsidP="00600375">
            <w:pPr>
              <w:spacing w:line="240" w:lineRule="auto"/>
              <w:rPr>
                <w:sz w:val="20"/>
                <w:szCs w:val="20"/>
              </w:rPr>
            </w:pPr>
            <w:r w:rsidRPr="00031D67">
              <w:rPr>
                <w:sz w:val="20"/>
                <w:szCs w:val="20"/>
              </w:rPr>
              <w:t>Datum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CA0F2" w14:textId="77777777" w:rsidR="00031D67" w:rsidRPr="00031D67" w:rsidRDefault="00031D67" w:rsidP="0060037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9759EE" w14:textId="3C23E319" w:rsidR="00031D67" w:rsidRPr="00031D67" w:rsidRDefault="00031D67" w:rsidP="00097FE9">
            <w:pPr>
              <w:spacing w:line="240" w:lineRule="auto"/>
              <w:rPr>
                <w:sz w:val="20"/>
                <w:szCs w:val="20"/>
              </w:rPr>
            </w:pPr>
            <w:r w:rsidRPr="00031D67">
              <w:rPr>
                <w:sz w:val="20"/>
                <w:szCs w:val="20"/>
              </w:rPr>
              <w:t>Unterschrift</w:t>
            </w:r>
            <w:r w:rsidR="006A00BF">
              <w:rPr>
                <w:sz w:val="20"/>
                <w:szCs w:val="20"/>
              </w:rPr>
              <w:t xml:space="preserve"> </w:t>
            </w:r>
            <w:r w:rsidR="00097FE9">
              <w:rPr>
                <w:sz w:val="20"/>
                <w:szCs w:val="20"/>
              </w:rPr>
              <w:t>Beschäftigte</w:t>
            </w:r>
          </w:p>
        </w:tc>
      </w:tr>
    </w:tbl>
    <w:p w14:paraId="156EBA01" w14:textId="79EFA3E8" w:rsidR="001807E8" w:rsidRPr="00031D67" w:rsidRDefault="001807E8" w:rsidP="00031D67">
      <w:pPr>
        <w:spacing w:line="240" w:lineRule="auto"/>
        <w:rPr>
          <w:sz w:val="20"/>
          <w:szCs w:val="20"/>
        </w:rPr>
      </w:pPr>
    </w:p>
    <w:p w14:paraId="4A7FD5FB" w14:textId="75EA8D17" w:rsidR="00031D67" w:rsidRPr="00031D67" w:rsidRDefault="00031D67" w:rsidP="00031D67">
      <w:pPr>
        <w:pStyle w:val="Listenabsatz"/>
        <w:numPr>
          <w:ilvl w:val="0"/>
          <w:numId w:val="7"/>
        </w:numPr>
        <w:spacing w:line="240" w:lineRule="auto"/>
        <w:rPr>
          <w:b/>
          <w:sz w:val="20"/>
          <w:szCs w:val="20"/>
        </w:rPr>
      </w:pPr>
      <w:r w:rsidRPr="00031D67">
        <w:rPr>
          <w:b/>
          <w:sz w:val="20"/>
          <w:szCs w:val="20"/>
        </w:rPr>
        <w:t>Genehmigung</w:t>
      </w:r>
      <w:r w:rsidR="0010612A" w:rsidRPr="0010612A">
        <w:rPr>
          <w:b/>
          <w:sz w:val="20"/>
          <w:szCs w:val="20"/>
          <w:vertAlign w:val="superscript"/>
        </w:rPr>
        <w:t>2</w:t>
      </w:r>
    </w:p>
    <w:p w14:paraId="3C3B06DB" w14:textId="63D33B0F" w:rsidR="00031D67" w:rsidRDefault="00031D67" w:rsidP="00031D67">
      <w:pPr>
        <w:spacing w:line="240" w:lineRule="auto"/>
        <w:rPr>
          <w:sz w:val="20"/>
          <w:szCs w:val="20"/>
        </w:rPr>
      </w:pPr>
    </w:p>
    <w:p w14:paraId="398DAD74" w14:textId="76C95202" w:rsidR="00031D67" w:rsidRDefault="00031D67" w:rsidP="00031D67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Oben genannter Umwandlungstag wird genehmigt:</w:t>
      </w:r>
    </w:p>
    <w:p w14:paraId="245C1F8C" w14:textId="77777777" w:rsidR="0096167C" w:rsidRDefault="0096167C" w:rsidP="00031D67">
      <w:pPr>
        <w:spacing w:line="240" w:lineRule="auto"/>
        <w:rPr>
          <w:sz w:val="20"/>
          <w:szCs w:val="20"/>
        </w:rPr>
      </w:pPr>
    </w:p>
    <w:p w14:paraId="382624EC" w14:textId="7DD540A2" w:rsidR="00031D67" w:rsidRDefault="000B06F0" w:rsidP="00031D67">
      <w:pPr>
        <w:spacing w:line="240" w:lineRule="auto"/>
        <w:rPr>
          <w:sz w:val="20"/>
          <w:szCs w:val="20"/>
        </w:rPr>
      </w:pPr>
      <w: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5"/>
      <w:r>
        <w:instrText xml:space="preserve"> FORMCHECKBOX </w:instrText>
      </w:r>
      <w:r w:rsidR="0005598B">
        <w:fldChar w:fldCharType="separate"/>
      </w:r>
      <w:r>
        <w:fldChar w:fldCharType="end"/>
      </w:r>
      <w:bookmarkEnd w:id="1"/>
      <w:r>
        <w:t xml:space="preserve"> </w:t>
      </w:r>
      <w:r>
        <w:rPr>
          <w:sz w:val="20"/>
          <w:szCs w:val="20"/>
        </w:rPr>
        <w:t xml:space="preserve"> </w:t>
      </w:r>
      <w:r w:rsidR="006A00BF">
        <w:rPr>
          <w:sz w:val="20"/>
          <w:szCs w:val="20"/>
        </w:rPr>
        <w:t>Ja</w:t>
      </w:r>
    </w:p>
    <w:p w14:paraId="33E37CEC" w14:textId="25246498" w:rsidR="006A00BF" w:rsidRDefault="006A00BF" w:rsidP="00031D67">
      <w:pPr>
        <w:spacing w:line="240" w:lineRule="auto"/>
        <w:rPr>
          <w:sz w:val="20"/>
          <w:szCs w:val="20"/>
        </w:rPr>
      </w:pPr>
    </w:p>
    <w:p w14:paraId="0033EB2C" w14:textId="64AB311A" w:rsidR="006A00BF" w:rsidRDefault="000B06F0" w:rsidP="00031D67">
      <w:pPr>
        <w:spacing w:line="240" w:lineRule="auto"/>
        <w:rPr>
          <w:sz w:val="20"/>
          <w:szCs w:val="20"/>
        </w:rPr>
      </w:pPr>
      <w: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05598B">
        <w:fldChar w:fldCharType="separate"/>
      </w:r>
      <w:r>
        <w:fldChar w:fldCharType="end"/>
      </w:r>
      <w:r>
        <w:t xml:space="preserve"> </w:t>
      </w:r>
      <w:r w:rsidR="00FA41B7">
        <w:t xml:space="preserve"> </w:t>
      </w:r>
      <w:r w:rsidR="006A00BF">
        <w:rPr>
          <w:sz w:val="20"/>
          <w:szCs w:val="20"/>
        </w:rPr>
        <w:t xml:space="preserve">Nein, </w:t>
      </w:r>
      <w:r w:rsidR="008D1D81">
        <w:rPr>
          <w:sz w:val="20"/>
          <w:szCs w:val="20"/>
        </w:rPr>
        <w:t>da</w:t>
      </w:r>
      <w:r w:rsidR="006A00BF">
        <w:rPr>
          <w:sz w:val="20"/>
          <w:szCs w:val="20"/>
        </w:rPr>
        <w:t xml:space="preserve"> dringende bet</w:t>
      </w:r>
      <w:r w:rsidR="008D1D81">
        <w:rPr>
          <w:sz w:val="20"/>
          <w:szCs w:val="20"/>
        </w:rPr>
        <w:t>riebliche Gründe entgegenstehen.</w:t>
      </w:r>
    </w:p>
    <w:p w14:paraId="3D7F81C6" w14:textId="2498F7FF" w:rsidR="00031D67" w:rsidRDefault="00031D67" w:rsidP="00031D67">
      <w:pPr>
        <w:spacing w:line="240" w:lineRule="auto"/>
        <w:rPr>
          <w:sz w:val="20"/>
          <w:szCs w:val="20"/>
        </w:rPr>
      </w:pPr>
    </w:p>
    <w:p w14:paraId="1B6EC3B0" w14:textId="3E6571D8" w:rsidR="006A00BF" w:rsidRDefault="006A00BF" w:rsidP="00031D67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Ei</w:t>
      </w:r>
      <w:r w:rsidR="00E95992">
        <w:rPr>
          <w:sz w:val="20"/>
          <w:szCs w:val="20"/>
        </w:rPr>
        <w:t>ne Kopie ist der beschäftigten Person</w:t>
      </w:r>
      <w:r>
        <w:rPr>
          <w:sz w:val="20"/>
          <w:szCs w:val="20"/>
        </w:rPr>
        <w:t xml:space="preserve"> auszuhändigen</w:t>
      </w:r>
      <w:r w:rsidR="00E95992">
        <w:rPr>
          <w:sz w:val="20"/>
          <w:szCs w:val="20"/>
        </w:rPr>
        <w:t>!</w:t>
      </w:r>
    </w:p>
    <w:tbl>
      <w:tblPr>
        <w:tblStyle w:val="Tabellenraster"/>
        <w:tblW w:w="9464" w:type="dxa"/>
        <w:tblLayout w:type="fixed"/>
        <w:tblLook w:val="04A0" w:firstRow="1" w:lastRow="0" w:firstColumn="1" w:lastColumn="0" w:noHBand="0" w:noVBand="1"/>
      </w:tblPr>
      <w:tblGrid>
        <w:gridCol w:w="3315"/>
        <w:gridCol w:w="621"/>
        <w:gridCol w:w="5528"/>
      </w:tblGrid>
      <w:tr w:rsidR="006A00BF" w:rsidRPr="00031D67" w14:paraId="4CEBF718" w14:textId="77777777" w:rsidTr="00600375">
        <w:trPr>
          <w:trHeight w:val="397"/>
        </w:trPr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DBEFE6" w14:textId="77777777" w:rsidR="006A00BF" w:rsidRPr="00031D67" w:rsidRDefault="006A00BF" w:rsidP="00600375">
            <w:pPr>
              <w:spacing w:line="240" w:lineRule="auto"/>
              <w:rPr>
                <w:sz w:val="20"/>
                <w:szCs w:val="20"/>
              </w:rPr>
            </w:pPr>
            <w:r w:rsidRPr="00031D6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031D67">
              <w:rPr>
                <w:sz w:val="20"/>
                <w:szCs w:val="20"/>
              </w:rPr>
              <w:instrText xml:space="preserve"> FORMTEXT </w:instrText>
            </w:r>
            <w:r w:rsidRPr="00031D67">
              <w:rPr>
                <w:sz w:val="20"/>
                <w:szCs w:val="20"/>
              </w:rPr>
            </w:r>
            <w:r w:rsidRPr="00031D67">
              <w:rPr>
                <w:sz w:val="20"/>
                <w:szCs w:val="20"/>
              </w:rPr>
              <w:fldChar w:fldCharType="separate"/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sz w:val="20"/>
                <w:szCs w:val="20"/>
              </w:rPr>
              <w:fldChar w:fldCharType="end"/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8F04EE" w14:textId="77777777" w:rsidR="006A00BF" w:rsidRPr="00031D67" w:rsidRDefault="006A00BF" w:rsidP="0060037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BCBEAD" w14:textId="77777777" w:rsidR="006A00BF" w:rsidRPr="00031D67" w:rsidRDefault="006A00BF" w:rsidP="00600375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A00BF" w:rsidRPr="00031D67" w14:paraId="6519B570" w14:textId="77777777" w:rsidTr="00600375">
        <w:trPr>
          <w:trHeight w:val="397"/>
        </w:trPr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73447D" w14:textId="77777777" w:rsidR="006A00BF" w:rsidRPr="00031D67" w:rsidRDefault="006A00BF" w:rsidP="00600375">
            <w:pPr>
              <w:spacing w:line="240" w:lineRule="auto"/>
              <w:rPr>
                <w:sz w:val="20"/>
                <w:szCs w:val="20"/>
              </w:rPr>
            </w:pPr>
            <w:r w:rsidRPr="00031D67">
              <w:rPr>
                <w:sz w:val="20"/>
                <w:szCs w:val="20"/>
              </w:rPr>
              <w:t>Datum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7310C" w14:textId="77777777" w:rsidR="006A00BF" w:rsidRPr="00031D67" w:rsidRDefault="006A00BF" w:rsidP="0060037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C177B2" w14:textId="326C0E90" w:rsidR="006A00BF" w:rsidRPr="00031D67" w:rsidRDefault="006A00BF" w:rsidP="006A00B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Unterschrift Kita-Leitung</w:t>
            </w:r>
          </w:p>
        </w:tc>
      </w:tr>
    </w:tbl>
    <w:p w14:paraId="11765D09" w14:textId="3443AD55" w:rsidR="006A00BF" w:rsidRDefault="006A00BF" w:rsidP="00031D67">
      <w:pPr>
        <w:spacing w:line="240" w:lineRule="auto"/>
        <w:rPr>
          <w:sz w:val="20"/>
          <w:szCs w:val="20"/>
        </w:rPr>
      </w:pPr>
    </w:p>
    <w:p w14:paraId="0E6D65A6" w14:textId="5864646A" w:rsidR="006A00BF" w:rsidRPr="006A00BF" w:rsidRDefault="006A00BF" w:rsidP="006A00BF">
      <w:pPr>
        <w:pStyle w:val="Listenabsatz"/>
        <w:numPr>
          <w:ilvl w:val="0"/>
          <w:numId w:val="7"/>
        </w:numPr>
        <w:spacing w:line="240" w:lineRule="auto"/>
        <w:rPr>
          <w:b/>
          <w:sz w:val="20"/>
          <w:szCs w:val="20"/>
        </w:rPr>
      </w:pPr>
      <w:r w:rsidRPr="006A00BF">
        <w:rPr>
          <w:b/>
          <w:sz w:val="20"/>
          <w:szCs w:val="20"/>
        </w:rPr>
        <w:t>Bestätigung und Weitergabe an die VST</w:t>
      </w:r>
      <w:r w:rsidR="000B06F0">
        <w:rPr>
          <w:b/>
          <w:sz w:val="20"/>
          <w:szCs w:val="20"/>
        </w:rPr>
        <w:t xml:space="preserve"> durch die Kita-Leitung</w:t>
      </w:r>
      <w:r w:rsidR="00097FE9" w:rsidRPr="00097FE9">
        <w:rPr>
          <w:b/>
          <w:sz w:val="20"/>
          <w:szCs w:val="20"/>
          <w:vertAlign w:val="superscript"/>
        </w:rPr>
        <w:t>3</w:t>
      </w:r>
    </w:p>
    <w:p w14:paraId="48FC495C" w14:textId="29CF4CF3" w:rsidR="006A00BF" w:rsidRDefault="006A00BF" w:rsidP="006A00BF">
      <w:pPr>
        <w:spacing w:line="240" w:lineRule="auto"/>
        <w:rPr>
          <w:sz w:val="20"/>
          <w:szCs w:val="20"/>
        </w:rPr>
      </w:pPr>
    </w:p>
    <w:p w14:paraId="440B4F72" w14:textId="6DD6B0FF" w:rsidR="000B06F0" w:rsidRDefault="000B06F0" w:rsidP="006A00BF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Oben genannter Umwandlungstag wurde genommen. </w:t>
      </w:r>
    </w:p>
    <w:p w14:paraId="61E0F318" w14:textId="77777777" w:rsidR="00FA41B7" w:rsidRDefault="000B06F0" w:rsidP="006A00BF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Die dienstplanmäßige Arbeitszeit</w:t>
      </w:r>
      <w:r w:rsidR="00FA41B7">
        <w:rPr>
          <w:sz w:val="20"/>
          <w:szCs w:val="20"/>
        </w:rPr>
        <w:t xml:space="preserve"> am Umwandlungstag</w:t>
      </w:r>
      <w:r>
        <w:rPr>
          <w:sz w:val="20"/>
          <w:szCs w:val="20"/>
        </w:rPr>
        <w:t xml:space="preserve"> betrug: </w:t>
      </w:r>
      <w:r w:rsidRPr="000B06F0">
        <w:rPr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Pr="000B06F0">
        <w:rPr>
          <w:sz w:val="20"/>
          <w:szCs w:val="20"/>
          <w:u w:val="single"/>
        </w:rPr>
        <w:instrText xml:space="preserve"> FORMTEXT </w:instrText>
      </w:r>
      <w:r w:rsidRPr="000B06F0">
        <w:rPr>
          <w:sz w:val="20"/>
          <w:szCs w:val="20"/>
          <w:u w:val="single"/>
        </w:rPr>
      </w:r>
      <w:r w:rsidRPr="000B06F0">
        <w:rPr>
          <w:sz w:val="20"/>
          <w:szCs w:val="20"/>
          <w:u w:val="single"/>
        </w:rPr>
        <w:fldChar w:fldCharType="separate"/>
      </w:r>
      <w:r w:rsidRPr="000B06F0">
        <w:rPr>
          <w:noProof/>
          <w:sz w:val="20"/>
          <w:szCs w:val="20"/>
          <w:u w:val="single"/>
        </w:rPr>
        <w:t> </w:t>
      </w:r>
      <w:r w:rsidRPr="000B06F0">
        <w:rPr>
          <w:noProof/>
          <w:sz w:val="20"/>
          <w:szCs w:val="20"/>
          <w:u w:val="single"/>
        </w:rPr>
        <w:t> </w:t>
      </w:r>
      <w:r w:rsidRPr="000B06F0">
        <w:rPr>
          <w:noProof/>
          <w:sz w:val="20"/>
          <w:szCs w:val="20"/>
          <w:u w:val="single"/>
        </w:rPr>
        <w:t> </w:t>
      </w:r>
      <w:r w:rsidRPr="000B06F0">
        <w:rPr>
          <w:noProof/>
          <w:sz w:val="20"/>
          <w:szCs w:val="20"/>
          <w:u w:val="single"/>
        </w:rPr>
        <w:t> </w:t>
      </w:r>
      <w:r w:rsidRPr="000B06F0">
        <w:rPr>
          <w:noProof/>
          <w:sz w:val="20"/>
          <w:szCs w:val="20"/>
          <w:u w:val="single"/>
        </w:rPr>
        <w:t> </w:t>
      </w:r>
      <w:r w:rsidRPr="000B06F0">
        <w:rPr>
          <w:sz w:val="20"/>
          <w:szCs w:val="20"/>
          <w:u w:val="single"/>
        </w:rPr>
        <w:fldChar w:fldCharType="end"/>
      </w:r>
      <w:r>
        <w:rPr>
          <w:sz w:val="20"/>
          <w:szCs w:val="20"/>
        </w:rPr>
        <w:t xml:space="preserve"> Stunden </w:t>
      </w:r>
      <w:r w:rsidRPr="000B06F0">
        <w:rPr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Pr="000B06F0">
        <w:rPr>
          <w:sz w:val="20"/>
          <w:szCs w:val="20"/>
          <w:u w:val="single"/>
        </w:rPr>
        <w:instrText xml:space="preserve"> FORMTEXT </w:instrText>
      </w:r>
      <w:r w:rsidRPr="000B06F0">
        <w:rPr>
          <w:sz w:val="20"/>
          <w:szCs w:val="20"/>
          <w:u w:val="single"/>
        </w:rPr>
      </w:r>
      <w:r w:rsidRPr="000B06F0">
        <w:rPr>
          <w:sz w:val="20"/>
          <w:szCs w:val="20"/>
          <w:u w:val="single"/>
        </w:rPr>
        <w:fldChar w:fldCharType="separate"/>
      </w:r>
      <w:r w:rsidRPr="000B06F0">
        <w:rPr>
          <w:noProof/>
          <w:sz w:val="20"/>
          <w:szCs w:val="20"/>
          <w:u w:val="single"/>
        </w:rPr>
        <w:t> </w:t>
      </w:r>
      <w:r w:rsidRPr="000B06F0">
        <w:rPr>
          <w:noProof/>
          <w:sz w:val="20"/>
          <w:szCs w:val="20"/>
          <w:u w:val="single"/>
        </w:rPr>
        <w:t> </w:t>
      </w:r>
      <w:r w:rsidRPr="000B06F0">
        <w:rPr>
          <w:noProof/>
          <w:sz w:val="20"/>
          <w:szCs w:val="20"/>
          <w:u w:val="single"/>
        </w:rPr>
        <w:t> </w:t>
      </w:r>
      <w:r w:rsidRPr="000B06F0">
        <w:rPr>
          <w:noProof/>
          <w:sz w:val="20"/>
          <w:szCs w:val="20"/>
          <w:u w:val="single"/>
        </w:rPr>
        <w:t> </w:t>
      </w:r>
      <w:r w:rsidRPr="000B06F0">
        <w:rPr>
          <w:noProof/>
          <w:sz w:val="20"/>
          <w:szCs w:val="20"/>
          <w:u w:val="single"/>
        </w:rPr>
        <w:t> </w:t>
      </w:r>
      <w:r w:rsidRPr="000B06F0">
        <w:rPr>
          <w:sz w:val="20"/>
          <w:szCs w:val="20"/>
          <w:u w:val="single"/>
        </w:rPr>
        <w:fldChar w:fldCharType="end"/>
      </w:r>
      <w:r>
        <w:rPr>
          <w:sz w:val="20"/>
          <w:szCs w:val="20"/>
        </w:rPr>
        <w:t xml:space="preserve"> Minuten. </w:t>
      </w:r>
    </w:p>
    <w:p w14:paraId="10C7CAC4" w14:textId="26493773" w:rsidR="006A00BF" w:rsidRPr="006A00BF" w:rsidRDefault="000B06F0" w:rsidP="006A00BF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Die Eingabe in der Arbeitszeitliste ist entsprechend erfolgt. </w:t>
      </w:r>
    </w:p>
    <w:tbl>
      <w:tblPr>
        <w:tblStyle w:val="Tabellenraster"/>
        <w:tblW w:w="9464" w:type="dxa"/>
        <w:tblLayout w:type="fixed"/>
        <w:tblLook w:val="04A0" w:firstRow="1" w:lastRow="0" w:firstColumn="1" w:lastColumn="0" w:noHBand="0" w:noVBand="1"/>
      </w:tblPr>
      <w:tblGrid>
        <w:gridCol w:w="3315"/>
        <w:gridCol w:w="621"/>
        <w:gridCol w:w="5528"/>
      </w:tblGrid>
      <w:tr w:rsidR="000B06F0" w:rsidRPr="00031D67" w14:paraId="6BBFAA2D" w14:textId="77777777" w:rsidTr="00EF2790">
        <w:trPr>
          <w:trHeight w:val="397"/>
        </w:trPr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14050E" w14:textId="77777777" w:rsidR="000B06F0" w:rsidRPr="00031D67" w:rsidRDefault="000B06F0" w:rsidP="00EF2790">
            <w:pPr>
              <w:spacing w:line="240" w:lineRule="auto"/>
              <w:rPr>
                <w:sz w:val="20"/>
                <w:szCs w:val="20"/>
              </w:rPr>
            </w:pPr>
            <w:r w:rsidRPr="00031D6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031D67">
              <w:rPr>
                <w:sz w:val="20"/>
                <w:szCs w:val="20"/>
              </w:rPr>
              <w:instrText xml:space="preserve"> FORMTEXT </w:instrText>
            </w:r>
            <w:r w:rsidRPr="00031D67">
              <w:rPr>
                <w:sz w:val="20"/>
                <w:szCs w:val="20"/>
              </w:rPr>
            </w:r>
            <w:r w:rsidRPr="00031D67">
              <w:rPr>
                <w:sz w:val="20"/>
                <w:szCs w:val="20"/>
              </w:rPr>
              <w:fldChar w:fldCharType="separate"/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sz w:val="20"/>
                <w:szCs w:val="20"/>
              </w:rPr>
              <w:fldChar w:fldCharType="end"/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2D502" w14:textId="77777777" w:rsidR="000B06F0" w:rsidRPr="00031D67" w:rsidRDefault="000B06F0" w:rsidP="00EF279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828F49" w14:textId="77777777" w:rsidR="000B06F0" w:rsidRPr="00031D67" w:rsidRDefault="000B06F0" w:rsidP="00EF279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0B06F0" w:rsidRPr="00031D67" w14:paraId="7243601F" w14:textId="77777777" w:rsidTr="00EF2790">
        <w:trPr>
          <w:trHeight w:val="397"/>
        </w:trPr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F06534" w14:textId="77777777" w:rsidR="000B06F0" w:rsidRPr="00031D67" w:rsidRDefault="000B06F0" w:rsidP="00EF2790">
            <w:pPr>
              <w:spacing w:line="240" w:lineRule="auto"/>
              <w:rPr>
                <w:sz w:val="20"/>
                <w:szCs w:val="20"/>
              </w:rPr>
            </w:pPr>
            <w:r w:rsidRPr="00031D67">
              <w:rPr>
                <w:sz w:val="20"/>
                <w:szCs w:val="20"/>
              </w:rPr>
              <w:t>Datum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7423F" w14:textId="77777777" w:rsidR="000B06F0" w:rsidRPr="00031D67" w:rsidRDefault="000B06F0" w:rsidP="00EF279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655A3B" w14:textId="77777777" w:rsidR="000B06F0" w:rsidRPr="00031D67" w:rsidRDefault="000B06F0" w:rsidP="00EF27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Unterschrift Kita-Leitung</w:t>
            </w:r>
          </w:p>
        </w:tc>
      </w:tr>
    </w:tbl>
    <w:p w14:paraId="201D0D4A" w14:textId="1DCB8B89" w:rsidR="006A00BF" w:rsidRDefault="006A00BF" w:rsidP="00031D67">
      <w:pPr>
        <w:spacing w:line="240" w:lineRule="auto"/>
        <w:rPr>
          <w:sz w:val="20"/>
          <w:szCs w:val="20"/>
        </w:rPr>
      </w:pPr>
    </w:p>
    <w:p w14:paraId="24B4CD6E" w14:textId="6FC3E17F" w:rsidR="000B06F0" w:rsidRPr="000B06F0" w:rsidRDefault="000B06F0" w:rsidP="000B06F0">
      <w:pPr>
        <w:pStyle w:val="Listenabsatz"/>
        <w:numPr>
          <w:ilvl w:val="0"/>
          <w:numId w:val="7"/>
        </w:numPr>
        <w:spacing w:line="240" w:lineRule="auto"/>
        <w:rPr>
          <w:b/>
          <w:sz w:val="20"/>
          <w:szCs w:val="20"/>
        </w:rPr>
      </w:pPr>
      <w:r w:rsidRPr="000B06F0">
        <w:rPr>
          <w:b/>
          <w:sz w:val="20"/>
          <w:szCs w:val="20"/>
        </w:rPr>
        <w:t>Bearbeitungsvermerke VST</w:t>
      </w:r>
    </w:p>
    <w:p w14:paraId="668B7A2D" w14:textId="33435BCD" w:rsidR="00097FE9" w:rsidRDefault="00097FE9" w:rsidP="000B06F0">
      <w:pPr>
        <w:spacing w:line="240" w:lineRule="auto"/>
        <w:rPr>
          <w:sz w:val="20"/>
          <w:szCs w:val="20"/>
        </w:rPr>
      </w:pPr>
    </w:p>
    <w:p w14:paraId="2654C9CA" w14:textId="0BB5F16A" w:rsidR="00934694" w:rsidRDefault="00934694" w:rsidP="0093469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Kürzung der SuE-Zulage berechnet und im System erfasst</w:t>
      </w:r>
      <w:r w:rsidR="0096167C">
        <w:rPr>
          <w:sz w:val="20"/>
          <w:szCs w:val="20"/>
        </w:rPr>
        <w:t>.</w:t>
      </w:r>
      <w:r w:rsidR="0096167C">
        <w:rPr>
          <w:sz w:val="20"/>
          <w:szCs w:val="20"/>
        </w:rPr>
        <w:tab/>
      </w:r>
      <w:r>
        <w:rPr>
          <w:sz w:val="20"/>
          <w:szCs w:val="20"/>
        </w:rPr>
        <w:t>______________________</w:t>
      </w:r>
    </w:p>
    <w:p w14:paraId="1DCE213A" w14:textId="2BCA9BE1" w:rsidR="00934694" w:rsidRDefault="00934694" w:rsidP="0093469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Datum, Unterschrift PSB</w:t>
      </w:r>
    </w:p>
    <w:p w14:paraId="0AC6319C" w14:textId="44524006" w:rsidR="0096167C" w:rsidRPr="0000575A" w:rsidRDefault="0096167C" w:rsidP="000B06F0">
      <w:pPr>
        <w:spacing w:line="240" w:lineRule="auto"/>
        <w:rPr>
          <w:b/>
          <w:sz w:val="20"/>
          <w:szCs w:val="20"/>
        </w:rPr>
      </w:pPr>
    </w:p>
    <w:p w14:paraId="226EFE99" w14:textId="77777777" w:rsidR="0096167C" w:rsidRPr="0000575A" w:rsidRDefault="0096167C" w:rsidP="000B06F0">
      <w:pPr>
        <w:spacing w:line="240" w:lineRule="auto"/>
        <w:rPr>
          <w:b/>
          <w:sz w:val="20"/>
          <w:szCs w:val="20"/>
        </w:rPr>
      </w:pPr>
    </w:p>
    <w:p w14:paraId="11F8F733" w14:textId="3828A81D" w:rsidR="000B06F0" w:rsidRPr="00097FE9" w:rsidRDefault="000B06F0" w:rsidP="000B06F0">
      <w:pPr>
        <w:spacing w:line="240" w:lineRule="auto"/>
        <w:rPr>
          <w:b/>
          <w:sz w:val="16"/>
          <w:szCs w:val="16"/>
        </w:rPr>
      </w:pPr>
      <w:r w:rsidRPr="00097FE9">
        <w:rPr>
          <w:b/>
          <w:sz w:val="16"/>
          <w:szCs w:val="16"/>
        </w:rPr>
        <w:t>Hinweise / Fristen:</w:t>
      </w:r>
    </w:p>
    <w:p w14:paraId="7588CD4D" w14:textId="77777777" w:rsidR="0096167C" w:rsidRDefault="0010612A" w:rsidP="00031D67">
      <w:pPr>
        <w:spacing w:line="240" w:lineRule="auto"/>
        <w:rPr>
          <w:sz w:val="16"/>
          <w:szCs w:val="16"/>
        </w:rPr>
      </w:pPr>
      <w:r w:rsidRPr="00097FE9">
        <w:rPr>
          <w:b/>
          <w:sz w:val="16"/>
          <w:szCs w:val="16"/>
          <w:vertAlign w:val="superscript"/>
        </w:rPr>
        <w:t xml:space="preserve">1 </w:t>
      </w:r>
      <w:r w:rsidRPr="00097FE9">
        <w:rPr>
          <w:sz w:val="16"/>
          <w:szCs w:val="16"/>
        </w:rPr>
        <w:t>Der Umwandlungstag ist spätestens vier Wochen vor dem gewünschten Zeitpunkt zu beantragen</w:t>
      </w:r>
      <w:r w:rsidR="00097FE9" w:rsidRPr="00097FE9">
        <w:rPr>
          <w:sz w:val="16"/>
          <w:szCs w:val="16"/>
        </w:rPr>
        <w:t>. Im gegen</w:t>
      </w:r>
      <w:r w:rsidRPr="00097FE9">
        <w:rPr>
          <w:sz w:val="16"/>
          <w:szCs w:val="16"/>
        </w:rPr>
        <w:t xml:space="preserve">seitigen </w:t>
      </w:r>
      <w:r w:rsidR="0096167C">
        <w:rPr>
          <w:sz w:val="16"/>
          <w:szCs w:val="16"/>
        </w:rPr>
        <w:t xml:space="preserve"> </w:t>
      </w:r>
    </w:p>
    <w:p w14:paraId="3F071398" w14:textId="51167449" w:rsidR="000B06F0" w:rsidRPr="00097FE9" w:rsidRDefault="0096167C" w:rsidP="00031D67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10612A" w:rsidRPr="00097FE9">
        <w:rPr>
          <w:sz w:val="16"/>
          <w:szCs w:val="16"/>
        </w:rPr>
        <w:t>Einvernehmen ist auch eine kürzere Frist möglich.</w:t>
      </w:r>
    </w:p>
    <w:p w14:paraId="1FF12094" w14:textId="77777777" w:rsidR="0096167C" w:rsidRDefault="0010612A" w:rsidP="00031D67">
      <w:pPr>
        <w:spacing w:line="240" w:lineRule="auto"/>
        <w:rPr>
          <w:sz w:val="16"/>
          <w:szCs w:val="16"/>
        </w:rPr>
      </w:pPr>
      <w:r w:rsidRPr="00097FE9">
        <w:rPr>
          <w:b/>
          <w:sz w:val="16"/>
          <w:szCs w:val="16"/>
          <w:vertAlign w:val="superscript"/>
        </w:rPr>
        <w:t>2</w:t>
      </w:r>
      <w:r w:rsidRPr="00097FE9">
        <w:rPr>
          <w:sz w:val="16"/>
          <w:szCs w:val="16"/>
        </w:rPr>
        <w:t xml:space="preserve"> D</w:t>
      </w:r>
      <w:r w:rsidR="00097FE9" w:rsidRPr="00097FE9">
        <w:rPr>
          <w:sz w:val="16"/>
          <w:szCs w:val="16"/>
        </w:rPr>
        <w:t xml:space="preserve">ie Entscheidung durch den Dienstgeber/Kita-Leitung hat spätestens zwei Wochen vor dem gewünschten Datum zu erfolgen. </w:t>
      </w:r>
    </w:p>
    <w:p w14:paraId="24479B68" w14:textId="410E55B8" w:rsidR="000B06F0" w:rsidRPr="00097FE9" w:rsidRDefault="0096167C" w:rsidP="00031D67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097FE9" w:rsidRPr="00097FE9">
        <w:rPr>
          <w:sz w:val="16"/>
          <w:szCs w:val="16"/>
        </w:rPr>
        <w:t xml:space="preserve">Sofern der Dienstgeber nicht reagiert, führt dies nicht zu einer </w:t>
      </w:r>
      <w:r>
        <w:rPr>
          <w:sz w:val="16"/>
          <w:szCs w:val="16"/>
        </w:rPr>
        <w:t>Genehmigung</w:t>
      </w:r>
      <w:r w:rsidR="00097FE9" w:rsidRPr="00097FE9">
        <w:rPr>
          <w:sz w:val="16"/>
          <w:szCs w:val="16"/>
        </w:rPr>
        <w:t>.</w:t>
      </w:r>
    </w:p>
    <w:p w14:paraId="09B84897" w14:textId="1D12A30C" w:rsidR="0096167C" w:rsidRDefault="00097FE9" w:rsidP="00031D67">
      <w:pPr>
        <w:spacing w:line="240" w:lineRule="auto"/>
        <w:rPr>
          <w:sz w:val="16"/>
          <w:szCs w:val="16"/>
        </w:rPr>
      </w:pPr>
      <w:r w:rsidRPr="00097FE9">
        <w:rPr>
          <w:b/>
          <w:sz w:val="16"/>
          <w:szCs w:val="16"/>
          <w:vertAlign w:val="superscript"/>
        </w:rPr>
        <w:t>3</w:t>
      </w:r>
      <w:r w:rsidRPr="00097FE9">
        <w:rPr>
          <w:sz w:val="16"/>
          <w:szCs w:val="16"/>
        </w:rPr>
        <w:t xml:space="preserve"> Grunds</w:t>
      </w:r>
      <w:r w:rsidR="0096167C">
        <w:rPr>
          <w:sz w:val="16"/>
          <w:szCs w:val="16"/>
        </w:rPr>
        <w:t>ätze</w:t>
      </w:r>
      <w:r w:rsidRPr="00097FE9">
        <w:rPr>
          <w:sz w:val="16"/>
          <w:szCs w:val="16"/>
        </w:rPr>
        <w:t xml:space="preserve">: Kürzung der </w:t>
      </w:r>
      <w:proofErr w:type="spellStart"/>
      <w:r w:rsidRPr="00097FE9">
        <w:rPr>
          <w:sz w:val="16"/>
          <w:szCs w:val="16"/>
        </w:rPr>
        <w:t>SuE</w:t>
      </w:r>
      <w:proofErr w:type="spellEnd"/>
      <w:r w:rsidRPr="00097FE9">
        <w:rPr>
          <w:sz w:val="16"/>
          <w:szCs w:val="16"/>
        </w:rPr>
        <w:t>-Zulage nach erfolgter Umwandlung! Konnte der Umwandlungs</w:t>
      </w:r>
      <w:r>
        <w:rPr>
          <w:sz w:val="16"/>
          <w:szCs w:val="16"/>
        </w:rPr>
        <w:t>tag doch nicht genommen werden</w:t>
      </w:r>
      <w:r w:rsidRPr="00097FE9">
        <w:rPr>
          <w:sz w:val="16"/>
          <w:szCs w:val="16"/>
        </w:rPr>
        <w:t xml:space="preserve">, </w:t>
      </w:r>
    </w:p>
    <w:p w14:paraId="2FC4D32E" w14:textId="77777777" w:rsidR="0096167C" w:rsidRPr="0096167C" w:rsidRDefault="0096167C" w:rsidP="00031D67">
      <w:pPr>
        <w:spacing w:line="240" w:lineRule="auto"/>
        <w:rPr>
          <w:sz w:val="16"/>
          <w:szCs w:val="16"/>
        </w:rPr>
      </w:pPr>
      <w:r w:rsidRPr="0096167C">
        <w:rPr>
          <w:sz w:val="16"/>
          <w:szCs w:val="16"/>
        </w:rPr>
        <w:t xml:space="preserve">  </w:t>
      </w:r>
      <w:r w:rsidR="00097FE9" w:rsidRPr="0096167C">
        <w:rPr>
          <w:sz w:val="16"/>
          <w:szCs w:val="16"/>
        </w:rPr>
        <w:t xml:space="preserve">erfolgt auch keine Kürzung. </w:t>
      </w:r>
      <w:r w:rsidR="00AF0066" w:rsidRPr="0096167C">
        <w:rPr>
          <w:sz w:val="16"/>
          <w:szCs w:val="16"/>
        </w:rPr>
        <w:t xml:space="preserve">Eine Arbeitsunfähigkeit wegen Erkrankung ist durch ärztliches Attest nachzuweisen und </w:t>
      </w:r>
    </w:p>
    <w:p w14:paraId="4FE2AE7E" w14:textId="77777777" w:rsidR="0096167C" w:rsidRDefault="0096167C" w:rsidP="00031D67">
      <w:pPr>
        <w:spacing w:line="240" w:lineRule="auto"/>
        <w:rPr>
          <w:sz w:val="16"/>
          <w:szCs w:val="16"/>
        </w:rPr>
      </w:pPr>
      <w:r w:rsidRPr="0096167C">
        <w:rPr>
          <w:sz w:val="16"/>
          <w:szCs w:val="16"/>
        </w:rPr>
        <w:t xml:space="preserve">  </w:t>
      </w:r>
      <w:r w:rsidR="00AF0066" w:rsidRPr="0096167C">
        <w:rPr>
          <w:sz w:val="16"/>
          <w:szCs w:val="16"/>
        </w:rPr>
        <w:t>unver</w:t>
      </w:r>
      <w:r w:rsidR="008548A4" w:rsidRPr="0096167C">
        <w:rPr>
          <w:sz w:val="16"/>
          <w:szCs w:val="16"/>
        </w:rPr>
        <w:t>z</w:t>
      </w:r>
      <w:r w:rsidR="00AF0066" w:rsidRPr="0096167C">
        <w:rPr>
          <w:sz w:val="16"/>
          <w:szCs w:val="16"/>
        </w:rPr>
        <w:t>üglich anzuzeigen. Di</w:t>
      </w:r>
      <w:r w:rsidR="00097FE9" w:rsidRPr="0096167C">
        <w:rPr>
          <w:sz w:val="16"/>
          <w:szCs w:val="16"/>
        </w:rPr>
        <w:t xml:space="preserve">eser Antrag ist </w:t>
      </w:r>
      <w:r w:rsidR="00AF0066" w:rsidRPr="0096167C">
        <w:rPr>
          <w:sz w:val="16"/>
          <w:szCs w:val="16"/>
        </w:rPr>
        <w:t xml:space="preserve">dann </w:t>
      </w:r>
      <w:r w:rsidR="00097FE9" w:rsidRPr="0096167C">
        <w:rPr>
          <w:b/>
          <w:sz w:val="16"/>
          <w:szCs w:val="16"/>
        </w:rPr>
        <w:t>nicht</w:t>
      </w:r>
      <w:r w:rsidR="00097FE9" w:rsidRPr="0096167C">
        <w:rPr>
          <w:sz w:val="16"/>
          <w:szCs w:val="16"/>
        </w:rPr>
        <w:t xml:space="preserve"> an die VST weiterzuleiten. </w:t>
      </w:r>
      <w:r w:rsidRPr="0096167C">
        <w:rPr>
          <w:sz w:val="16"/>
          <w:szCs w:val="16"/>
        </w:rPr>
        <w:t xml:space="preserve"> </w:t>
      </w:r>
      <w:r w:rsidR="00097FE9" w:rsidRPr="0096167C">
        <w:rPr>
          <w:sz w:val="16"/>
          <w:szCs w:val="16"/>
        </w:rPr>
        <w:t>Der Umwan</w:t>
      </w:r>
      <w:r w:rsidRPr="0096167C">
        <w:rPr>
          <w:sz w:val="16"/>
          <w:szCs w:val="16"/>
        </w:rPr>
        <w:t xml:space="preserve">dlungstag kann zu einem anderen </w:t>
      </w:r>
      <w:r>
        <w:rPr>
          <w:sz w:val="16"/>
          <w:szCs w:val="16"/>
        </w:rPr>
        <w:t xml:space="preserve"> </w:t>
      </w:r>
    </w:p>
    <w:p w14:paraId="1CA6EFF2" w14:textId="77777777" w:rsidR="0096167C" w:rsidRDefault="0096167C" w:rsidP="00031D67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Pr="0096167C">
        <w:rPr>
          <w:sz w:val="16"/>
          <w:szCs w:val="16"/>
        </w:rPr>
        <w:t>D</w:t>
      </w:r>
      <w:r w:rsidR="00097FE9" w:rsidRPr="0096167C">
        <w:rPr>
          <w:sz w:val="16"/>
          <w:szCs w:val="16"/>
        </w:rPr>
        <w:t xml:space="preserve">atum nochmals beantragt werden. </w:t>
      </w:r>
      <w:r w:rsidR="008D1D81" w:rsidRPr="0096167C">
        <w:rPr>
          <w:sz w:val="16"/>
          <w:szCs w:val="16"/>
        </w:rPr>
        <w:t xml:space="preserve">Umwandlungstage, die nicht genommen wurden, können nicht ins Folgejahr übertragen </w:t>
      </w:r>
    </w:p>
    <w:p w14:paraId="01A95667" w14:textId="51AF11FF" w:rsidR="00097FE9" w:rsidRPr="0096167C" w:rsidRDefault="0096167C" w:rsidP="00031D67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8D1D81" w:rsidRPr="0096167C">
        <w:rPr>
          <w:sz w:val="16"/>
          <w:szCs w:val="16"/>
        </w:rPr>
        <w:t xml:space="preserve">werden. </w:t>
      </w:r>
    </w:p>
    <w:sectPr w:rsidR="00097FE9" w:rsidRPr="0096167C" w:rsidSect="00934694">
      <w:headerReference w:type="default" r:id="rId8"/>
      <w:pgSz w:w="11906" w:h="16838"/>
      <w:pgMar w:top="567" w:right="1274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6BA227" w14:textId="77777777" w:rsidR="00ED13C0" w:rsidRDefault="00ED13C0">
      <w:pPr>
        <w:spacing w:line="240" w:lineRule="auto"/>
      </w:pPr>
      <w:r>
        <w:separator/>
      </w:r>
    </w:p>
  </w:endnote>
  <w:endnote w:type="continuationSeparator" w:id="0">
    <w:p w14:paraId="0A73C27A" w14:textId="77777777" w:rsidR="00ED13C0" w:rsidRDefault="00ED13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sGoth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F612E0" w14:textId="77777777" w:rsidR="00ED13C0" w:rsidRDefault="00ED13C0">
      <w:pPr>
        <w:spacing w:line="240" w:lineRule="auto"/>
      </w:pPr>
      <w:r>
        <w:separator/>
      </w:r>
    </w:p>
  </w:footnote>
  <w:footnote w:type="continuationSeparator" w:id="0">
    <w:p w14:paraId="4F746397" w14:textId="77777777" w:rsidR="00ED13C0" w:rsidRDefault="00ED13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5884D" w14:textId="40E54F86" w:rsidR="006F5FDE" w:rsidRDefault="00AB03DB">
    <w:pPr>
      <w:pStyle w:val="Kopfzeile"/>
    </w:pPr>
    <w:r w:rsidRPr="00275100">
      <w:rPr>
        <w:noProof/>
        <w:sz w:val="16"/>
        <w:szCs w:val="16"/>
        <w:lang w:eastAsia="de-DE"/>
      </w:rPr>
      <w:drawing>
        <wp:anchor distT="0" distB="0" distL="114300" distR="114300" simplePos="0" relativeHeight="251659264" behindDoc="1" locked="0" layoutInCell="1" allowOverlap="1" wp14:anchorId="40845FB0" wp14:editId="3157BD27">
          <wp:simplePos x="0" y="0"/>
          <wp:positionH relativeFrom="page">
            <wp:posOffset>6381750</wp:posOffset>
          </wp:positionH>
          <wp:positionV relativeFrom="page">
            <wp:posOffset>180975</wp:posOffset>
          </wp:positionV>
          <wp:extent cx="748192" cy="60007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192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="00275100" w:rsidRPr="00275100">
      <w:rPr>
        <w:sz w:val="16"/>
        <w:szCs w:val="16"/>
      </w:rPr>
      <w:t xml:space="preserve">Version </w:t>
    </w:r>
    <w:r w:rsidR="009C1FBC">
      <w:rPr>
        <w:sz w:val="16"/>
        <w:szCs w:val="16"/>
      </w:rPr>
      <w:t>1</w:t>
    </w:r>
    <w:r w:rsidR="008D1D81">
      <w:rPr>
        <w:sz w:val="16"/>
        <w:szCs w:val="16"/>
      </w:rPr>
      <w:t>7</w:t>
    </w:r>
    <w:r w:rsidR="009C1FBC">
      <w:rPr>
        <w:sz w:val="16"/>
        <w:szCs w:val="16"/>
      </w:rPr>
      <w:t>.05.2023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7219C"/>
    <w:multiLevelType w:val="hybridMultilevel"/>
    <w:tmpl w:val="14869F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A3399"/>
    <w:multiLevelType w:val="hybridMultilevel"/>
    <w:tmpl w:val="50A8AE8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44500E"/>
    <w:multiLevelType w:val="hybridMultilevel"/>
    <w:tmpl w:val="E15AE0A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332F1"/>
    <w:multiLevelType w:val="hybridMultilevel"/>
    <w:tmpl w:val="FE7A3A7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5B2C3B"/>
    <w:multiLevelType w:val="hybridMultilevel"/>
    <w:tmpl w:val="BADE6B56"/>
    <w:lvl w:ilvl="0" w:tplc="09B0153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1">
    <w:nsid w:val="68345F7A"/>
    <w:multiLevelType w:val="singleLevel"/>
    <w:tmpl w:val="2EEA14BA"/>
    <w:lvl w:ilvl="0">
      <w:start w:val="2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hAnsi="Times New Roman" w:hint="default"/>
      </w:rPr>
    </w:lvl>
  </w:abstractNum>
  <w:abstractNum w:abstractNumId="6" w15:restartNumberingAfterBreak="0">
    <w:nsid w:val="7F511D30"/>
    <w:multiLevelType w:val="hybridMultilevel"/>
    <w:tmpl w:val="06A2F6A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3DB"/>
    <w:rsid w:val="0000072C"/>
    <w:rsid w:val="00000B90"/>
    <w:rsid w:val="00000CC0"/>
    <w:rsid w:val="000025E2"/>
    <w:rsid w:val="00002A6D"/>
    <w:rsid w:val="00002B57"/>
    <w:rsid w:val="00002C42"/>
    <w:rsid w:val="000031CC"/>
    <w:rsid w:val="000031E2"/>
    <w:rsid w:val="0000575A"/>
    <w:rsid w:val="000058CA"/>
    <w:rsid w:val="0000598E"/>
    <w:rsid w:val="00006C82"/>
    <w:rsid w:val="000072D9"/>
    <w:rsid w:val="00007A8F"/>
    <w:rsid w:val="0001091F"/>
    <w:rsid w:val="00010F62"/>
    <w:rsid w:val="00011153"/>
    <w:rsid w:val="00011796"/>
    <w:rsid w:val="00011992"/>
    <w:rsid w:val="00011B14"/>
    <w:rsid w:val="00012688"/>
    <w:rsid w:val="00012BE7"/>
    <w:rsid w:val="000133D5"/>
    <w:rsid w:val="000135DB"/>
    <w:rsid w:val="00013B4A"/>
    <w:rsid w:val="00013CE1"/>
    <w:rsid w:val="00013D78"/>
    <w:rsid w:val="00014578"/>
    <w:rsid w:val="000145EF"/>
    <w:rsid w:val="00014BDF"/>
    <w:rsid w:val="000155C7"/>
    <w:rsid w:val="00015672"/>
    <w:rsid w:val="000168FF"/>
    <w:rsid w:val="00016D51"/>
    <w:rsid w:val="0001796B"/>
    <w:rsid w:val="00020208"/>
    <w:rsid w:val="000209B9"/>
    <w:rsid w:val="00021606"/>
    <w:rsid w:val="00021CB8"/>
    <w:rsid w:val="00021D97"/>
    <w:rsid w:val="00022156"/>
    <w:rsid w:val="0002223E"/>
    <w:rsid w:val="000222C9"/>
    <w:rsid w:val="00022F5F"/>
    <w:rsid w:val="00023A32"/>
    <w:rsid w:val="00024E51"/>
    <w:rsid w:val="00024E61"/>
    <w:rsid w:val="000262FF"/>
    <w:rsid w:val="00026880"/>
    <w:rsid w:val="0002710F"/>
    <w:rsid w:val="000275F5"/>
    <w:rsid w:val="00030558"/>
    <w:rsid w:val="00030653"/>
    <w:rsid w:val="00030AEB"/>
    <w:rsid w:val="00030F46"/>
    <w:rsid w:val="000311CE"/>
    <w:rsid w:val="00031353"/>
    <w:rsid w:val="000317BE"/>
    <w:rsid w:val="0003187C"/>
    <w:rsid w:val="00031D67"/>
    <w:rsid w:val="000323A7"/>
    <w:rsid w:val="0003262B"/>
    <w:rsid w:val="0003314E"/>
    <w:rsid w:val="00033382"/>
    <w:rsid w:val="00034394"/>
    <w:rsid w:val="00034485"/>
    <w:rsid w:val="0003661F"/>
    <w:rsid w:val="00036D8A"/>
    <w:rsid w:val="0003723F"/>
    <w:rsid w:val="000377BA"/>
    <w:rsid w:val="00037D2F"/>
    <w:rsid w:val="000402E5"/>
    <w:rsid w:val="00040394"/>
    <w:rsid w:val="00040708"/>
    <w:rsid w:val="0004071F"/>
    <w:rsid w:val="00040F82"/>
    <w:rsid w:val="0004149E"/>
    <w:rsid w:val="00041B6D"/>
    <w:rsid w:val="00041F1E"/>
    <w:rsid w:val="00042555"/>
    <w:rsid w:val="00042D63"/>
    <w:rsid w:val="00043097"/>
    <w:rsid w:val="00043231"/>
    <w:rsid w:val="0004358A"/>
    <w:rsid w:val="00043647"/>
    <w:rsid w:val="00043BC4"/>
    <w:rsid w:val="00043E68"/>
    <w:rsid w:val="000453E4"/>
    <w:rsid w:val="00045606"/>
    <w:rsid w:val="00045973"/>
    <w:rsid w:val="00046318"/>
    <w:rsid w:val="00046437"/>
    <w:rsid w:val="000464C1"/>
    <w:rsid w:val="00047D2B"/>
    <w:rsid w:val="00050757"/>
    <w:rsid w:val="00051B2D"/>
    <w:rsid w:val="00052195"/>
    <w:rsid w:val="00053A0D"/>
    <w:rsid w:val="0005598B"/>
    <w:rsid w:val="00055BA7"/>
    <w:rsid w:val="00055D5B"/>
    <w:rsid w:val="00055F63"/>
    <w:rsid w:val="00056ECF"/>
    <w:rsid w:val="000576A1"/>
    <w:rsid w:val="00060167"/>
    <w:rsid w:val="00060175"/>
    <w:rsid w:val="00060309"/>
    <w:rsid w:val="00060451"/>
    <w:rsid w:val="000608A5"/>
    <w:rsid w:val="00062CA6"/>
    <w:rsid w:val="000639AF"/>
    <w:rsid w:val="00064280"/>
    <w:rsid w:val="000644D9"/>
    <w:rsid w:val="000652C7"/>
    <w:rsid w:val="00065915"/>
    <w:rsid w:val="000660A0"/>
    <w:rsid w:val="00066230"/>
    <w:rsid w:val="000666B9"/>
    <w:rsid w:val="000668A2"/>
    <w:rsid w:val="000669D9"/>
    <w:rsid w:val="00066C66"/>
    <w:rsid w:val="00066DA5"/>
    <w:rsid w:val="00066EAF"/>
    <w:rsid w:val="00067DCD"/>
    <w:rsid w:val="00067F16"/>
    <w:rsid w:val="0007071E"/>
    <w:rsid w:val="00071061"/>
    <w:rsid w:val="000721CF"/>
    <w:rsid w:val="00073797"/>
    <w:rsid w:val="00074423"/>
    <w:rsid w:val="000744C5"/>
    <w:rsid w:val="00074741"/>
    <w:rsid w:val="00075A0D"/>
    <w:rsid w:val="0007716C"/>
    <w:rsid w:val="0007760C"/>
    <w:rsid w:val="00077DF6"/>
    <w:rsid w:val="00080519"/>
    <w:rsid w:val="000814C4"/>
    <w:rsid w:val="00081859"/>
    <w:rsid w:val="0008213F"/>
    <w:rsid w:val="00082675"/>
    <w:rsid w:val="00082DF8"/>
    <w:rsid w:val="00083A21"/>
    <w:rsid w:val="00084823"/>
    <w:rsid w:val="00084D89"/>
    <w:rsid w:val="000857E2"/>
    <w:rsid w:val="0008622E"/>
    <w:rsid w:val="000865E4"/>
    <w:rsid w:val="0008697B"/>
    <w:rsid w:val="00087316"/>
    <w:rsid w:val="00087433"/>
    <w:rsid w:val="0008746C"/>
    <w:rsid w:val="00090742"/>
    <w:rsid w:val="000915F1"/>
    <w:rsid w:val="00092313"/>
    <w:rsid w:val="00092AB3"/>
    <w:rsid w:val="00093BC5"/>
    <w:rsid w:val="000944EB"/>
    <w:rsid w:val="00094EA1"/>
    <w:rsid w:val="00095256"/>
    <w:rsid w:val="00095360"/>
    <w:rsid w:val="000953F9"/>
    <w:rsid w:val="00095E98"/>
    <w:rsid w:val="0009607B"/>
    <w:rsid w:val="000962A2"/>
    <w:rsid w:val="000962F9"/>
    <w:rsid w:val="0009683B"/>
    <w:rsid w:val="00096F23"/>
    <w:rsid w:val="0009795B"/>
    <w:rsid w:val="00097C39"/>
    <w:rsid w:val="00097FE9"/>
    <w:rsid w:val="000A0B4F"/>
    <w:rsid w:val="000A11AA"/>
    <w:rsid w:val="000A171D"/>
    <w:rsid w:val="000A2B85"/>
    <w:rsid w:val="000A3614"/>
    <w:rsid w:val="000A56FB"/>
    <w:rsid w:val="000A6488"/>
    <w:rsid w:val="000A76D2"/>
    <w:rsid w:val="000A777D"/>
    <w:rsid w:val="000A7929"/>
    <w:rsid w:val="000A7E0F"/>
    <w:rsid w:val="000B06F0"/>
    <w:rsid w:val="000B0B3A"/>
    <w:rsid w:val="000B21D1"/>
    <w:rsid w:val="000B277D"/>
    <w:rsid w:val="000B33FD"/>
    <w:rsid w:val="000B3A9A"/>
    <w:rsid w:val="000B3E24"/>
    <w:rsid w:val="000B4E22"/>
    <w:rsid w:val="000B5001"/>
    <w:rsid w:val="000B503A"/>
    <w:rsid w:val="000B50E8"/>
    <w:rsid w:val="000B6C42"/>
    <w:rsid w:val="000B783E"/>
    <w:rsid w:val="000C0B53"/>
    <w:rsid w:val="000C121C"/>
    <w:rsid w:val="000C1575"/>
    <w:rsid w:val="000C22DC"/>
    <w:rsid w:val="000C29CE"/>
    <w:rsid w:val="000C2C59"/>
    <w:rsid w:val="000C2DD4"/>
    <w:rsid w:val="000C39A5"/>
    <w:rsid w:val="000C3DB1"/>
    <w:rsid w:val="000C5231"/>
    <w:rsid w:val="000C5B97"/>
    <w:rsid w:val="000C67ED"/>
    <w:rsid w:val="000C7A81"/>
    <w:rsid w:val="000C7CE8"/>
    <w:rsid w:val="000D07BB"/>
    <w:rsid w:val="000D0982"/>
    <w:rsid w:val="000D0A2D"/>
    <w:rsid w:val="000D12E1"/>
    <w:rsid w:val="000D1C8A"/>
    <w:rsid w:val="000D29AA"/>
    <w:rsid w:val="000D2E29"/>
    <w:rsid w:val="000D30D8"/>
    <w:rsid w:val="000D42D7"/>
    <w:rsid w:val="000D47B3"/>
    <w:rsid w:val="000D512F"/>
    <w:rsid w:val="000D5BD7"/>
    <w:rsid w:val="000D61FB"/>
    <w:rsid w:val="000D65F0"/>
    <w:rsid w:val="000D662A"/>
    <w:rsid w:val="000D6D8D"/>
    <w:rsid w:val="000D6DE5"/>
    <w:rsid w:val="000E0A20"/>
    <w:rsid w:val="000E0D2E"/>
    <w:rsid w:val="000E0EF9"/>
    <w:rsid w:val="000E1DBD"/>
    <w:rsid w:val="000E2CDE"/>
    <w:rsid w:val="000E44F8"/>
    <w:rsid w:val="000E516B"/>
    <w:rsid w:val="000E5518"/>
    <w:rsid w:val="000E5E9D"/>
    <w:rsid w:val="000E605B"/>
    <w:rsid w:val="000E73BA"/>
    <w:rsid w:val="000E7677"/>
    <w:rsid w:val="000E7849"/>
    <w:rsid w:val="000E7B71"/>
    <w:rsid w:val="000F07D5"/>
    <w:rsid w:val="000F0C30"/>
    <w:rsid w:val="000F1103"/>
    <w:rsid w:val="000F1636"/>
    <w:rsid w:val="000F2A65"/>
    <w:rsid w:val="000F3168"/>
    <w:rsid w:val="000F35B5"/>
    <w:rsid w:val="000F3613"/>
    <w:rsid w:val="000F38D5"/>
    <w:rsid w:val="000F3FF6"/>
    <w:rsid w:val="000F47D5"/>
    <w:rsid w:val="000F50B7"/>
    <w:rsid w:val="000F5E73"/>
    <w:rsid w:val="000F6618"/>
    <w:rsid w:val="000F6CA2"/>
    <w:rsid w:val="001000FA"/>
    <w:rsid w:val="00100A5D"/>
    <w:rsid w:val="00100E03"/>
    <w:rsid w:val="0010157F"/>
    <w:rsid w:val="00101A3F"/>
    <w:rsid w:val="0010214B"/>
    <w:rsid w:val="00102155"/>
    <w:rsid w:val="00102E02"/>
    <w:rsid w:val="0010510F"/>
    <w:rsid w:val="0010612A"/>
    <w:rsid w:val="00107267"/>
    <w:rsid w:val="00107518"/>
    <w:rsid w:val="00107895"/>
    <w:rsid w:val="0011037A"/>
    <w:rsid w:val="00110FD3"/>
    <w:rsid w:val="001115F9"/>
    <w:rsid w:val="0011188B"/>
    <w:rsid w:val="0011193E"/>
    <w:rsid w:val="0011197F"/>
    <w:rsid w:val="00111FF5"/>
    <w:rsid w:val="001120EB"/>
    <w:rsid w:val="0011264C"/>
    <w:rsid w:val="00112A6F"/>
    <w:rsid w:val="001132F6"/>
    <w:rsid w:val="0011373E"/>
    <w:rsid w:val="00114CE6"/>
    <w:rsid w:val="00114E6A"/>
    <w:rsid w:val="00115103"/>
    <w:rsid w:val="00115541"/>
    <w:rsid w:val="00115B6B"/>
    <w:rsid w:val="00115E46"/>
    <w:rsid w:val="001160B3"/>
    <w:rsid w:val="00117271"/>
    <w:rsid w:val="0011755F"/>
    <w:rsid w:val="00117667"/>
    <w:rsid w:val="00120B64"/>
    <w:rsid w:val="00120DDA"/>
    <w:rsid w:val="0012192E"/>
    <w:rsid w:val="0012199D"/>
    <w:rsid w:val="00121F35"/>
    <w:rsid w:val="001222AE"/>
    <w:rsid w:val="00123EC4"/>
    <w:rsid w:val="001240B9"/>
    <w:rsid w:val="00124202"/>
    <w:rsid w:val="001269F4"/>
    <w:rsid w:val="00127155"/>
    <w:rsid w:val="00130388"/>
    <w:rsid w:val="00130531"/>
    <w:rsid w:val="00130681"/>
    <w:rsid w:val="00131179"/>
    <w:rsid w:val="00132077"/>
    <w:rsid w:val="001325CD"/>
    <w:rsid w:val="001325F6"/>
    <w:rsid w:val="00133A4C"/>
    <w:rsid w:val="00133FFB"/>
    <w:rsid w:val="0013403E"/>
    <w:rsid w:val="0013431A"/>
    <w:rsid w:val="00134C8E"/>
    <w:rsid w:val="001351FA"/>
    <w:rsid w:val="00135B09"/>
    <w:rsid w:val="00136538"/>
    <w:rsid w:val="00136A98"/>
    <w:rsid w:val="00136D43"/>
    <w:rsid w:val="001372D1"/>
    <w:rsid w:val="00141994"/>
    <w:rsid w:val="00141D0C"/>
    <w:rsid w:val="00142553"/>
    <w:rsid w:val="00142744"/>
    <w:rsid w:val="00142F79"/>
    <w:rsid w:val="00144BE7"/>
    <w:rsid w:val="00144D95"/>
    <w:rsid w:val="001459A9"/>
    <w:rsid w:val="00146318"/>
    <w:rsid w:val="001464E9"/>
    <w:rsid w:val="00146E9B"/>
    <w:rsid w:val="00146F93"/>
    <w:rsid w:val="001474C0"/>
    <w:rsid w:val="00150337"/>
    <w:rsid w:val="001514AD"/>
    <w:rsid w:val="00151753"/>
    <w:rsid w:val="00151EDA"/>
    <w:rsid w:val="00151F26"/>
    <w:rsid w:val="001525A5"/>
    <w:rsid w:val="00152E7D"/>
    <w:rsid w:val="0015307E"/>
    <w:rsid w:val="001538D0"/>
    <w:rsid w:val="00154AD5"/>
    <w:rsid w:val="00154D6B"/>
    <w:rsid w:val="001550E6"/>
    <w:rsid w:val="00155633"/>
    <w:rsid w:val="00155846"/>
    <w:rsid w:val="001565E5"/>
    <w:rsid w:val="0015710A"/>
    <w:rsid w:val="00157BBE"/>
    <w:rsid w:val="001603D5"/>
    <w:rsid w:val="00160932"/>
    <w:rsid w:val="0016300E"/>
    <w:rsid w:val="001634A4"/>
    <w:rsid w:val="00163784"/>
    <w:rsid w:val="001638D8"/>
    <w:rsid w:val="00163918"/>
    <w:rsid w:val="00164207"/>
    <w:rsid w:val="00164438"/>
    <w:rsid w:val="001655BD"/>
    <w:rsid w:val="00165BCD"/>
    <w:rsid w:val="00165BDF"/>
    <w:rsid w:val="00166675"/>
    <w:rsid w:val="00167A61"/>
    <w:rsid w:val="0017021A"/>
    <w:rsid w:val="00170240"/>
    <w:rsid w:val="0017163C"/>
    <w:rsid w:val="001728DE"/>
    <w:rsid w:val="001732AE"/>
    <w:rsid w:val="00175575"/>
    <w:rsid w:val="0017560F"/>
    <w:rsid w:val="001758A2"/>
    <w:rsid w:val="00176071"/>
    <w:rsid w:val="001764F9"/>
    <w:rsid w:val="0017696C"/>
    <w:rsid w:val="001769D8"/>
    <w:rsid w:val="0017777E"/>
    <w:rsid w:val="00177CD1"/>
    <w:rsid w:val="00177D40"/>
    <w:rsid w:val="001807E8"/>
    <w:rsid w:val="0018141E"/>
    <w:rsid w:val="001816FC"/>
    <w:rsid w:val="00181C70"/>
    <w:rsid w:val="00182239"/>
    <w:rsid w:val="001824A0"/>
    <w:rsid w:val="00182CA1"/>
    <w:rsid w:val="00183098"/>
    <w:rsid w:val="00183254"/>
    <w:rsid w:val="00183267"/>
    <w:rsid w:val="001832D9"/>
    <w:rsid w:val="00183354"/>
    <w:rsid w:val="00183F37"/>
    <w:rsid w:val="00184F3A"/>
    <w:rsid w:val="00185B29"/>
    <w:rsid w:val="001873B9"/>
    <w:rsid w:val="00187DDA"/>
    <w:rsid w:val="00187F0B"/>
    <w:rsid w:val="00187FEF"/>
    <w:rsid w:val="00190119"/>
    <w:rsid w:val="00190C4D"/>
    <w:rsid w:val="00191007"/>
    <w:rsid w:val="00192240"/>
    <w:rsid w:val="00192B09"/>
    <w:rsid w:val="00192CAF"/>
    <w:rsid w:val="00192D9A"/>
    <w:rsid w:val="00192E54"/>
    <w:rsid w:val="00194E2F"/>
    <w:rsid w:val="001953BC"/>
    <w:rsid w:val="00195B26"/>
    <w:rsid w:val="001962BD"/>
    <w:rsid w:val="0019721C"/>
    <w:rsid w:val="001A001C"/>
    <w:rsid w:val="001A0918"/>
    <w:rsid w:val="001A102E"/>
    <w:rsid w:val="001A12CB"/>
    <w:rsid w:val="001A17CB"/>
    <w:rsid w:val="001A21B1"/>
    <w:rsid w:val="001A2905"/>
    <w:rsid w:val="001A4650"/>
    <w:rsid w:val="001A5040"/>
    <w:rsid w:val="001A6812"/>
    <w:rsid w:val="001A72EE"/>
    <w:rsid w:val="001A74F6"/>
    <w:rsid w:val="001B014E"/>
    <w:rsid w:val="001B1184"/>
    <w:rsid w:val="001B170D"/>
    <w:rsid w:val="001B1BD6"/>
    <w:rsid w:val="001B295E"/>
    <w:rsid w:val="001B35A9"/>
    <w:rsid w:val="001B35E6"/>
    <w:rsid w:val="001B378C"/>
    <w:rsid w:val="001B4163"/>
    <w:rsid w:val="001B4250"/>
    <w:rsid w:val="001B4B16"/>
    <w:rsid w:val="001B4C1C"/>
    <w:rsid w:val="001B534E"/>
    <w:rsid w:val="001B55E5"/>
    <w:rsid w:val="001B6252"/>
    <w:rsid w:val="001B6DA9"/>
    <w:rsid w:val="001B735D"/>
    <w:rsid w:val="001C1039"/>
    <w:rsid w:val="001C130D"/>
    <w:rsid w:val="001C17BB"/>
    <w:rsid w:val="001C1B27"/>
    <w:rsid w:val="001C2968"/>
    <w:rsid w:val="001C3013"/>
    <w:rsid w:val="001C32F1"/>
    <w:rsid w:val="001C33D7"/>
    <w:rsid w:val="001C382E"/>
    <w:rsid w:val="001C6187"/>
    <w:rsid w:val="001C672B"/>
    <w:rsid w:val="001C678B"/>
    <w:rsid w:val="001C6947"/>
    <w:rsid w:val="001C6A61"/>
    <w:rsid w:val="001C6C27"/>
    <w:rsid w:val="001C74BA"/>
    <w:rsid w:val="001C75E2"/>
    <w:rsid w:val="001C799C"/>
    <w:rsid w:val="001C7B35"/>
    <w:rsid w:val="001C7D7C"/>
    <w:rsid w:val="001D1585"/>
    <w:rsid w:val="001D1C08"/>
    <w:rsid w:val="001D1F30"/>
    <w:rsid w:val="001D254B"/>
    <w:rsid w:val="001D2E64"/>
    <w:rsid w:val="001D2E73"/>
    <w:rsid w:val="001D2EAB"/>
    <w:rsid w:val="001D370D"/>
    <w:rsid w:val="001D3D36"/>
    <w:rsid w:val="001D3DE2"/>
    <w:rsid w:val="001D48C8"/>
    <w:rsid w:val="001D493D"/>
    <w:rsid w:val="001D56D1"/>
    <w:rsid w:val="001D5FE0"/>
    <w:rsid w:val="001D610D"/>
    <w:rsid w:val="001D650B"/>
    <w:rsid w:val="001D6E50"/>
    <w:rsid w:val="001E04AE"/>
    <w:rsid w:val="001E1393"/>
    <w:rsid w:val="001E1A44"/>
    <w:rsid w:val="001E25BA"/>
    <w:rsid w:val="001E25E7"/>
    <w:rsid w:val="001E3830"/>
    <w:rsid w:val="001E38A1"/>
    <w:rsid w:val="001E7584"/>
    <w:rsid w:val="001E7C1D"/>
    <w:rsid w:val="001F0669"/>
    <w:rsid w:val="001F0687"/>
    <w:rsid w:val="001F0A59"/>
    <w:rsid w:val="001F1270"/>
    <w:rsid w:val="001F1504"/>
    <w:rsid w:val="001F2B0F"/>
    <w:rsid w:val="001F2DE6"/>
    <w:rsid w:val="001F3402"/>
    <w:rsid w:val="001F3CE4"/>
    <w:rsid w:val="001F4465"/>
    <w:rsid w:val="001F52B6"/>
    <w:rsid w:val="001F5824"/>
    <w:rsid w:val="001F5892"/>
    <w:rsid w:val="001F589C"/>
    <w:rsid w:val="001F5CCD"/>
    <w:rsid w:val="001F655E"/>
    <w:rsid w:val="001F7180"/>
    <w:rsid w:val="00200A56"/>
    <w:rsid w:val="0020116B"/>
    <w:rsid w:val="002023AE"/>
    <w:rsid w:val="002025AB"/>
    <w:rsid w:val="002033B0"/>
    <w:rsid w:val="00203EB4"/>
    <w:rsid w:val="00204592"/>
    <w:rsid w:val="00205585"/>
    <w:rsid w:val="00205ACE"/>
    <w:rsid w:val="00206D9D"/>
    <w:rsid w:val="00206E43"/>
    <w:rsid w:val="002070DA"/>
    <w:rsid w:val="002105EA"/>
    <w:rsid w:val="00210626"/>
    <w:rsid w:val="002118ED"/>
    <w:rsid w:val="0021199F"/>
    <w:rsid w:val="00211B6E"/>
    <w:rsid w:val="0021252B"/>
    <w:rsid w:val="002125B2"/>
    <w:rsid w:val="00212A0E"/>
    <w:rsid w:val="00213B2A"/>
    <w:rsid w:val="0021577E"/>
    <w:rsid w:val="002159A1"/>
    <w:rsid w:val="00215A80"/>
    <w:rsid w:val="002164E2"/>
    <w:rsid w:val="002176F3"/>
    <w:rsid w:val="00217E77"/>
    <w:rsid w:val="0022265F"/>
    <w:rsid w:val="00223A34"/>
    <w:rsid w:val="0022497A"/>
    <w:rsid w:val="00224C68"/>
    <w:rsid w:val="0022590B"/>
    <w:rsid w:val="00225A6C"/>
    <w:rsid w:val="00225AAA"/>
    <w:rsid w:val="0022650C"/>
    <w:rsid w:val="00226564"/>
    <w:rsid w:val="002268E0"/>
    <w:rsid w:val="00226FCA"/>
    <w:rsid w:val="00227D02"/>
    <w:rsid w:val="002302E6"/>
    <w:rsid w:val="00230ED2"/>
    <w:rsid w:val="00232208"/>
    <w:rsid w:val="002329A3"/>
    <w:rsid w:val="00233C99"/>
    <w:rsid w:val="00234EBA"/>
    <w:rsid w:val="002356D9"/>
    <w:rsid w:val="00235D65"/>
    <w:rsid w:val="00236619"/>
    <w:rsid w:val="00237597"/>
    <w:rsid w:val="002405DC"/>
    <w:rsid w:val="002406B2"/>
    <w:rsid w:val="00241927"/>
    <w:rsid w:val="00241A4F"/>
    <w:rsid w:val="00241BA2"/>
    <w:rsid w:val="00242795"/>
    <w:rsid w:val="00242D0F"/>
    <w:rsid w:val="00242F01"/>
    <w:rsid w:val="002443B6"/>
    <w:rsid w:val="002446F3"/>
    <w:rsid w:val="00245DAC"/>
    <w:rsid w:val="002473DF"/>
    <w:rsid w:val="002503C8"/>
    <w:rsid w:val="00250BCC"/>
    <w:rsid w:val="00250D60"/>
    <w:rsid w:val="00251AE4"/>
    <w:rsid w:val="00251B87"/>
    <w:rsid w:val="00252212"/>
    <w:rsid w:val="00252BBA"/>
    <w:rsid w:val="00252CBC"/>
    <w:rsid w:val="00254462"/>
    <w:rsid w:val="00254870"/>
    <w:rsid w:val="002549EF"/>
    <w:rsid w:val="00255193"/>
    <w:rsid w:val="00256006"/>
    <w:rsid w:val="00256957"/>
    <w:rsid w:val="002577BC"/>
    <w:rsid w:val="002609B2"/>
    <w:rsid w:val="00260E74"/>
    <w:rsid w:val="00260F4D"/>
    <w:rsid w:val="00262367"/>
    <w:rsid w:val="002634DB"/>
    <w:rsid w:val="00263AAF"/>
    <w:rsid w:val="00264174"/>
    <w:rsid w:val="002642E5"/>
    <w:rsid w:val="00264B08"/>
    <w:rsid w:val="00266592"/>
    <w:rsid w:val="00266BBE"/>
    <w:rsid w:val="00266CD5"/>
    <w:rsid w:val="00266EB3"/>
    <w:rsid w:val="0026766F"/>
    <w:rsid w:val="002676AB"/>
    <w:rsid w:val="00270644"/>
    <w:rsid w:val="0027341E"/>
    <w:rsid w:val="00274552"/>
    <w:rsid w:val="0027458F"/>
    <w:rsid w:val="00275100"/>
    <w:rsid w:val="002752FC"/>
    <w:rsid w:val="002756BB"/>
    <w:rsid w:val="00275D96"/>
    <w:rsid w:val="002760AF"/>
    <w:rsid w:val="00276BE8"/>
    <w:rsid w:val="00280153"/>
    <w:rsid w:val="0028101C"/>
    <w:rsid w:val="00282381"/>
    <w:rsid w:val="0028239F"/>
    <w:rsid w:val="002829CB"/>
    <w:rsid w:val="00282B98"/>
    <w:rsid w:val="002835AF"/>
    <w:rsid w:val="002835E9"/>
    <w:rsid w:val="00284AD9"/>
    <w:rsid w:val="00284DBA"/>
    <w:rsid w:val="00284E4E"/>
    <w:rsid w:val="002858EC"/>
    <w:rsid w:val="002861E7"/>
    <w:rsid w:val="002866CC"/>
    <w:rsid w:val="00286CA9"/>
    <w:rsid w:val="00287427"/>
    <w:rsid w:val="002876C0"/>
    <w:rsid w:val="00290126"/>
    <w:rsid w:val="002908F4"/>
    <w:rsid w:val="00290D5B"/>
    <w:rsid w:val="00290E95"/>
    <w:rsid w:val="002913A8"/>
    <w:rsid w:val="00291697"/>
    <w:rsid w:val="002923E1"/>
    <w:rsid w:val="00292862"/>
    <w:rsid w:val="00292C18"/>
    <w:rsid w:val="0029408E"/>
    <w:rsid w:val="0029409E"/>
    <w:rsid w:val="00294ECA"/>
    <w:rsid w:val="002952FB"/>
    <w:rsid w:val="00295437"/>
    <w:rsid w:val="00295B2C"/>
    <w:rsid w:val="00295C1D"/>
    <w:rsid w:val="002972C8"/>
    <w:rsid w:val="00297741"/>
    <w:rsid w:val="00297761"/>
    <w:rsid w:val="00297919"/>
    <w:rsid w:val="002A0882"/>
    <w:rsid w:val="002A1171"/>
    <w:rsid w:val="002A14EB"/>
    <w:rsid w:val="002A1AAB"/>
    <w:rsid w:val="002A22C1"/>
    <w:rsid w:val="002A36FF"/>
    <w:rsid w:val="002A3829"/>
    <w:rsid w:val="002A3A16"/>
    <w:rsid w:val="002A4283"/>
    <w:rsid w:val="002A4998"/>
    <w:rsid w:val="002A5D37"/>
    <w:rsid w:val="002A5D9F"/>
    <w:rsid w:val="002A5E0A"/>
    <w:rsid w:val="002A6361"/>
    <w:rsid w:val="002A6DFF"/>
    <w:rsid w:val="002A7B64"/>
    <w:rsid w:val="002B0C02"/>
    <w:rsid w:val="002B163B"/>
    <w:rsid w:val="002B1760"/>
    <w:rsid w:val="002B1E15"/>
    <w:rsid w:val="002B1F43"/>
    <w:rsid w:val="002B2900"/>
    <w:rsid w:val="002B3271"/>
    <w:rsid w:val="002B32C1"/>
    <w:rsid w:val="002B350A"/>
    <w:rsid w:val="002B3916"/>
    <w:rsid w:val="002B3B39"/>
    <w:rsid w:val="002B3D0F"/>
    <w:rsid w:val="002B41DB"/>
    <w:rsid w:val="002B43FC"/>
    <w:rsid w:val="002B5DBF"/>
    <w:rsid w:val="002B5DCC"/>
    <w:rsid w:val="002B66C9"/>
    <w:rsid w:val="002B6949"/>
    <w:rsid w:val="002B6AD7"/>
    <w:rsid w:val="002B6E11"/>
    <w:rsid w:val="002C0EAA"/>
    <w:rsid w:val="002C1F45"/>
    <w:rsid w:val="002C20F7"/>
    <w:rsid w:val="002C34FB"/>
    <w:rsid w:val="002C3508"/>
    <w:rsid w:val="002C3C45"/>
    <w:rsid w:val="002C44B3"/>
    <w:rsid w:val="002C5150"/>
    <w:rsid w:val="002C5471"/>
    <w:rsid w:val="002C561A"/>
    <w:rsid w:val="002C59A4"/>
    <w:rsid w:val="002C5FA5"/>
    <w:rsid w:val="002C6A11"/>
    <w:rsid w:val="002C6DA2"/>
    <w:rsid w:val="002C7D32"/>
    <w:rsid w:val="002D0AFE"/>
    <w:rsid w:val="002D1C0D"/>
    <w:rsid w:val="002D227C"/>
    <w:rsid w:val="002D2C98"/>
    <w:rsid w:val="002D4013"/>
    <w:rsid w:val="002D4178"/>
    <w:rsid w:val="002D4197"/>
    <w:rsid w:val="002D45C6"/>
    <w:rsid w:val="002D4A88"/>
    <w:rsid w:val="002D55E2"/>
    <w:rsid w:val="002D6384"/>
    <w:rsid w:val="002D6916"/>
    <w:rsid w:val="002D6C37"/>
    <w:rsid w:val="002D730A"/>
    <w:rsid w:val="002D7993"/>
    <w:rsid w:val="002E0919"/>
    <w:rsid w:val="002E099C"/>
    <w:rsid w:val="002E0FA1"/>
    <w:rsid w:val="002E1A03"/>
    <w:rsid w:val="002E20C2"/>
    <w:rsid w:val="002E345C"/>
    <w:rsid w:val="002E492E"/>
    <w:rsid w:val="002E5131"/>
    <w:rsid w:val="002E6138"/>
    <w:rsid w:val="002E6431"/>
    <w:rsid w:val="002E68C3"/>
    <w:rsid w:val="002E728B"/>
    <w:rsid w:val="002F035A"/>
    <w:rsid w:val="002F1B3C"/>
    <w:rsid w:val="002F1B89"/>
    <w:rsid w:val="002F24B9"/>
    <w:rsid w:val="002F2E6C"/>
    <w:rsid w:val="002F3853"/>
    <w:rsid w:val="002F48B1"/>
    <w:rsid w:val="002F4B32"/>
    <w:rsid w:val="002F4FAE"/>
    <w:rsid w:val="002F6275"/>
    <w:rsid w:val="002F6C04"/>
    <w:rsid w:val="002F71A2"/>
    <w:rsid w:val="002F7682"/>
    <w:rsid w:val="002F7F36"/>
    <w:rsid w:val="00300039"/>
    <w:rsid w:val="0030034D"/>
    <w:rsid w:val="00300BC5"/>
    <w:rsid w:val="00300CC0"/>
    <w:rsid w:val="003014AC"/>
    <w:rsid w:val="0030161D"/>
    <w:rsid w:val="003023CC"/>
    <w:rsid w:val="00302C0D"/>
    <w:rsid w:val="00302D31"/>
    <w:rsid w:val="00302E63"/>
    <w:rsid w:val="003044A0"/>
    <w:rsid w:val="00304EC4"/>
    <w:rsid w:val="00305139"/>
    <w:rsid w:val="003053E2"/>
    <w:rsid w:val="003054D0"/>
    <w:rsid w:val="00305F16"/>
    <w:rsid w:val="003069A9"/>
    <w:rsid w:val="00306F1F"/>
    <w:rsid w:val="00307AF2"/>
    <w:rsid w:val="00307B88"/>
    <w:rsid w:val="00310073"/>
    <w:rsid w:val="00310161"/>
    <w:rsid w:val="003104E5"/>
    <w:rsid w:val="00310785"/>
    <w:rsid w:val="003116C5"/>
    <w:rsid w:val="0031253C"/>
    <w:rsid w:val="00312773"/>
    <w:rsid w:val="003131FD"/>
    <w:rsid w:val="00313834"/>
    <w:rsid w:val="00313856"/>
    <w:rsid w:val="003140F5"/>
    <w:rsid w:val="00315C9C"/>
    <w:rsid w:val="00315CD3"/>
    <w:rsid w:val="00315DF8"/>
    <w:rsid w:val="003162FB"/>
    <w:rsid w:val="00316F04"/>
    <w:rsid w:val="003170C6"/>
    <w:rsid w:val="00317662"/>
    <w:rsid w:val="00320477"/>
    <w:rsid w:val="00321409"/>
    <w:rsid w:val="00321EFE"/>
    <w:rsid w:val="003232D9"/>
    <w:rsid w:val="00323591"/>
    <w:rsid w:val="00323E0B"/>
    <w:rsid w:val="003241E4"/>
    <w:rsid w:val="003246D4"/>
    <w:rsid w:val="00324978"/>
    <w:rsid w:val="00325BA0"/>
    <w:rsid w:val="00325D4F"/>
    <w:rsid w:val="00326106"/>
    <w:rsid w:val="00326826"/>
    <w:rsid w:val="00326DFC"/>
    <w:rsid w:val="0032733B"/>
    <w:rsid w:val="003278E3"/>
    <w:rsid w:val="00330450"/>
    <w:rsid w:val="0033061E"/>
    <w:rsid w:val="003308F7"/>
    <w:rsid w:val="003321A3"/>
    <w:rsid w:val="00332F54"/>
    <w:rsid w:val="003335A6"/>
    <w:rsid w:val="003337D0"/>
    <w:rsid w:val="003343A8"/>
    <w:rsid w:val="00334A41"/>
    <w:rsid w:val="00334B7A"/>
    <w:rsid w:val="00336C11"/>
    <w:rsid w:val="003378E7"/>
    <w:rsid w:val="00337D33"/>
    <w:rsid w:val="00340901"/>
    <w:rsid w:val="00340E2B"/>
    <w:rsid w:val="00341290"/>
    <w:rsid w:val="00341796"/>
    <w:rsid w:val="0034264E"/>
    <w:rsid w:val="0034374A"/>
    <w:rsid w:val="00343DAC"/>
    <w:rsid w:val="003447F3"/>
    <w:rsid w:val="00344837"/>
    <w:rsid w:val="003455C0"/>
    <w:rsid w:val="003460DA"/>
    <w:rsid w:val="0034674F"/>
    <w:rsid w:val="00346783"/>
    <w:rsid w:val="00346852"/>
    <w:rsid w:val="00346CD3"/>
    <w:rsid w:val="00347032"/>
    <w:rsid w:val="003474D2"/>
    <w:rsid w:val="003500EB"/>
    <w:rsid w:val="00350704"/>
    <w:rsid w:val="00350E32"/>
    <w:rsid w:val="003513A5"/>
    <w:rsid w:val="0035248D"/>
    <w:rsid w:val="00352644"/>
    <w:rsid w:val="00352FE0"/>
    <w:rsid w:val="003536AA"/>
    <w:rsid w:val="0035380E"/>
    <w:rsid w:val="00354AC4"/>
    <w:rsid w:val="00355371"/>
    <w:rsid w:val="00355DDE"/>
    <w:rsid w:val="0035627A"/>
    <w:rsid w:val="00356486"/>
    <w:rsid w:val="0035651F"/>
    <w:rsid w:val="003569DA"/>
    <w:rsid w:val="00357060"/>
    <w:rsid w:val="003571E9"/>
    <w:rsid w:val="0035768B"/>
    <w:rsid w:val="003602F8"/>
    <w:rsid w:val="00360E4B"/>
    <w:rsid w:val="00362D94"/>
    <w:rsid w:val="00364AB9"/>
    <w:rsid w:val="00364EA6"/>
    <w:rsid w:val="00365FEA"/>
    <w:rsid w:val="003663E6"/>
    <w:rsid w:val="003673F9"/>
    <w:rsid w:val="00367821"/>
    <w:rsid w:val="00367B86"/>
    <w:rsid w:val="0037203F"/>
    <w:rsid w:val="00372E39"/>
    <w:rsid w:val="00372E7E"/>
    <w:rsid w:val="0037321F"/>
    <w:rsid w:val="00375983"/>
    <w:rsid w:val="00375C63"/>
    <w:rsid w:val="00376088"/>
    <w:rsid w:val="003773D1"/>
    <w:rsid w:val="003779DF"/>
    <w:rsid w:val="00377C89"/>
    <w:rsid w:val="00377E28"/>
    <w:rsid w:val="00377FAA"/>
    <w:rsid w:val="003808D1"/>
    <w:rsid w:val="003808D3"/>
    <w:rsid w:val="00380F7C"/>
    <w:rsid w:val="0038183D"/>
    <w:rsid w:val="003819F1"/>
    <w:rsid w:val="00381AC7"/>
    <w:rsid w:val="0038224F"/>
    <w:rsid w:val="00382AB5"/>
    <w:rsid w:val="00382B2F"/>
    <w:rsid w:val="00383598"/>
    <w:rsid w:val="003839C8"/>
    <w:rsid w:val="00383B49"/>
    <w:rsid w:val="003840B9"/>
    <w:rsid w:val="003840E4"/>
    <w:rsid w:val="00385574"/>
    <w:rsid w:val="00385C64"/>
    <w:rsid w:val="00386081"/>
    <w:rsid w:val="00386525"/>
    <w:rsid w:val="00386D91"/>
    <w:rsid w:val="0038705F"/>
    <w:rsid w:val="003879E8"/>
    <w:rsid w:val="003905BB"/>
    <w:rsid w:val="00391084"/>
    <w:rsid w:val="003915BD"/>
    <w:rsid w:val="00391FFC"/>
    <w:rsid w:val="00392867"/>
    <w:rsid w:val="003930E9"/>
    <w:rsid w:val="003931DC"/>
    <w:rsid w:val="00393D11"/>
    <w:rsid w:val="00395014"/>
    <w:rsid w:val="00395417"/>
    <w:rsid w:val="003956D5"/>
    <w:rsid w:val="00395E42"/>
    <w:rsid w:val="00397267"/>
    <w:rsid w:val="003A06C5"/>
    <w:rsid w:val="003A0E2F"/>
    <w:rsid w:val="003A0F81"/>
    <w:rsid w:val="003A404B"/>
    <w:rsid w:val="003A554F"/>
    <w:rsid w:val="003A5853"/>
    <w:rsid w:val="003A69E6"/>
    <w:rsid w:val="003A7505"/>
    <w:rsid w:val="003A7796"/>
    <w:rsid w:val="003A7F47"/>
    <w:rsid w:val="003B046A"/>
    <w:rsid w:val="003B08C8"/>
    <w:rsid w:val="003B18E0"/>
    <w:rsid w:val="003B1BB4"/>
    <w:rsid w:val="003B20B4"/>
    <w:rsid w:val="003B23FD"/>
    <w:rsid w:val="003B255F"/>
    <w:rsid w:val="003B2C18"/>
    <w:rsid w:val="003B2DBD"/>
    <w:rsid w:val="003B4AB8"/>
    <w:rsid w:val="003B518F"/>
    <w:rsid w:val="003B537C"/>
    <w:rsid w:val="003B5980"/>
    <w:rsid w:val="003B63BF"/>
    <w:rsid w:val="003B6C28"/>
    <w:rsid w:val="003B6F25"/>
    <w:rsid w:val="003B71DE"/>
    <w:rsid w:val="003C02C5"/>
    <w:rsid w:val="003C04CB"/>
    <w:rsid w:val="003C0A99"/>
    <w:rsid w:val="003C19B6"/>
    <w:rsid w:val="003C2734"/>
    <w:rsid w:val="003C2FF5"/>
    <w:rsid w:val="003C3565"/>
    <w:rsid w:val="003C367E"/>
    <w:rsid w:val="003C3C4B"/>
    <w:rsid w:val="003C3D3B"/>
    <w:rsid w:val="003C4772"/>
    <w:rsid w:val="003C4CE2"/>
    <w:rsid w:val="003C54BC"/>
    <w:rsid w:val="003C607F"/>
    <w:rsid w:val="003C7262"/>
    <w:rsid w:val="003C7EF4"/>
    <w:rsid w:val="003D2766"/>
    <w:rsid w:val="003D352E"/>
    <w:rsid w:val="003D55E3"/>
    <w:rsid w:val="003D570E"/>
    <w:rsid w:val="003D5EA3"/>
    <w:rsid w:val="003D6B40"/>
    <w:rsid w:val="003D72DF"/>
    <w:rsid w:val="003D752A"/>
    <w:rsid w:val="003E08D5"/>
    <w:rsid w:val="003E176C"/>
    <w:rsid w:val="003E17EA"/>
    <w:rsid w:val="003E1A29"/>
    <w:rsid w:val="003E3C06"/>
    <w:rsid w:val="003E413B"/>
    <w:rsid w:val="003E487C"/>
    <w:rsid w:val="003E5DC5"/>
    <w:rsid w:val="003E5E98"/>
    <w:rsid w:val="003E6914"/>
    <w:rsid w:val="003E69FC"/>
    <w:rsid w:val="003E7CFE"/>
    <w:rsid w:val="003F18EA"/>
    <w:rsid w:val="003F1AE0"/>
    <w:rsid w:val="003F307C"/>
    <w:rsid w:val="003F3234"/>
    <w:rsid w:val="003F495A"/>
    <w:rsid w:val="003F517D"/>
    <w:rsid w:val="003F527F"/>
    <w:rsid w:val="003F5CB0"/>
    <w:rsid w:val="003F6470"/>
    <w:rsid w:val="003F6B58"/>
    <w:rsid w:val="003F7009"/>
    <w:rsid w:val="003F7CC5"/>
    <w:rsid w:val="0040007C"/>
    <w:rsid w:val="004003E0"/>
    <w:rsid w:val="00401946"/>
    <w:rsid w:val="00401A97"/>
    <w:rsid w:val="004026A0"/>
    <w:rsid w:val="00402BCC"/>
    <w:rsid w:val="0040371F"/>
    <w:rsid w:val="00403C51"/>
    <w:rsid w:val="0040411B"/>
    <w:rsid w:val="004041F7"/>
    <w:rsid w:val="00404A28"/>
    <w:rsid w:val="00406D0C"/>
    <w:rsid w:val="0040734C"/>
    <w:rsid w:val="00407975"/>
    <w:rsid w:val="00410A13"/>
    <w:rsid w:val="00410E72"/>
    <w:rsid w:val="0041237E"/>
    <w:rsid w:val="004131BB"/>
    <w:rsid w:val="00414696"/>
    <w:rsid w:val="00415232"/>
    <w:rsid w:val="00415AF0"/>
    <w:rsid w:val="00416050"/>
    <w:rsid w:val="004165D6"/>
    <w:rsid w:val="00416F69"/>
    <w:rsid w:val="00417438"/>
    <w:rsid w:val="0041795A"/>
    <w:rsid w:val="00420391"/>
    <w:rsid w:val="00420625"/>
    <w:rsid w:val="00420CB4"/>
    <w:rsid w:val="00421695"/>
    <w:rsid w:val="00421B53"/>
    <w:rsid w:val="00421F0E"/>
    <w:rsid w:val="0042229E"/>
    <w:rsid w:val="0042323E"/>
    <w:rsid w:val="004238C4"/>
    <w:rsid w:val="00423A02"/>
    <w:rsid w:val="00424273"/>
    <w:rsid w:val="004245A5"/>
    <w:rsid w:val="00424CF1"/>
    <w:rsid w:val="00424F6B"/>
    <w:rsid w:val="00425216"/>
    <w:rsid w:val="00425645"/>
    <w:rsid w:val="00425721"/>
    <w:rsid w:val="004262C3"/>
    <w:rsid w:val="0042634E"/>
    <w:rsid w:val="004269EF"/>
    <w:rsid w:val="00427D10"/>
    <w:rsid w:val="00427FC8"/>
    <w:rsid w:val="004300B2"/>
    <w:rsid w:val="00431318"/>
    <w:rsid w:val="00431AC7"/>
    <w:rsid w:val="00431D13"/>
    <w:rsid w:val="00432000"/>
    <w:rsid w:val="00432550"/>
    <w:rsid w:val="0043357E"/>
    <w:rsid w:val="004338E7"/>
    <w:rsid w:val="004340C0"/>
    <w:rsid w:val="004344BF"/>
    <w:rsid w:val="00434958"/>
    <w:rsid w:val="00435AF1"/>
    <w:rsid w:val="00435D11"/>
    <w:rsid w:val="00435FE1"/>
    <w:rsid w:val="004362C1"/>
    <w:rsid w:val="00436777"/>
    <w:rsid w:val="00436EC1"/>
    <w:rsid w:val="00437082"/>
    <w:rsid w:val="00437182"/>
    <w:rsid w:val="00440A4E"/>
    <w:rsid w:val="004414AE"/>
    <w:rsid w:val="00441CDB"/>
    <w:rsid w:val="004422F5"/>
    <w:rsid w:val="00442DCE"/>
    <w:rsid w:val="00442FEF"/>
    <w:rsid w:val="00443C63"/>
    <w:rsid w:val="00443D00"/>
    <w:rsid w:val="00443D90"/>
    <w:rsid w:val="004458C7"/>
    <w:rsid w:val="004474AC"/>
    <w:rsid w:val="004503E1"/>
    <w:rsid w:val="00450857"/>
    <w:rsid w:val="00450AF1"/>
    <w:rsid w:val="00450FA4"/>
    <w:rsid w:val="0045105B"/>
    <w:rsid w:val="00451932"/>
    <w:rsid w:val="00452099"/>
    <w:rsid w:val="00453644"/>
    <w:rsid w:val="00453B02"/>
    <w:rsid w:val="00453BF1"/>
    <w:rsid w:val="004541BB"/>
    <w:rsid w:val="004541E1"/>
    <w:rsid w:val="004542B5"/>
    <w:rsid w:val="00454C16"/>
    <w:rsid w:val="00455868"/>
    <w:rsid w:val="00455BBC"/>
    <w:rsid w:val="00455BF8"/>
    <w:rsid w:val="00456ABB"/>
    <w:rsid w:val="00456B83"/>
    <w:rsid w:val="00456BEE"/>
    <w:rsid w:val="004570BA"/>
    <w:rsid w:val="00457A97"/>
    <w:rsid w:val="00457D10"/>
    <w:rsid w:val="0046023B"/>
    <w:rsid w:val="0046041D"/>
    <w:rsid w:val="00460593"/>
    <w:rsid w:val="00461139"/>
    <w:rsid w:val="004623B9"/>
    <w:rsid w:val="00462708"/>
    <w:rsid w:val="004628E8"/>
    <w:rsid w:val="0046298F"/>
    <w:rsid w:val="00462B8D"/>
    <w:rsid w:val="00463482"/>
    <w:rsid w:val="0046428E"/>
    <w:rsid w:val="004644A6"/>
    <w:rsid w:val="00465D30"/>
    <w:rsid w:val="00467211"/>
    <w:rsid w:val="00467232"/>
    <w:rsid w:val="004672F3"/>
    <w:rsid w:val="00467396"/>
    <w:rsid w:val="004679D4"/>
    <w:rsid w:val="004679EE"/>
    <w:rsid w:val="00467A7F"/>
    <w:rsid w:val="00467FEC"/>
    <w:rsid w:val="00470009"/>
    <w:rsid w:val="0047002E"/>
    <w:rsid w:val="004715FC"/>
    <w:rsid w:val="004716D5"/>
    <w:rsid w:val="00471E24"/>
    <w:rsid w:val="00473755"/>
    <w:rsid w:val="00475257"/>
    <w:rsid w:val="004752BE"/>
    <w:rsid w:val="00475E54"/>
    <w:rsid w:val="0047648B"/>
    <w:rsid w:val="00476C2C"/>
    <w:rsid w:val="00477463"/>
    <w:rsid w:val="004806BA"/>
    <w:rsid w:val="004806C6"/>
    <w:rsid w:val="00481166"/>
    <w:rsid w:val="00481388"/>
    <w:rsid w:val="0048192F"/>
    <w:rsid w:val="00481F38"/>
    <w:rsid w:val="00482910"/>
    <w:rsid w:val="00482A8D"/>
    <w:rsid w:val="00482DA4"/>
    <w:rsid w:val="00483308"/>
    <w:rsid w:val="00483BFE"/>
    <w:rsid w:val="004846C4"/>
    <w:rsid w:val="00484929"/>
    <w:rsid w:val="00484DA0"/>
    <w:rsid w:val="004850D5"/>
    <w:rsid w:val="00485237"/>
    <w:rsid w:val="00486321"/>
    <w:rsid w:val="00486449"/>
    <w:rsid w:val="00486675"/>
    <w:rsid w:val="004879F4"/>
    <w:rsid w:val="00487C1F"/>
    <w:rsid w:val="00487C96"/>
    <w:rsid w:val="004922AB"/>
    <w:rsid w:val="004929DD"/>
    <w:rsid w:val="0049365B"/>
    <w:rsid w:val="0049430C"/>
    <w:rsid w:val="00495451"/>
    <w:rsid w:val="00496348"/>
    <w:rsid w:val="00496609"/>
    <w:rsid w:val="00497FB3"/>
    <w:rsid w:val="004A0926"/>
    <w:rsid w:val="004A0A36"/>
    <w:rsid w:val="004A0C4E"/>
    <w:rsid w:val="004A0F22"/>
    <w:rsid w:val="004A13D3"/>
    <w:rsid w:val="004A16E6"/>
    <w:rsid w:val="004A20F6"/>
    <w:rsid w:val="004A308D"/>
    <w:rsid w:val="004A3496"/>
    <w:rsid w:val="004A35DE"/>
    <w:rsid w:val="004A3636"/>
    <w:rsid w:val="004A39A2"/>
    <w:rsid w:val="004A424C"/>
    <w:rsid w:val="004A5403"/>
    <w:rsid w:val="004A6116"/>
    <w:rsid w:val="004A6903"/>
    <w:rsid w:val="004A6C7F"/>
    <w:rsid w:val="004A6F05"/>
    <w:rsid w:val="004A7485"/>
    <w:rsid w:val="004A7694"/>
    <w:rsid w:val="004A7FBB"/>
    <w:rsid w:val="004B0244"/>
    <w:rsid w:val="004B0656"/>
    <w:rsid w:val="004B0A8C"/>
    <w:rsid w:val="004B0E6F"/>
    <w:rsid w:val="004B237F"/>
    <w:rsid w:val="004B24DC"/>
    <w:rsid w:val="004B3B15"/>
    <w:rsid w:val="004B44AB"/>
    <w:rsid w:val="004B54FE"/>
    <w:rsid w:val="004B6095"/>
    <w:rsid w:val="004B6545"/>
    <w:rsid w:val="004B654C"/>
    <w:rsid w:val="004B705D"/>
    <w:rsid w:val="004B7998"/>
    <w:rsid w:val="004C2641"/>
    <w:rsid w:val="004C3CDA"/>
    <w:rsid w:val="004C3CE8"/>
    <w:rsid w:val="004C59D0"/>
    <w:rsid w:val="004C7AD6"/>
    <w:rsid w:val="004C7D02"/>
    <w:rsid w:val="004D01C5"/>
    <w:rsid w:val="004D0336"/>
    <w:rsid w:val="004D0412"/>
    <w:rsid w:val="004D06FA"/>
    <w:rsid w:val="004D0CE5"/>
    <w:rsid w:val="004D0DBB"/>
    <w:rsid w:val="004D1B24"/>
    <w:rsid w:val="004D22A1"/>
    <w:rsid w:val="004D2397"/>
    <w:rsid w:val="004D3BD3"/>
    <w:rsid w:val="004D510C"/>
    <w:rsid w:val="004D521C"/>
    <w:rsid w:val="004D5574"/>
    <w:rsid w:val="004D56D9"/>
    <w:rsid w:val="004D5A1C"/>
    <w:rsid w:val="004D607D"/>
    <w:rsid w:val="004D6215"/>
    <w:rsid w:val="004D7655"/>
    <w:rsid w:val="004E0B90"/>
    <w:rsid w:val="004E1372"/>
    <w:rsid w:val="004E23F0"/>
    <w:rsid w:val="004E2E6B"/>
    <w:rsid w:val="004E38FE"/>
    <w:rsid w:val="004E4AF1"/>
    <w:rsid w:val="004E4D64"/>
    <w:rsid w:val="004E4F3A"/>
    <w:rsid w:val="004E6770"/>
    <w:rsid w:val="004E7A0E"/>
    <w:rsid w:val="004E7C9D"/>
    <w:rsid w:val="004F0D1F"/>
    <w:rsid w:val="004F3631"/>
    <w:rsid w:val="004F3963"/>
    <w:rsid w:val="004F3DCD"/>
    <w:rsid w:val="004F43F7"/>
    <w:rsid w:val="004F4589"/>
    <w:rsid w:val="004F499C"/>
    <w:rsid w:val="004F4C62"/>
    <w:rsid w:val="004F758C"/>
    <w:rsid w:val="00500337"/>
    <w:rsid w:val="0050088A"/>
    <w:rsid w:val="00500E1C"/>
    <w:rsid w:val="00501014"/>
    <w:rsid w:val="005011B9"/>
    <w:rsid w:val="00501FB3"/>
    <w:rsid w:val="00503192"/>
    <w:rsid w:val="005031A7"/>
    <w:rsid w:val="00503270"/>
    <w:rsid w:val="0050357C"/>
    <w:rsid w:val="00503C08"/>
    <w:rsid w:val="00503C45"/>
    <w:rsid w:val="00510C21"/>
    <w:rsid w:val="005114A0"/>
    <w:rsid w:val="005116AB"/>
    <w:rsid w:val="0051185B"/>
    <w:rsid w:val="005136E6"/>
    <w:rsid w:val="00513D23"/>
    <w:rsid w:val="00513DED"/>
    <w:rsid w:val="005146D8"/>
    <w:rsid w:val="00514AE9"/>
    <w:rsid w:val="00515DD0"/>
    <w:rsid w:val="00516520"/>
    <w:rsid w:val="00516531"/>
    <w:rsid w:val="00517133"/>
    <w:rsid w:val="005173F2"/>
    <w:rsid w:val="0052004E"/>
    <w:rsid w:val="0052055E"/>
    <w:rsid w:val="00520BAC"/>
    <w:rsid w:val="0052104F"/>
    <w:rsid w:val="00522969"/>
    <w:rsid w:val="00522FF8"/>
    <w:rsid w:val="005230C9"/>
    <w:rsid w:val="00523721"/>
    <w:rsid w:val="00523933"/>
    <w:rsid w:val="00523A56"/>
    <w:rsid w:val="00524044"/>
    <w:rsid w:val="005245F0"/>
    <w:rsid w:val="00524676"/>
    <w:rsid w:val="00524E17"/>
    <w:rsid w:val="00525965"/>
    <w:rsid w:val="00525AB2"/>
    <w:rsid w:val="00526A89"/>
    <w:rsid w:val="0053062A"/>
    <w:rsid w:val="005314B9"/>
    <w:rsid w:val="005322A9"/>
    <w:rsid w:val="005322FA"/>
    <w:rsid w:val="005328FF"/>
    <w:rsid w:val="005334EA"/>
    <w:rsid w:val="0053364A"/>
    <w:rsid w:val="0053405F"/>
    <w:rsid w:val="00534F1B"/>
    <w:rsid w:val="005350CD"/>
    <w:rsid w:val="0053585E"/>
    <w:rsid w:val="00536BA9"/>
    <w:rsid w:val="00536D39"/>
    <w:rsid w:val="00537B53"/>
    <w:rsid w:val="0054001D"/>
    <w:rsid w:val="005404F6"/>
    <w:rsid w:val="005407C2"/>
    <w:rsid w:val="005421F0"/>
    <w:rsid w:val="0054223B"/>
    <w:rsid w:val="00542A76"/>
    <w:rsid w:val="00542E6A"/>
    <w:rsid w:val="00543F2C"/>
    <w:rsid w:val="00545030"/>
    <w:rsid w:val="005464AC"/>
    <w:rsid w:val="005465D0"/>
    <w:rsid w:val="00546A6D"/>
    <w:rsid w:val="00546B1D"/>
    <w:rsid w:val="005504B3"/>
    <w:rsid w:val="005516FB"/>
    <w:rsid w:val="005529B4"/>
    <w:rsid w:val="005539E8"/>
    <w:rsid w:val="0055505B"/>
    <w:rsid w:val="00555CD7"/>
    <w:rsid w:val="005567FB"/>
    <w:rsid w:val="00556FB6"/>
    <w:rsid w:val="0056051E"/>
    <w:rsid w:val="00560B3A"/>
    <w:rsid w:val="005610E7"/>
    <w:rsid w:val="0056222E"/>
    <w:rsid w:val="00563112"/>
    <w:rsid w:val="005635E4"/>
    <w:rsid w:val="005643D8"/>
    <w:rsid w:val="00564A79"/>
    <w:rsid w:val="00565705"/>
    <w:rsid w:val="00565738"/>
    <w:rsid w:val="00566985"/>
    <w:rsid w:val="00567DC8"/>
    <w:rsid w:val="0057001C"/>
    <w:rsid w:val="005700AE"/>
    <w:rsid w:val="005700EE"/>
    <w:rsid w:val="0057020E"/>
    <w:rsid w:val="005706CF"/>
    <w:rsid w:val="00570CA4"/>
    <w:rsid w:val="00570D8A"/>
    <w:rsid w:val="00570DEC"/>
    <w:rsid w:val="00570E60"/>
    <w:rsid w:val="00570EE3"/>
    <w:rsid w:val="00571024"/>
    <w:rsid w:val="00572DC7"/>
    <w:rsid w:val="00572ED1"/>
    <w:rsid w:val="00573D32"/>
    <w:rsid w:val="00573F76"/>
    <w:rsid w:val="005750DB"/>
    <w:rsid w:val="0057550B"/>
    <w:rsid w:val="00575A57"/>
    <w:rsid w:val="00576880"/>
    <w:rsid w:val="0057715F"/>
    <w:rsid w:val="00580502"/>
    <w:rsid w:val="0058108D"/>
    <w:rsid w:val="005820A7"/>
    <w:rsid w:val="00582CC3"/>
    <w:rsid w:val="00582E70"/>
    <w:rsid w:val="00584CCA"/>
    <w:rsid w:val="0058623E"/>
    <w:rsid w:val="0058648B"/>
    <w:rsid w:val="00586C0A"/>
    <w:rsid w:val="00587019"/>
    <w:rsid w:val="00590093"/>
    <w:rsid w:val="00590136"/>
    <w:rsid w:val="00590766"/>
    <w:rsid w:val="00590996"/>
    <w:rsid w:val="00590A13"/>
    <w:rsid w:val="00590AAF"/>
    <w:rsid w:val="00590F2E"/>
    <w:rsid w:val="00591A74"/>
    <w:rsid w:val="00591EF4"/>
    <w:rsid w:val="005920FE"/>
    <w:rsid w:val="00592190"/>
    <w:rsid w:val="0059246D"/>
    <w:rsid w:val="0059271A"/>
    <w:rsid w:val="00592E12"/>
    <w:rsid w:val="00594500"/>
    <w:rsid w:val="00594659"/>
    <w:rsid w:val="00594FAE"/>
    <w:rsid w:val="005951C6"/>
    <w:rsid w:val="0059529C"/>
    <w:rsid w:val="00597321"/>
    <w:rsid w:val="005973B7"/>
    <w:rsid w:val="00597CFE"/>
    <w:rsid w:val="005A0233"/>
    <w:rsid w:val="005A090C"/>
    <w:rsid w:val="005A1C3C"/>
    <w:rsid w:val="005A1F4A"/>
    <w:rsid w:val="005A2056"/>
    <w:rsid w:val="005A2BC7"/>
    <w:rsid w:val="005A3352"/>
    <w:rsid w:val="005A3863"/>
    <w:rsid w:val="005A3C19"/>
    <w:rsid w:val="005A4B6B"/>
    <w:rsid w:val="005A4E17"/>
    <w:rsid w:val="005A5C94"/>
    <w:rsid w:val="005A5E75"/>
    <w:rsid w:val="005A6394"/>
    <w:rsid w:val="005A7069"/>
    <w:rsid w:val="005A7AA7"/>
    <w:rsid w:val="005B18E3"/>
    <w:rsid w:val="005B2555"/>
    <w:rsid w:val="005B2E48"/>
    <w:rsid w:val="005B369E"/>
    <w:rsid w:val="005B37BB"/>
    <w:rsid w:val="005B3BC2"/>
    <w:rsid w:val="005B3D3C"/>
    <w:rsid w:val="005B40A8"/>
    <w:rsid w:val="005B41D9"/>
    <w:rsid w:val="005B4973"/>
    <w:rsid w:val="005B4BE3"/>
    <w:rsid w:val="005B4C4F"/>
    <w:rsid w:val="005B4E19"/>
    <w:rsid w:val="005B5E15"/>
    <w:rsid w:val="005B5F03"/>
    <w:rsid w:val="005C01D4"/>
    <w:rsid w:val="005C0B76"/>
    <w:rsid w:val="005C0B9E"/>
    <w:rsid w:val="005C0CF1"/>
    <w:rsid w:val="005C0EC9"/>
    <w:rsid w:val="005C0F4F"/>
    <w:rsid w:val="005C1BDC"/>
    <w:rsid w:val="005C2901"/>
    <w:rsid w:val="005C2A8B"/>
    <w:rsid w:val="005C2D37"/>
    <w:rsid w:val="005C3AB7"/>
    <w:rsid w:val="005C4747"/>
    <w:rsid w:val="005C50FB"/>
    <w:rsid w:val="005C5A3F"/>
    <w:rsid w:val="005C5A95"/>
    <w:rsid w:val="005C6369"/>
    <w:rsid w:val="005C67B3"/>
    <w:rsid w:val="005C731B"/>
    <w:rsid w:val="005C7D62"/>
    <w:rsid w:val="005C7EDC"/>
    <w:rsid w:val="005D26F3"/>
    <w:rsid w:val="005D2846"/>
    <w:rsid w:val="005D3980"/>
    <w:rsid w:val="005D3BEE"/>
    <w:rsid w:val="005D3C5A"/>
    <w:rsid w:val="005D3D19"/>
    <w:rsid w:val="005D3E46"/>
    <w:rsid w:val="005D4349"/>
    <w:rsid w:val="005D4B8D"/>
    <w:rsid w:val="005D51E0"/>
    <w:rsid w:val="005D5570"/>
    <w:rsid w:val="005D618A"/>
    <w:rsid w:val="005D65F2"/>
    <w:rsid w:val="005D6C98"/>
    <w:rsid w:val="005D6CC3"/>
    <w:rsid w:val="005D6D46"/>
    <w:rsid w:val="005D6F25"/>
    <w:rsid w:val="005D726E"/>
    <w:rsid w:val="005E0279"/>
    <w:rsid w:val="005E161E"/>
    <w:rsid w:val="005E29EC"/>
    <w:rsid w:val="005E318F"/>
    <w:rsid w:val="005E47DF"/>
    <w:rsid w:val="005E4868"/>
    <w:rsid w:val="005E4F28"/>
    <w:rsid w:val="005E5067"/>
    <w:rsid w:val="005E60CE"/>
    <w:rsid w:val="005E649C"/>
    <w:rsid w:val="005E6C23"/>
    <w:rsid w:val="005F0CCB"/>
    <w:rsid w:val="005F0EDE"/>
    <w:rsid w:val="005F1B3E"/>
    <w:rsid w:val="005F1EAB"/>
    <w:rsid w:val="005F21D6"/>
    <w:rsid w:val="005F33D3"/>
    <w:rsid w:val="005F427A"/>
    <w:rsid w:val="005F4A54"/>
    <w:rsid w:val="005F4E6B"/>
    <w:rsid w:val="005F5117"/>
    <w:rsid w:val="005F5E13"/>
    <w:rsid w:val="005F692C"/>
    <w:rsid w:val="005F6DAC"/>
    <w:rsid w:val="005F705A"/>
    <w:rsid w:val="005F767D"/>
    <w:rsid w:val="005F7A52"/>
    <w:rsid w:val="005F7ADB"/>
    <w:rsid w:val="00600BCD"/>
    <w:rsid w:val="00600CDD"/>
    <w:rsid w:val="00601D66"/>
    <w:rsid w:val="0060249E"/>
    <w:rsid w:val="00602EF3"/>
    <w:rsid w:val="0060421A"/>
    <w:rsid w:val="00604D8F"/>
    <w:rsid w:val="006052AE"/>
    <w:rsid w:val="006053B1"/>
    <w:rsid w:val="00605902"/>
    <w:rsid w:val="00605B7C"/>
    <w:rsid w:val="006068C1"/>
    <w:rsid w:val="00606FDB"/>
    <w:rsid w:val="00607436"/>
    <w:rsid w:val="006075A5"/>
    <w:rsid w:val="00607C46"/>
    <w:rsid w:val="00610121"/>
    <w:rsid w:val="00611612"/>
    <w:rsid w:val="0061176F"/>
    <w:rsid w:val="00611968"/>
    <w:rsid w:val="006129BE"/>
    <w:rsid w:val="00612ED1"/>
    <w:rsid w:val="00613875"/>
    <w:rsid w:val="00613975"/>
    <w:rsid w:val="006143B7"/>
    <w:rsid w:val="006145EB"/>
    <w:rsid w:val="00615838"/>
    <w:rsid w:val="006158B6"/>
    <w:rsid w:val="00616BFA"/>
    <w:rsid w:val="00616D77"/>
    <w:rsid w:val="006174D8"/>
    <w:rsid w:val="00617B40"/>
    <w:rsid w:val="0062083B"/>
    <w:rsid w:val="00621230"/>
    <w:rsid w:val="00621A6C"/>
    <w:rsid w:val="00621EDB"/>
    <w:rsid w:val="00622233"/>
    <w:rsid w:val="00623574"/>
    <w:rsid w:val="00623A0B"/>
    <w:rsid w:val="00623B3E"/>
    <w:rsid w:val="0062400E"/>
    <w:rsid w:val="00624630"/>
    <w:rsid w:val="00624970"/>
    <w:rsid w:val="00624BAC"/>
    <w:rsid w:val="006252C5"/>
    <w:rsid w:val="00625B0D"/>
    <w:rsid w:val="00625EC8"/>
    <w:rsid w:val="006262FF"/>
    <w:rsid w:val="00626CB3"/>
    <w:rsid w:val="006271BE"/>
    <w:rsid w:val="00627291"/>
    <w:rsid w:val="0062743A"/>
    <w:rsid w:val="00627695"/>
    <w:rsid w:val="0062789F"/>
    <w:rsid w:val="00627F76"/>
    <w:rsid w:val="00630641"/>
    <w:rsid w:val="00630C4F"/>
    <w:rsid w:val="006324FE"/>
    <w:rsid w:val="00632508"/>
    <w:rsid w:val="006326C0"/>
    <w:rsid w:val="0063276A"/>
    <w:rsid w:val="00632EA1"/>
    <w:rsid w:val="0063338F"/>
    <w:rsid w:val="00633404"/>
    <w:rsid w:val="0063463F"/>
    <w:rsid w:val="0063556D"/>
    <w:rsid w:val="00635C6A"/>
    <w:rsid w:val="006360B2"/>
    <w:rsid w:val="0063647C"/>
    <w:rsid w:val="00640C01"/>
    <w:rsid w:val="00640CAB"/>
    <w:rsid w:val="00640D85"/>
    <w:rsid w:val="00640E29"/>
    <w:rsid w:val="00640EC5"/>
    <w:rsid w:val="00640ECF"/>
    <w:rsid w:val="00641E75"/>
    <w:rsid w:val="006420E4"/>
    <w:rsid w:val="00642D03"/>
    <w:rsid w:val="0064345D"/>
    <w:rsid w:val="00646273"/>
    <w:rsid w:val="00646282"/>
    <w:rsid w:val="0064795E"/>
    <w:rsid w:val="0065060E"/>
    <w:rsid w:val="006515CB"/>
    <w:rsid w:val="006520BE"/>
    <w:rsid w:val="00652EDE"/>
    <w:rsid w:val="00654C97"/>
    <w:rsid w:val="00655144"/>
    <w:rsid w:val="00655E7B"/>
    <w:rsid w:val="00656A6A"/>
    <w:rsid w:val="00657302"/>
    <w:rsid w:val="006573E7"/>
    <w:rsid w:val="00660264"/>
    <w:rsid w:val="00660FF9"/>
    <w:rsid w:val="006610F6"/>
    <w:rsid w:val="0066131F"/>
    <w:rsid w:val="006631DF"/>
    <w:rsid w:val="00663E04"/>
    <w:rsid w:val="00664E8A"/>
    <w:rsid w:val="0066603D"/>
    <w:rsid w:val="00666F8C"/>
    <w:rsid w:val="006670F9"/>
    <w:rsid w:val="006704A9"/>
    <w:rsid w:val="0067114B"/>
    <w:rsid w:val="0067134A"/>
    <w:rsid w:val="006714BF"/>
    <w:rsid w:val="00671B65"/>
    <w:rsid w:val="0067262E"/>
    <w:rsid w:val="00672F29"/>
    <w:rsid w:val="00673234"/>
    <w:rsid w:val="006733BF"/>
    <w:rsid w:val="00675049"/>
    <w:rsid w:val="00675DF8"/>
    <w:rsid w:val="0067626F"/>
    <w:rsid w:val="00676790"/>
    <w:rsid w:val="006767B7"/>
    <w:rsid w:val="00676B2F"/>
    <w:rsid w:val="00677051"/>
    <w:rsid w:val="006776EA"/>
    <w:rsid w:val="00681797"/>
    <w:rsid w:val="00681A37"/>
    <w:rsid w:val="00681A90"/>
    <w:rsid w:val="00682CEC"/>
    <w:rsid w:val="00682EF8"/>
    <w:rsid w:val="00682F62"/>
    <w:rsid w:val="00683507"/>
    <w:rsid w:val="0068430B"/>
    <w:rsid w:val="006845A8"/>
    <w:rsid w:val="006846D1"/>
    <w:rsid w:val="00685477"/>
    <w:rsid w:val="0068701E"/>
    <w:rsid w:val="006871C5"/>
    <w:rsid w:val="00691323"/>
    <w:rsid w:val="006913F5"/>
    <w:rsid w:val="00692708"/>
    <w:rsid w:val="00693A7C"/>
    <w:rsid w:val="00693AC8"/>
    <w:rsid w:val="00693E3D"/>
    <w:rsid w:val="00693ECD"/>
    <w:rsid w:val="006940C2"/>
    <w:rsid w:val="006947E8"/>
    <w:rsid w:val="00694D63"/>
    <w:rsid w:val="00695581"/>
    <w:rsid w:val="00696132"/>
    <w:rsid w:val="00696277"/>
    <w:rsid w:val="006962EC"/>
    <w:rsid w:val="006967DB"/>
    <w:rsid w:val="00697ED5"/>
    <w:rsid w:val="006A00BF"/>
    <w:rsid w:val="006A206D"/>
    <w:rsid w:val="006A2266"/>
    <w:rsid w:val="006A22A1"/>
    <w:rsid w:val="006A25A5"/>
    <w:rsid w:val="006A27C8"/>
    <w:rsid w:val="006A2F83"/>
    <w:rsid w:val="006A3175"/>
    <w:rsid w:val="006A36E1"/>
    <w:rsid w:val="006A3829"/>
    <w:rsid w:val="006A4F2B"/>
    <w:rsid w:val="006A5713"/>
    <w:rsid w:val="006A5CD1"/>
    <w:rsid w:val="006A6357"/>
    <w:rsid w:val="006A6F90"/>
    <w:rsid w:val="006A759A"/>
    <w:rsid w:val="006B0A19"/>
    <w:rsid w:val="006B1138"/>
    <w:rsid w:val="006B16AD"/>
    <w:rsid w:val="006B2047"/>
    <w:rsid w:val="006B2329"/>
    <w:rsid w:val="006B2AA7"/>
    <w:rsid w:val="006B2DDF"/>
    <w:rsid w:val="006B2F35"/>
    <w:rsid w:val="006B35DD"/>
    <w:rsid w:val="006B39BA"/>
    <w:rsid w:val="006B42D7"/>
    <w:rsid w:val="006B4BFA"/>
    <w:rsid w:val="006B5160"/>
    <w:rsid w:val="006B5B85"/>
    <w:rsid w:val="006B5E5F"/>
    <w:rsid w:val="006B60DC"/>
    <w:rsid w:val="006B639F"/>
    <w:rsid w:val="006B63E7"/>
    <w:rsid w:val="006B65C6"/>
    <w:rsid w:val="006B673F"/>
    <w:rsid w:val="006B7087"/>
    <w:rsid w:val="006B7E08"/>
    <w:rsid w:val="006C06D9"/>
    <w:rsid w:val="006C24B0"/>
    <w:rsid w:val="006C3981"/>
    <w:rsid w:val="006C3995"/>
    <w:rsid w:val="006C39BC"/>
    <w:rsid w:val="006C3C2D"/>
    <w:rsid w:val="006C3EDC"/>
    <w:rsid w:val="006C3FB1"/>
    <w:rsid w:val="006C5049"/>
    <w:rsid w:val="006C70B2"/>
    <w:rsid w:val="006C7F24"/>
    <w:rsid w:val="006D0026"/>
    <w:rsid w:val="006D0105"/>
    <w:rsid w:val="006D2648"/>
    <w:rsid w:val="006D2AC6"/>
    <w:rsid w:val="006D2E7B"/>
    <w:rsid w:val="006D36FD"/>
    <w:rsid w:val="006D39F8"/>
    <w:rsid w:val="006D4384"/>
    <w:rsid w:val="006D4D1A"/>
    <w:rsid w:val="006D54F9"/>
    <w:rsid w:val="006D6D95"/>
    <w:rsid w:val="006D71B1"/>
    <w:rsid w:val="006D755C"/>
    <w:rsid w:val="006E018A"/>
    <w:rsid w:val="006E0584"/>
    <w:rsid w:val="006E0AB9"/>
    <w:rsid w:val="006E15A5"/>
    <w:rsid w:val="006E2323"/>
    <w:rsid w:val="006E2723"/>
    <w:rsid w:val="006E2C77"/>
    <w:rsid w:val="006E3458"/>
    <w:rsid w:val="006E4A75"/>
    <w:rsid w:val="006E4BC3"/>
    <w:rsid w:val="006E5B46"/>
    <w:rsid w:val="006E6253"/>
    <w:rsid w:val="006E711D"/>
    <w:rsid w:val="006E7A40"/>
    <w:rsid w:val="006E7CE9"/>
    <w:rsid w:val="006F0580"/>
    <w:rsid w:val="006F150F"/>
    <w:rsid w:val="006F1BB3"/>
    <w:rsid w:val="006F26C4"/>
    <w:rsid w:val="006F3053"/>
    <w:rsid w:val="006F34CA"/>
    <w:rsid w:val="006F3E01"/>
    <w:rsid w:val="006F412D"/>
    <w:rsid w:val="006F446E"/>
    <w:rsid w:val="006F4531"/>
    <w:rsid w:val="006F456C"/>
    <w:rsid w:val="006F45A6"/>
    <w:rsid w:val="006F461E"/>
    <w:rsid w:val="006F46D4"/>
    <w:rsid w:val="006F4B06"/>
    <w:rsid w:val="006F6C70"/>
    <w:rsid w:val="006F6D23"/>
    <w:rsid w:val="006F7027"/>
    <w:rsid w:val="006F79AD"/>
    <w:rsid w:val="007003A3"/>
    <w:rsid w:val="0070052C"/>
    <w:rsid w:val="00701091"/>
    <w:rsid w:val="007013AA"/>
    <w:rsid w:val="00701F73"/>
    <w:rsid w:val="0070240A"/>
    <w:rsid w:val="00702722"/>
    <w:rsid w:val="007027EE"/>
    <w:rsid w:val="00703342"/>
    <w:rsid w:val="00703BF0"/>
    <w:rsid w:val="00704177"/>
    <w:rsid w:val="007042A1"/>
    <w:rsid w:val="00705497"/>
    <w:rsid w:val="00705F9E"/>
    <w:rsid w:val="00706287"/>
    <w:rsid w:val="00706AD4"/>
    <w:rsid w:val="00706F64"/>
    <w:rsid w:val="007072EE"/>
    <w:rsid w:val="00707961"/>
    <w:rsid w:val="00707E1B"/>
    <w:rsid w:val="007102A2"/>
    <w:rsid w:val="00710467"/>
    <w:rsid w:val="00710788"/>
    <w:rsid w:val="00710995"/>
    <w:rsid w:val="00710A2F"/>
    <w:rsid w:val="007112D8"/>
    <w:rsid w:val="007112FC"/>
    <w:rsid w:val="00711696"/>
    <w:rsid w:val="00712A1D"/>
    <w:rsid w:val="00713A8D"/>
    <w:rsid w:val="00713FAE"/>
    <w:rsid w:val="00714079"/>
    <w:rsid w:val="00714210"/>
    <w:rsid w:val="00714F88"/>
    <w:rsid w:val="00715D27"/>
    <w:rsid w:val="00715FAC"/>
    <w:rsid w:val="00716AB1"/>
    <w:rsid w:val="00716E0F"/>
    <w:rsid w:val="00717586"/>
    <w:rsid w:val="007177FA"/>
    <w:rsid w:val="00717C83"/>
    <w:rsid w:val="007204F7"/>
    <w:rsid w:val="007210A4"/>
    <w:rsid w:val="007211DC"/>
    <w:rsid w:val="00722747"/>
    <w:rsid w:val="00723629"/>
    <w:rsid w:val="0072386D"/>
    <w:rsid w:val="00725C1F"/>
    <w:rsid w:val="007274EA"/>
    <w:rsid w:val="00727FF9"/>
    <w:rsid w:val="0073006E"/>
    <w:rsid w:val="007307DB"/>
    <w:rsid w:val="00730B48"/>
    <w:rsid w:val="00730CD0"/>
    <w:rsid w:val="00730E4B"/>
    <w:rsid w:val="00730E6E"/>
    <w:rsid w:val="0073179E"/>
    <w:rsid w:val="00731DE6"/>
    <w:rsid w:val="00732248"/>
    <w:rsid w:val="007323C6"/>
    <w:rsid w:val="007327C3"/>
    <w:rsid w:val="00732826"/>
    <w:rsid w:val="00732E82"/>
    <w:rsid w:val="007331CB"/>
    <w:rsid w:val="0073482A"/>
    <w:rsid w:val="007351EF"/>
    <w:rsid w:val="00736150"/>
    <w:rsid w:val="00736E02"/>
    <w:rsid w:val="00736E10"/>
    <w:rsid w:val="007370D1"/>
    <w:rsid w:val="007371F7"/>
    <w:rsid w:val="0073722C"/>
    <w:rsid w:val="00740718"/>
    <w:rsid w:val="00742EC6"/>
    <w:rsid w:val="00743E9B"/>
    <w:rsid w:val="007446EE"/>
    <w:rsid w:val="00744DB4"/>
    <w:rsid w:val="007450AE"/>
    <w:rsid w:val="00745C5E"/>
    <w:rsid w:val="00745F92"/>
    <w:rsid w:val="007468A3"/>
    <w:rsid w:val="00746AC3"/>
    <w:rsid w:val="00746B2C"/>
    <w:rsid w:val="00746B3E"/>
    <w:rsid w:val="007474A9"/>
    <w:rsid w:val="007475F0"/>
    <w:rsid w:val="00747A9C"/>
    <w:rsid w:val="00747B22"/>
    <w:rsid w:val="00751CCB"/>
    <w:rsid w:val="0075229F"/>
    <w:rsid w:val="007528DA"/>
    <w:rsid w:val="007530EB"/>
    <w:rsid w:val="0075322C"/>
    <w:rsid w:val="00753EB5"/>
    <w:rsid w:val="0075433D"/>
    <w:rsid w:val="007549EA"/>
    <w:rsid w:val="00754BA3"/>
    <w:rsid w:val="00756739"/>
    <w:rsid w:val="007567C6"/>
    <w:rsid w:val="00756EA9"/>
    <w:rsid w:val="007570C5"/>
    <w:rsid w:val="007573AC"/>
    <w:rsid w:val="0076001D"/>
    <w:rsid w:val="007611F4"/>
    <w:rsid w:val="007614E9"/>
    <w:rsid w:val="00762313"/>
    <w:rsid w:val="0076299B"/>
    <w:rsid w:val="00763AA6"/>
    <w:rsid w:val="00763E34"/>
    <w:rsid w:val="00764133"/>
    <w:rsid w:val="00764D95"/>
    <w:rsid w:val="00764E30"/>
    <w:rsid w:val="007661CC"/>
    <w:rsid w:val="00766591"/>
    <w:rsid w:val="007670EA"/>
    <w:rsid w:val="00767CF4"/>
    <w:rsid w:val="00770EBC"/>
    <w:rsid w:val="00770EDF"/>
    <w:rsid w:val="0077112A"/>
    <w:rsid w:val="007711BA"/>
    <w:rsid w:val="007715CC"/>
    <w:rsid w:val="00773000"/>
    <w:rsid w:val="0077337A"/>
    <w:rsid w:val="00773385"/>
    <w:rsid w:val="00773684"/>
    <w:rsid w:val="007738FF"/>
    <w:rsid w:val="007741AF"/>
    <w:rsid w:val="00774426"/>
    <w:rsid w:val="00775254"/>
    <w:rsid w:val="007752A1"/>
    <w:rsid w:val="00775890"/>
    <w:rsid w:val="0077603C"/>
    <w:rsid w:val="007760C6"/>
    <w:rsid w:val="00776990"/>
    <w:rsid w:val="007771F1"/>
    <w:rsid w:val="00777532"/>
    <w:rsid w:val="00780863"/>
    <w:rsid w:val="00780E6C"/>
    <w:rsid w:val="00781C4D"/>
    <w:rsid w:val="00781FD5"/>
    <w:rsid w:val="007833E7"/>
    <w:rsid w:val="00784286"/>
    <w:rsid w:val="00785120"/>
    <w:rsid w:val="00785506"/>
    <w:rsid w:val="00785621"/>
    <w:rsid w:val="00785C69"/>
    <w:rsid w:val="00785E00"/>
    <w:rsid w:val="007862E6"/>
    <w:rsid w:val="0078671C"/>
    <w:rsid w:val="00786CD3"/>
    <w:rsid w:val="00786D68"/>
    <w:rsid w:val="007871B2"/>
    <w:rsid w:val="00787492"/>
    <w:rsid w:val="00787648"/>
    <w:rsid w:val="00787CA0"/>
    <w:rsid w:val="00790050"/>
    <w:rsid w:val="0079044D"/>
    <w:rsid w:val="007909CA"/>
    <w:rsid w:val="0079125C"/>
    <w:rsid w:val="00791B7E"/>
    <w:rsid w:val="00791CA7"/>
    <w:rsid w:val="0079442D"/>
    <w:rsid w:val="00795159"/>
    <w:rsid w:val="0079527F"/>
    <w:rsid w:val="00795603"/>
    <w:rsid w:val="007958D0"/>
    <w:rsid w:val="00796C52"/>
    <w:rsid w:val="00796D58"/>
    <w:rsid w:val="00796DD8"/>
    <w:rsid w:val="007A1B89"/>
    <w:rsid w:val="007A2602"/>
    <w:rsid w:val="007A2744"/>
    <w:rsid w:val="007A2CB6"/>
    <w:rsid w:val="007A3AAA"/>
    <w:rsid w:val="007A3D5B"/>
    <w:rsid w:val="007A3EF2"/>
    <w:rsid w:val="007A7116"/>
    <w:rsid w:val="007A7E5F"/>
    <w:rsid w:val="007B018A"/>
    <w:rsid w:val="007B0514"/>
    <w:rsid w:val="007B20E6"/>
    <w:rsid w:val="007B2F54"/>
    <w:rsid w:val="007B34F7"/>
    <w:rsid w:val="007B43D1"/>
    <w:rsid w:val="007B5A36"/>
    <w:rsid w:val="007B5AAB"/>
    <w:rsid w:val="007B5F6B"/>
    <w:rsid w:val="007B61D2"/>
    <w:rsid w:val="007B6924"/>
    <w:rsid w:val="007B6ACC"/>
    <w:rsid w:val="007B7E48"/>
    <w:rsid w:val="007B7FBA"/>
    <w:rsid w:val="007C05C9"/>
    <w:rsid w:val="007C180A"/>
    <w:rsid w:val="007C1D93"/>
    <w:rsid w:val="007C1FEE"/>
    <w:rsid w:val="007C2AF2"/>
    <w:rsid w:val="007C3DFD"/>
    <w:rsid w:val="007C3F73"/>
    <w:rsid w:val="007C4107"/>
    <w:rsid w:val="007C455D"/>
    <w:rsid w:val="007C48C1"/>
    <w:rsid w:val="007C50C0"/>
    <w:rsid w:val="007C5D30"/>
    <w:rsid w:val="007C6741"/>
    <w:rsid w:val="007C714F"/>
    <w:rsid w:val="007C7349"/>
    <w:rsid w:val="007C7390"/>
    <w:rsid w:val="007C7674"/>
    <w:rsid w:val="007D0C76"/>
    <w:rsid w:val="007D1D28"/>
    <w:rsid w:val="007D217B"/>
    <w:rsid w:val="007D25C4"/>
    <w:rsid w:val="007D25F9"/>
    <w:rsid w:val="007D2F40"/>
    <w:rsid w:val="007D44BB"/>
    <w:rsid w:val="007D4977"/>
    <w:rsid w:val="007D4A13"/>
    <w:rsid w:val="007D4F03"/>
    <w:rsid w:val="007D51DF"/>
    <w:rsid w:val="007D53A0"/>
    <w:rsid w:val="007D5425"/>
    <w:rsid w:val="007D5E1D"/>
    <w:rsid w:val="007D6193"/>
    <w:rsid w:val="007D66A1"/>
    <w:rsid w:val="007D6808"/>
    <w:rsid w:val="007D75C3"/>
    <w:rsid w:val="007E022A"/>
    <w:rsid w:val="007E0926"/>
    <w:rsid w:val="007E0A79"/>
    <w:rsid w:val="007E1407"/>
    <w:rsid w:val="007E17D9"/>
    <w:rsid w:val="007E17DB"/>
    <w:rsid w:val="007E21B9"/>
    <w:rsid w:val="007E241B"/>
    <w:rsid w:val="007E265D"/>
    <w:rsid w:val="007E3037"/>
    <w:rsid w:val="007E3093"/>
    <w:rsid w:val="007E3A82"/>
    <w:rsid w:val="007E3B8D"/>
    <w:rsid w:val="007E4057"/>
    <w:rsid w:val="007E53F7"/>
    <w:rsid w:val="007E5623"/>
    <w:rsid w:val="007E5853"/>
    <w:rsid w:val="007E61D8"/>
    <w:rsid w:val="007E6643"/>
    <w:rsid w:val="007E67C5"/>
    <w:rsid w:val="007E77E6"/>
    <w:rsid w:val="007F18B9"/>
    <w:rsid w:val="007F2196"/>
    <w:rsid w:val="007F23DA"/>
    <w:rsid w:val="007F3604"/>
    <w:rsid w:val="007F3FB9"/>
    <w:rsid w:val="007F4317"/>
    <w:rsid w:val="007F4A3A"/>
    <w:rsid w:val="007F4C73"/>
    <w:rsid w:val="007F543E"/>
    <w:rsid w:val="007F5848"/>
    <w:rsid w:val="007F606F"/>
    <w:rsid w:val="007F644E"/>
    <w:rsid w:val="007F66EE"/>
    <w:rsid w:val="007F7585"/>
    <w:rsid w:val="008000E6"/>
    <w:rsid w:val="00800405"/>
    <w:rsid w:val="008006CD"/>
    <w:rsid w:val="00800974"/>
    <w:rsid w:val="00801122"/>
    <w:rsid w:val="008018EF"/>
    <w:rsid w:val="00802634"/>
    <w:rsid w:val="00802B43"/>
    <w:rsid w:val="0080379F"/>
    <w:rsid w:val="00803FA4"/>
    <w:rsid w:val="0080432C"/>
    <w:rsid w:val="0080622A"/>
    <w:rsid w:val="008074CD"/>
    <w:rsid w:val="008074F0"/>
    <w:rsid w:val="0080753A"/>
    <w:rsid w:val="00807B7D"/>
    <w:rsid w:val="0081027E"/>
    <w:rsid w:val="00812166"/>
    <w:rsid w:val="0081351A"/>
    <w:rsid w:val="00813A6E"/>
    <w:rsid w:val="00813AC6"/>
    <w:rsid w:val="008140FC"/>
    <w:rsid w:val="00814856"/>
    <w:rsid w:val="00815EA0"/>
    <w:rsid w:val="00816C9D"/>
    <w:rsid w:val="008179C8"/>
    <w:rsid w:val="00820591"/>
    <w:rsid w:val="00820ADC"/>
    <w:rsid w:val="0082237B"/>
    <w:rsid w:val="00822787"/>
    <w:rsid w:val="00822A4C"/>
    <w:rsid w:val="00822AF4"/>
    <w:rsid w:val="008237C1"/>
    <w:rsid w:val="0082400E"/>
    <w:rsid w:val="008242DC"/>
    <w:rsid w:val="00824D71"/>
    <w:rsid w:val="00825AC8"/>
    <w:rsid w:val="00825DED"/>
    <w:rsid w:val="00825F1D"/>
    <w:rsid w:val="008260C0"/>
    <w:rsid w:val="008267BE"/>
    <w:rsid w:val="00826B4B"/>
    <w:rsid w:val="00826B8F"/>
    <w:rsid w:val="00827ABE"/>
    <w:rsid w:val="00827ECB"/>
    <w:rsid w:val="00830047"/>
    <w:rsid w:val="0083052E"/>
    <w:rsid w:val="00830F3A"/>
    <w:rsid w:val="008313AF"/>
    <w:rsid w:val="00831E78"/>
    <w:rsid w:val="00832630"/>
    <w:rsid w:val="00832AC6"/>
    <w:rsid w:val="00832B0E"/>
    <w:rsid w:val="00832E69"/>
    <w:rsid w:val="0083303A"/>
    <w:rsid w:val="008333B9"/>
    <w:rsid w:val="00833CE1"/>
    <w:rsid w:val="00834770"/>
    <w:rsid w:val="008355AB"/>
    <w:rsid w:val="008356AC"/>
    <w:rsid w:val="00836EE6"/>
    <w:rsid w:val="00837264"/>
    <w:rsid w:val="008374C7"/>
    <w:rsid w:val="00837A3B"/>
    <w:rsid w:val="00840D68"/>
    <w:rsid w:val="00840E14"/>
    <w:rsid w:val="0084181E"/>
    <w:rsid w:val="00842D63"/>
    <w:rsid w:val="0084321B"/>
    <w:rsid w:val="00843CCB"/>
    <w:rsid w:val="008443F9"/>
    <w:rsid w:val="00844AA0"/>
    <w:rsid w:val="00844C1C"/>
    <w:rsid w:val="00844F1B"/>
    <w:rsid w:val="00845208"/>
    <w:rsid w:val="008460FA"/>
    <w:rsid w:val="008473E9"/>
    <w:rsid w:val="0085088B"/>
    <w:rsid w:val="00850AD5"/>
    <w:rsid w:val="00850E40"/>
    <w:rsid w:val="00850F47"/>
    <w:rsid w:val="0085102C"/>
    <w:rsid w:val="008513BD"/>
    <w:rsid w:val="00852696"/>
    <w:rsid w:val="008528E5"/>
    <w:rsid w:val="00852D08"/>
    <w:rsid w:val="0085330C"/>
    <w:rsid w:val="00853A27"/>
    <w:rsid w:val="008548A4"/>
    <w:rsid w:val="0085564E"/>
    <w:rsid w:val="00855F40"/>
    <w:rsid w:val="008565F2"/>
    <w:rsid w:val="0086058A"/>
    <w:rsid w:val="00860BDC"/>
    <w:rsid w:val="008612F8"/>
    <w:rsid w:val="00861933"/>
    <w:rsid w:val="008626C3"/>
    <w:rsid w:val="00863562"/>
    <w:rsid w:val="00863782"/>
    <w:rsid w:val="00863B88"/>
    <w:rsid w:val="00864F7C"/>
    <w:rsid w:val="00864FE9"/>
    <w:rsid w:val="00865438"/>
    <w:rsid w:val="0086561D"/>
    <w:rsid w:val="00865C10"/>
    <w:rsid w:val="00866B91"/>
    <w:rsid w:val="00867640"/>
    <w:rsid w:val="00867C6E"/>
    <w:rsid w:val="00867C72"/>
    <w:rsid w:val="00867FBA"/>
    <w:rsid w:val="0087044E"/>
    <w:rsid w:val="00871310"/>
    <w:rsid w:val="00871882"/>
    <w:rsid w:val="00871A90"/>
    <w:rsid w:val="00872117"/>
    <w:rsid w:val="00872BE6"/>
    <w:rsid w:val="00872C0A"/>
    <w:rsid w:val="0087355F"/>
    <w:rsid w:val="0087466B"/>
    <w:rsid w:val="00874B29"/>
    <w:rsid w:val="008750C1"/>
    <w:rsid w:val="00875749"/>
    <w:rsid w:val="00875C3A"/>
    <w:rsid w:val="008760A9"/>
    <w:rsid w:val="008763A0"/>
    <w:rsid w:val="008765A7"/>
    <w:rsid w:val="00877184"/>
    <w:rsid w:val="00877472"/>
    <w:rsid w:val="00877A5D"/>
    <w:rsid w:val="00877C91"/>
    <w:rsid w:val="0088041D"/>
    <w:rsid w:val="0088078E"/>
    <w:rsid w:val="00880EF5"/>
    <w:rsid w:val="0088154D"/>
    <w:rsid w:val="00882387"/>
    <w:rsid w:val="008832F0"/>
    <w:rsid w:val="00883A81"/>
    <w:rsid w:val="008840BE"/>
    <w:rsid w:val="00884F26"/>
    <w:rsid w:val="00885AB8"/>
    <w:rsid w:val="00885C97"/>
    <w:rsid w:val="00885CD8"/>
    <w:rsid w:val="008865DC"/>
    <w:rsid w:val="00886D40"/>
    <w:rsid w:val="00886EE0"/>
    <w:rsid w:val="00887194"/>
    <w:rsid w:val="00887D4F"/>
    <w:rsid w:val="008906F8"/>
    <w:rsid w:val="00890D97"/>
    <w:rsid w:val="008911CC"/>
    <w:rsid w:val="008914A8"/>
    <w:rsid w:val="0089154B"/>
    <w:rsid w:val="00891FA1"/>
    <w:rsid w:val="00892D84"/>
    <w:rsid w:val="00892DEE"/>
    <w:rsid w:val="00893DAD"/>
    <w:rsid w:val="0089503A"/>
    <w:rsid w:val="00895390"/>
    <w:rsid w:val="00895467"/>
    <w:rsid w:val="008959D8"/>
    <w:rsid w:val="00895E8B"/>
    <w:rsid w:val="008967E6"/>
    <w:rsid w:val="0089709B"/>
    <w:rsid w:val="00897A4A"/>
    <w:rsid w:val="00897B64"/>
    <w:rsid w:val="008A00C7"/>
    <w:rsid w:val="008A2548"/>
    <w:rsid w:val="008A2BC5"/>
    <w:rsid w:val="008A4087"/>
    <w:rsid w:val="008A4544"/>
    <w:rsid w:val="008A5310"/>
    <w:rsid w:val="008A5514"/>
    <w:rsid w:val="008A6DFF"/>
    <w:rsid w:val="008A71B6"/>
    <w:rsid w:val="008A74C9"/>
    <w:rsid w:val="008A7535"/>
    <w:rsid w:val="008B025B"/>
    <w:rsid w:val="008B0A22"/>
    <w:rsid w:val="008B17EA"/>
    <w:rsid w:val="008B2315"/>
    <w:rsid w:val="008B25E0"/>
    <w:rsid w:val="008B278A"/>
    <w:rsid w:val="008B3716"/>
    <w:rsid w:val="008B3B84"/>
    <w:rsid w:val="008B3BC0"/>
    <w:rsid w:val="008B3BF6"/>
    <w:rsid w:val="008B3C7E"/>
    <w:rsid w:val="008B3D80"/>
    <w:rsid w:val="008B446E"/>
    <w:rsid w:val="008B47F1"/>
    <w:rsid w:val="008B484B"/>
    <w:rsid w:val="008B4D76"/>
    <w:rsid w:val="008B529A"/>
    <w:rsid w:val="008B5B0F"/>
    <w:rsid w:val="008B643B"/>
    <w:rsid w:val="008B656E"/>
    <w:rsid w:val="008B74CA"/>
    <w:rsid w:val="008B7963"/>
    <w:rsid w:val="008C0302"/>
    <w:rsid w:val="008C071C"/>
    <w:rsid w:val="008C0FA8"/>
    <w:rsid w:val="008C173B"/>
    <w:rsid w:val="008C1C02"/>
    <w:rsid w:val="008C20BA"/>
    <w:rsid w:val="008C3F28"/>
    <w:rsid w:val="008C41CA"/>
    <w:rsid w:val="008C4C0B"/>
    <w:rsid w:val="008C4E01"/>
    <w:rsid w:val="008C638C"/>
    <w:rsid w:val="008C6BEC"/>
    <w:rsid w:val="008C6CF5"/>
    <w:rsid w:val="008C726A"/>
    <w:rsid w:val="008D0750"/>
    <w:rsid w:val="008D0949"/>
    <w:rsid w:val="008D09E8"/>
    <w:rsid w:val="008D0AF0"/>
    <w:rsid w:val="008D0C5A"/>
    <w:rsid w:val="008D17B0"/>
    <w:rsid w:val="008D1D81"/>
    <w:rsid w:val="008D256E"/>
    <w:rsid w:val="008D25A0"/>
    <w:rsid w:val="008D2656"/>
    <w:rsid w:val="008D2806"/>
    <w:rsid w:val="008D2AEF"/>
    <w:rsid w:val="008D33C3"/>
    <w:rsid w:val="008D37CC"/>
    <w:rsid w:val="008D3AFB"/>
    <w:rsid w:val="008D44DB"/>
    <w:rsid w:val="008D4658"/>
    <w:rsid w:val="008D5157"/>
    <w:rsid w:val="008D5517"/>
    <w:rsid w:val="008D5B47"/>
    <w:rsid w:val="008D5CBE"/>
    <w:rsid w:val="008D5E7F"/>
    <w:rsid w:val="008D711E"/>
    <w:rsid w:val="008D71C4"/>
    <w:rsid w:val="008D755D"/>
    <w:rsid w:val="008D7B6C"/>
    <w:rsid w:val="008E148D"/>
    <w:rsid w:val="008E26A9"/>
    <w:rsid w:val="008E2A6A"/>
    <w:rsid w:val="008E2E6C"/>
    <w:rsid w:val="008E34A1"/>
    <w:rsid w:val="008E4D98"/>
    <w:rsid w:val="008E54D3"/>
    <w:rsid w:val="008E563E"/>
    <w:rsid w:val="008E6671"/>
    <w:rsid w:val="008E6D0F"/>
    <w:rsid w:val="008E709A"/>
    <w:rsid w:val="008E70F9"/>
    <w:rsid w:val="008E755B"/>
    <w:rsid w:val="008E7928"/>
    <w:rsid w:val="008E7C20"/>
    <w:rsid w:val="008F0376"/>
    <w:rsid w:val="008F03A6"/>
    <w:rsid w:val="008F09FD"/>
    <w:rsid w:val="008F1B07"/>
    <w:rsid w:val="008F4034"/>
    <w:rsid w:val="008F46D2"/>
    <w:rsid w:val="008F4BA1"/>
    <w:rsid w:val="008F4F3F"/>
    <w:rsid w:val="008F5E9B"/>
    <w:rsid w:val="008F6969"/>
    <w:rsid w:val="008F6B61"/>
    <w:rsid w:val="008F7114"/>
    <w:rsid w:val="008F7A8A"/>
    <w:rsid w:val="0090068D"/>
    <w:rsid w:val="0090097F"/>
    <w:rsid w:val="009010E3"/>
    <w:rsid w:val="0090179C"/>
    <w:rsid w:val="00901C43"/>
    <w:rsid w:val="00902318"/>
    <w:rsid w:val="00902677"/>
    <w:rsid w:val="0090284B"/>
    <w:rsid w:val="009028A9"/>
    <w:rsid w:val="009031FE"/>
    <w:rsid w:val="009041B3"/>
    <w:rsid w:val="00904A5A"/>
    <w:rsid w:val="00904BB3"/>
    <w:rsid w:val="0090547D"/>
    <w:rsid w:val="00905AAB"/>
    <w:rsid w:val="0090608D"/>
    <w:rsid w:val="009060B1"/>
    <w:rsid w:val="00907953"/>
    <w:rsid w:val="009124AF"/>
    <w:rsid w:val="00912D45"/>
    <w:rsid w:val="00913BE8"/>
    <w:rsid w:val="00914775"/>
    <w:rsid w:val="009157B2"/>
    <w:rsid w:val="00915C4E"/>
    <w:rsid w:val="00915C9A"/>
    <w:rsid w:val="00915DD2"/>
    <w:rsid w:val="009203CC"/>
    <w:rsid w:val="00920AAB"/>
    <w:rsid w:val="00920D14"/>
    <w:rsid w:val="00920DE3"/>
    <w:rsid w:val="00921D5D"/>
    <w:rsid w:val="0092273A"/>
    <w:rsid w:val="00922B0C"/>
    <w:rsid w:val="00922DAC"/>
    <w:rsid w:val="00922EBB"/>
    <w:rsid w:val="00924063"/>
    <w:rsid w:val="00926045"/>
    <w:rsid w:val="00926B1E"/>
    <w:rsid w:val="009274DA"/>
    <w:rsid w:val="009276D3"/>
    <w:rsid w:val="00930FB6"/>
    <w:rsid w:val="00931046"/>
    <w:rsid w:val="0093142F"/>
    <w:rsid w:val="009314FE"/>
    <w:rsid w:val="00931E46"/>
    <w:rsid w:val="009320D8"/>
    <w:rsid w:val="00932A39"/>
    <w:rsid w:val="0093331A"/>
    <w:rsid w:val="00933406"/>
    <w:rsid w:val="009334F1"/>
    <w:rsid w:val="00933825"/>
    <w:rsid w:val="00933AC9"/>
    <w:rsid w:val="00933BFD"/>
    <w:rsid w:val="00934694"/>
    <w:rsid w:val="00934A97"/>
    <w:rsid w:val="00934F06"/>
    <w:rsid w:val="00935013"/>
    <w:rsid w:val="009352C9"/>
    <w:rsid w:val="00935402"/>
    <w:rsid w:val="009356A6"/>
    <w:rsid w:val="00936891"/>
    <w:rsid w:val="0093707C"/>
    <w:rsid w:val="00937667"/>
    <w:rsid w:val="009376E9"/>
    <w:rsid w:val="00937C93"/>
    <w:rsid w:val="009400E7"/>
    <w:rsid w:val="00940236"/>
    <w:rsid w:val="00940BAD"/>
    <w:rsid w:val="009419C3"/>
    <w:rsid w:val="00943325"/>
    <w:rsid w:val="0094384C"/>
    <w:rsid w:val="009438DD"/>
    <w:rsid w:val="009452B4"/>
    <w:rsid w:val="009452B9"/>
    <w:rsid w:val="00945839"/>
    <w:rsid w:val="00945982"/>
    <w:rsid w:val="009463A6"/>
    <w:rsid w:val="009469E0"/>
    <w:rsid w:val="00947402"/>
    <w:rsid w:val="009475F9"/>
    <w:rsid w:val="00947E52"/>
    <w:rsid w:val="00950A6B"/>
    <w:rsid w:val="009512E2"/>
    <w:rsid w:val="00951E9B"/>
    <w:rsid w:val="0095206D"/>
    <w:rsid w:val="0095347C"/>
    <w:rsid w:val="00953CAA"/>
    <w:rsid w:val="00953E71"/>
    <w:rsid w:val="00954168"/>
    <w:rsid w:val="009546AD"/>
    <w:rsid w:val="009548BA"/>
    <w:rsid w:val="009553E1"/>
    <w:rsid w:val="0095546A"/>
    <w:rsid w:val="00955762"/>
    <w:rsid w:val="00955E68"/>
    <w:rsid w:val="00956690"/>
    <w:rsid w:val="009567B9"/>
    <w:rsid w:val="00956813"/>
    <w:rsid w:val="0095691C"/>
    <w:rsid w:val="00956C51"/>
    <w:rsid w:val="00956D93"/>
    <w:rsid w:val="009572DB"/>
    <w:rsid w:val="00957C38"/>
    <w:rsid w:val="009603C2"/>
    <w:rsid w:val="0096121A"/>
    <w:rsid w:val="00961413"/>
    <w:rsid w:val="0096167C"/>
    <w:rsid w:val="0096245B"/>
    <w:rsid w:val="009639FF"/>
    <w:rsid w:val="00963E14"/>
    <w:rsid w:val="009645F9"/>
    <w:rsid w:val="009652A5"/>
    <w:rsid w:val="0096595F"/>
    <w:rsid w:val="00965C41"/>
    <w:rsid w:val="00966606"/>
    <w:rsid w:val="00966B0B"/>
    <w:rsid w:val="00966D3A"/>
    <w:rsid w:val="00967528"/>
    <w:rsid w:val="009708A8"/>
    <w:rsid w:val="009717FE"/>
    <w:rsid w:val="00972951"/>
    <w:rsid w:val="009738A0"/>
    <w:rsid w:val="00973A87"/>
    <w:rsid w:val="00973B3E"/>
    <w:rsid w:val="009742A6"/>
    <w:rsid w:val="00975287"/>
    <w:rsid w:val="009752D2"/>
    <w:rsid w:val="0097543E"/>
    <w:rsid w:val="00975F05"/>
    <w:rsid w:val="00976311"/>
    <w:rsid w:val="0097641A"/>
    <w:rsid w:val="00977546"/>
    <w:rsid w:val="0097755B"/>
    <w:rsid w:val="0097797F"/>
    <w:rsid w:val="00977B74"/>
    <w:rsid w:val="00977D68"/>
    <w:rsid w:val="00977D8D"/>
    <w:rsid w:val="00980A23"/>
    <w:rsid w:val="00980C54"/>
    <w:rsid w:val="00981146"/>
    <w:rsid w:val="00982695"/>
    <w:rsid w:val="00982B14"/>
    <w:rsid w:val="00982E2F"/>
    <w:rsid w:val="00983917"/>
    <w:rsid w:val="00985458"/>
    <w:rsid w:val="00986E0E"/>
    <w:rsid w:val="00987688"/>
    <w:rsid w:val="00987997"/>
    <w:rsid w:val="00987C6D"/>
    <w:rsid w:val="00990351"/>
    <w:rsid w:val="00990905"/>
    <w:rsid w:val="00990A5F"/>
    <w:rsid w:val="00990B39"/>
    <w:rsid w:val="00990DE0"/>
    <w:rsid w:val="00990E83"/>
    <w:rsid w:val="00991256"/>
    <w:rsid w:val="009928A2"/>
    <w:rsid w:val="009931E7"/>
    <w:rsid w:val="009931E9"/>
    <w:rsid w:val="00993317"/>
    <w:rsid w:val="0099450D"/>
    <w:rsid w:val="00995514"/>
    <w:rsid w:val="00995C24"/>
    <w:rsid w:val="00995E1E"/>
    <w:rsid w:val="00996873"/>
    <w:rsid w:val="00997D40"/>
    <w:rsid w:val="00997E72"/>
    <w:rsid w:val="009A0483"/>
    <w:rsid w:val="009A0A15"/>
    <w:rsid w:val="009A133F"/>
    <w:rsid w:val="009A16B8"/>
    <w:rsid w:val="009A384D"/>
    <w:rsid w:val="009A5097"/>
    <w:rsid w:val="009A5726"/>
    <w:rsid w:val="009A5B0D"/>
    <w:rsid w:val="009A5B61"/>
    <w:rsid w:val="009A5B6D"/>
    <w:rsid w:val="009A6E11"/>
    <w:rsid w:val="009A773C"/>
    <w:rsid w:val="009A78BB"/>
    <w:rsid w:val="009B0011"/>
    <w:rsid w:val="009B0220"/>
    <w:rsid w:val="009B02CC"/>
    <w:rsid w:val="009B06E6"/>
    <w:rsid w:val="009B0EFA"/>
    <w:rsid w:val="009B1EBA"/>
    <w:rsid w:val="009B20C2"/>
    <w:rsid w:val="009B2489"/>
    <w:rsid w:val="009B3458"/>
    <w:rsid w:val="009B369E"/>
    <w:rsid w:val="009B3791"/>
    <w:rsid w:val="009B39D5"/>
    <w:rsid w:val="009B3B93"/>
    <w:rsid w:val="009B43AB"/>
    <w:rsid w:val="009B4A80"/>
    <w:rsid w:val="009B5C6B"/>
    <w:rsid w:val="009B72BA"/>
    <w:rsid w:val="009B72DB"/>
    <w:rsid w:val="009B74BF"/>
    <w:rsid w:val="009C0415"/>
    <w:rsid w:val="009C0BA2"/>
    <w:rsid w:val="009C1661"/>
    <w:rsid w:val="009C1993"/>
    <w:rsid w:val="009C1C6A"/>
    <w:rsid w:val="009C1D57"/>
    <w:rsid w:val="009C1FBC"/>
    <w:rsid w:val="009C284C"/>
    <w:rsid w:val="009C36BA"/>
    <w:rsid w:val="009C38D1"/>
    <w:rsid w:val="009C39E6"/>
    <w:rsid w:val="009C4849"/>
    <w:rsid w:val="009C5DF1"/>
    <w:rsid w:val="009C61C9"/>
    <w:rsid w:val="009C774A"/>
    <w:rsid w:val="009D102F"/>
    <w:rsid w:val="009D14A2"/>
    <w:rsid w:val="009D152A"/>
    <w:rsid w:val="009D21B2"/>
    <w:rsid w:val="009D2426"/>
    <w:rsid w:val="009D2783"/>
    <w:rsid w:val="009D29CA"/>
    <w:rsid w:val="009D2C9C"/>
    <w:rsid w:val="009D2CD8"/>
    <w:rsid w:val="009D2E6F"/>
    <w:rsid w:val="009D41BD"/>
    <w:rsid w:val="009D4F7C"/>
    <w:rsid w:val="009D574D"/>
    <w:rsid w:val="009D5B52"/>
    <w:rsid w:val="009D5EB0"/>
    <w:rsid w:val="009D6258"/>
    <w:rsid w:val="009D69FE"/>
    <w:rsid w:val="009D6D86"/>
    <w:rsid w:val="009D7D89"/>
    <w:rsid w:val="009D7EF9"/>
    <w:rsid w:val="009E0398"/>
    <w:rsid w:val="009E11BA"/>
    <w:rsid w:val="009E1AD5"/>
    <w:rsid w:val="009E22D1"/>
    <w:rsid w:val="009E33E9"/>
    <w:rsid w:val="009E3CF7"/>
    <w:rsid w:val="009E3DFE"/>
    <w:rsid w:val="009E3E79"/>
    <w:rsid w:val="009E4A70"/>
    <w:rsid w:val="009E4BB4"/>
    <w:rsid w:val="009E65E5"/>
    <w:rsid w:val="009E7AD4"/>
    <w:rsid w:val="009E7D1D"/>
    <w:rsid w:val="009F0EEE"/>
    <w:rsid w:val="009F2713"/>
    <w:rsid w:val="009F2E07"/>
    <w:rsid w:val="009F45DC"/>
    <w:rsid w:val="009F4B77"/>
    <w:rsid w:val="009F4CAD"/>
    <w:rsid w:val="009F5212"/>
    <w:rsid w:val="009F561B"/>
    <w:rsid w:val="009F5F9A"/>
    <w:rsid w:val="009F639C"/>
    <w:rsid w:val="00A00D46"/>
    <w:rsid w:val="00A00E3E"/>
    <w:rsid w:val="00A01A85"/>
    <w:rsid w:val="00A02BA9"/>
    <w:rsid w:val="00A03F2C"/>
    <w:rsid w:val="00A04FA4"/>
    <w:rsid w:val="00A054B5"/>
    <w:rsid w:val="00A054D7"/>
    <w:rsid w:val="00A054F5"/>
    <w:rsid w:val="00A0599B"/>
    <w:rsid w:val="00A05B1A"/>
    <w:rsid w:val="00A06AEB"/>
    <w:rsid w:val="00A06DDD"/>
    <w:rsid w:val="00A075D0"/>
    <w:rsid w:val="00A07BE6"/>
    <w:rsid w:val="00A105D5"/>
    <w:rsid w:val="00A10646"/>
    <w:rsid w:val="00A10A0C"/>
    <w:rsid w:val="00A111C1"/>
    <w:rsid w:val="00A11329"/>
    <w:rsid w:val="00A11376"/>
    <w:rsid w:val="00A11C64"/>
    <w:rsid w:val="00A1228F"/>
    <w:rsid w:val="00A12903"/>
    <w:rsid w:val="00A12B1C"/>
    <w:rsid w:val="00A13412"/>
    <w:rsid w:val="00A14875"/>
    <w:rsid w:val="00A14BDB"/>
    <w:rsid w:val="00A15D12"/>
    <w:rsid w:val="00A160A2"/>
    <w:rsid w:val="00A20091"/>
    <w:rsid w:val="00A20B96"/>
    <w:rsid w:val="00A20EE6"/>
    <w:rsid w:val="00A21D8A"/>
    <w:rsid w:val="00A21E75"/>
    <w:rsid w:val="00A228FC"/>
    <w:rsid w:val="00A23414"/>
    <w:rsid w:val="00A24200"/>
    <w:rsid w:val="00A246CA"/>
    <w:rsid w:val="00A24B8F"/>
    <w:rsid w:val="00A25288"/>
    <w:rsid w:val="00A261E3"/>
    <w:rsid w:val="00A262C6"/>
    <w:rsid w:val="00A26B70"/>
    <w:rsid w:val="00A26CAB"/>
    <w:rsid w:val="00A26D46"/>
    <w:rsid w:val="00A3028E"/>
    <w:rsid w:val="00A30658"/>
    <w:rsid w:val="00A308A7"/>
    <w:rsid w:val="00A3180A"/>
    <w:rsid w:val="00A31DAF"/>
    <w:rsid w:val="00A325E8"/>
    <w:rsid w:val="00A32B59"/>
    <w:rsid w:val="00A336FB"/>
    <w:rsid w:val="00A34299"/>
    <w:rsid w:val="00A34B1B"/>
    <w:rsid w:val="00A34D78"/>
    <w:rsid w:val="00A35E24"/>
    <w:rsid w:val="00A36711"/>
    <w:rsid w:val="00A36DE1"/>
    <w:rsid w:val="00A378E2"/>
    <w:rsid w:val="00A37E21"/>
    <w:rsid w:val="00A40559"/>
    <w:rsid w:val="00A40CB7"/>
    <w:rsid w:val="00A40FE8"/>
    <w:rsid w:val="00A4268D"/>
    <w:rsid w:val="00A42699"/>
    <w:rsid w:val="00A426CE"/>
    <w:rsid w:val="00A43296"/>
    <w:rsid w:val="00A4374B"/>
    <w:rsid w:val="00A43C19"/>
    <w:rsid w:val="00A44C5C"/>
    <w:rsid w:val="00A451AB"/>
    <w:rsid w:val="00A45E75"/>
    <w:rsid w:val="00A45EC0"/>
    <w:rsid w:val="00A46FD5"/>
    <w:rsid w:val="00A479F5"/>
    <w:rsid w:val="00A50773"/>
    <w:rsid w:val="00A50F0E"/>
    <w:rsid w:val="00A5130D"/>
    <w:rsid w:val="00A5202F"/>
    <w:rsid w:val="00A527A3"/>
    <w:rsid w:val="00A535BE"/>
    <w:rsid w:val="00A53654"/>
    <w:rsid w:val="00A53BB5"/>
    <w:rsid w:val="00A55DA5"/>
    <w:rsid w:val="00A56600"/>
    <w:rsid w:val="00A572D2"/>
    <w:rsid w:val="00A57787"/>
    <w:rsid w:val="00A57968"/>
    <w:rsid w:val="00A6042E"/>
    <w:rsid w:val="00A60645"/>
    <w:rsid w:val="00A60BB4"/>
    <w:rsid w:val="00A61147"/>
    <w:rsid w:val="00A61281"/>
    <w:rsid w:val="00A61315"/>
    <w:rsid w:val="00A618CB"/>
    <w:rsid w:val="00A62878"/>
    <w:rsid w:val="00A6329A"/>
    <w:rsid w:val="00A633AC"/>
    <w:rsid w:val="00A65C80"/>
    <w:rsid w:val="00A66108"/>
    <w:rsid w:val="00A67F94"/>
    <w:rsid w:val="00A67FAC"/>
    <w:rsid w:val="00A70420"/>
    <w:rsid w:val="00A70A7C"/>
    <w:rsid w:val="00A70BF0"/>
    <w:rsid w:val="00A7113C"/>
    <w:rsid w:val="00A7191A"/>
    <w:rsid w:val="00A71C1E"/>
    <w:rsid w:val="00A72365"/>
    <w:rsid w:val="00A726FA"/>
    <w:rsid w:val="00A7282C"/>
    <w:rsid w:val="00A73452"/>
    <w:rsid w:val="00A73FA5"/>
    <w:rsid w:val="00A7403F"/>
    <w:rsid w:val="00A740C5"/>
    <w:rsid w:val="00A744D1"/>
    <w:rsid w:val="00A75F3A"/>
    <w:rsid w:val="00A76409"/>
    <w:rsid w:val="00A772E8"/>
    <w:rsid w:val="00A776AE"/>
    <w:rsid w:val="00A7788F"/>
    <w:rsid w:val="00A802B0"/>
    <w:rsid w:val="00A80AAC"/>
    <w:rsid w:val="00A81614"/>
    <w:rsid w:val="00A8188B"/>
    <w:rsid w:val="00A81DC3"/>
    <w:rsid w:val="00A82065"/>
    <w:rsid w:val="00A82A97"/>
    <w:rsid w:val="00A83196"/>
    <w:rsid w:val="00A83480"/>
    <w:rsid w:val="00A83489"/>
    <w:rsid w:val="00A83BE0"/>
    <w:rsid w:val="00A840B3"/>
    <w:rsid w:val="00A8483B"/>
    <w:rsid w:val="00A84B4F"/>
    <w:rsid w:val="00A84F69"/>
    <w:rsid w:val="00A8596C"/>
    <w:rsid w:val="00A85DA3"/>
    <w:rsid w:val="00A862C0"/>
    <w:rsid w:val="00A864AD"/>
    <w:rsid w:val="00A87481"/>
    <w:rsid w:val="00A87F1C"/>
    <w:rsid w:val="00A87F30"/>
    <w:rsid w:val="00A91095"/>
    <w:rsid w:val="00A913AF"/>
    <w:rsid w:val="00A91CD4"/>
    <w:rsid w:val="00A9283A"/>
    <w:rsid w:val="00A92B2E"/>
    <w:rsid w:val="00A92CC3"/>
    <w:rsid w:val="00A93B77"/>
    <w:rsid w:val="00A93BAD"/>
    <w:rsid w:val="00A93D5B"/>
    <w:rsid w:val="00A94059"/>
    <w:rsid w:val="00A94883"/>
    <w:rsid w:val="00A94F6D"/>
    <w:rsid w:val="00A9584D"/>
    <w:rsid w:val="00A95971"/>
    <w:rsid w:val="00A961EB"/>
    <w:rsid w:val="00A96A57"/>
    <w:rsid w:val="00A96B12"/>
    <w:rsid w:val="00A96ED5"/>
    <w:rsid w:val="00A976CA"/>
    <w:rsid w:val="00A97B88"/>
    <w:rsid w:val="00A97E57"/>
    <w:rsid w:val="00A97F9E"/>
    <w:rsid w:val="00AA1161"/>
    <w:rsid w:val="00AA119E"/>
    <w:rsid w:val="00AA11FC"/>
    <w:rsid w:val="00AA2A55"/>
    <w:rsid w:val="00AA2E90"/>
    <w:rsid w:val="00AA5702"/>
    <w:rsid w:val="00AA5CC6"/>
    <w:rsid w:val="00AA5F72"/>
    <w:rsid w:val="00AA709D"/>
    <w:rsid w:val="00AA771C"/>
    <w:rsid w:val="00AA7954"/>
    <w:rsid w:val="00AA7995"/>
    <w:rsid w:val="00AA7A3A"/>
    <w:rsid w:val="00AA7B05"/>
    <w:rsid w:val="00AA7BED"/>
    <w:rsid w:val="00AA7E90"/>
    <w:rsid w:val="00AB03DB"/>
    <w:rsid w:val="00AB17B4"/>
    <w:rsid w:val="00AB383E"/>
    <w:rsid w:val="00AB3C72"/>
    <w:rsid w:val="00AB3DC2"/>
    <w:rsid w:val="00AB3FA5"/>
    <w:rsid w:val="00AB439F"/>
    <w:rsid w:val="00AB4928"/>
    <w:rsid w:val="00AB511A"/>
    <w:rsid w:val="00AB554E"/>
    <w:rsid w:val="00AB68C1"/>
    <w:rsid w:val="00AB7AF3"/>
    <w:rsid w:val="00AC0C61"/>
    <w:rsid w:val="00AC0D94"/>
    <w:rsid w:val="00AC1118"/>
    <w:rsid w:val="00AC118E"/>
    <w:rsid w:val="00AC1C41"/>
    <w:rsid w:val="00AC209D"/>
    <w:rsid w:val="00AC243D"/>
    <w:rsid w:val="00AC2842"/>
    <w:rsid w:val="00AC3130"/>
    <w:rsid w:val="00AC3AFF"/>
    <w:rsid w:val="00AC3DFF"/>
    <w:rsid w:val="00AC430A"/>
    <w:rsid w:val="00AC49A5"/>
    <w:rsid w:val="00AC5625"/>
    <w:rsid w:val="00AC614D"/>
    <w:rsid w:val="00AC61DF"/>
    <w:rsid w:val="00AC6736"/>
    <w:rsid w:val="00AC69C4"/>
    <w:rsid w:val="00AC6D6A"/>
    <w:rsid w:val="00AC789F"/>
    <w:rsid w:val="00AC7CB8"/>
    <w:rsid w:val="00AC7FDC"/>
    <w:rsid w:val="00AD086E"/>
    <w:rsid w:val="00AD0AFE"/>
    <w:rsid w:val="00AD0CAC"/>
    <w:rsid w:val="00AD121C"/>
    <w:rsid w:val="00AD2383"/>
    <w:rsid w:val="00AD2862"/>
    <w:rsid w:val="00AD2A10"/>
    <w:rsid w:val="00AD2E29"/>
    <w:rsid w:val="00AD377E"/>
    <w:rsid w:val="00AD4D82"/>
    <w:rsid w:val="00AD50DB"/>
    <w:rsid w:val="00AD5B2E"/>
    <w:rsid w:val="00AD5B60"/>
    <w:rsid w:val="00AD6866"/>
    <w:rsid w:val="00AD6DF2"/>
    <w:rsid w:val="00AD70C5"/>
    <w:rsid w:val="00AD70F7"/>
    <w:rsid w:val="00AD74A4"/>
    <w:rsid w:val="00AD78FD"/>
    <w:rsid w:val="00AD7B3F"/>
    <w:rsid w:val="00AE00C6"/>
    <w:rsid w:val="00AE0168"/>
    <w:rsid w:val="00AE039E"/>
    <w:rsid w:val="00AE0CCB"/>
    <w:rsid w:val="00AE1432"/>
    <w:rsid w:val="00AE1500"/>
    <w:rsid w:val="00AE2BD3"/>
    <w:rsid w:val="00AE2D56"/>
    <w:rsid w:val="00AE2E8D"/>
    <w:rsid w:val="00AE3172"/>
    <w:rsid w:val="00AE4691"/>
    <w:rsid w:val="00AE4732"/>
    <w:rsid w:val="00AE5780"/>
    <w:rsid w:val="00AE5816"/>
    <w:rsid w:val="00AE5CE9"/>
    <w:rsid w:val="00AE5E14"/>
    <w:rsid w:val="00AE72A4"/>
    <w:rsid w:val="00AE76ED"/>
    <w:rsid w:val="00AE7956"/>
    <w:rsid w:val="00AE7C20"/>
    <w:rsid w:val="00AE7CB8"/>
    <w:rsid w:val="00AE7D99"/>
    <w:rsid w:val="00AF0066"/>
    <w:rsid w:val="00AF14E5"/>
    <w:rsid w:val="00AF1B4A"/>
    <w:rsid w:val="00AF22E9"/>
    <w:rsid w:val="00AF248D"/>
    <w:rsid w:val="00AF4BD8"/>
    <w:rsid w:val="00AF5237"/>
    <w:rsid w:val="00AF5C76"/>
    <w:rsid w:val="00AF64B3"/>
    <w:rsid w:val="00AF69F3"/>
    <w:rsid w:val="00AF78E9"/>
    <w:rsid w:val="00B02424"/>
    <w:rsid w:val="00B03209"/>
    <w:rsid w:val="00B03B68"/>
    <w:rsid w:val="00B03BDF"/>
    <w:rsid w:val="00B041DF"/>
    <w:rsid w:val="00B04A15"/>
    <w:rsid w:val="00B04C46"/>
    <w:rsid w:val="00B06C75"/>
    <w:rsid w:val="00B06CF2"/>
    <w:rsid w:val="00B07773"/>
    <w:rsid w:val="00B10186"/>
    <w:rsid w:val="00B104C9"/>
    <w:rsid w:val="00B105AD"/>
    <w:rsid w:val="00B1183D"/>
    <w:rsid w:val="00B12288"/>
    <w:rsid w:val="00B128E8"/>
    <w:rsid w:val="00B12B87"/>
    <w:rsid w:val="00B1401C"/>
    <w:rsid w:val="00B14250"/>
    <w:rsid w:val="00B143EC"/>
    <w:rsid w:val="00B14ED4"/>
    <w:rsid w:val="00B1563A"/>
    <w:rsid w:val="00B1654A"/>
    <w:rsid w:val="00B16877"/>
    <w:rsid w:val="00B16A6E"/>
    <w:rsid w:val="00B16CF8"/>
    <w:rsid w:val="00B17B0B"/>
    <w:rsid w:val="00B20093"/>
    <w:rsid w:val="00B2045F"/>
    <w:rsid w:val="00B213F2"/>
    <w:rsid w:val="00B21494"/>
    <w:rsid w:val="00B21904"/>
    <w:rsid w:val="00B21A4A"/>
    <w:rsid w:val="00B2212F"/>
    <w:rsid w:val="00B22328"/>
    <w:rsid w:val="00B227A9"/>
    <w:rsid w:val="00B22CD3"/>
    <w:rsid w:val="00B23D52"/>
    <w:rsid w:val="00B24260"/>
    <w:rsid w:val="00B25092"/>
    <w:rsid w:val="00B250C1"/>
    <w:rsid w:val="00B2535D"/>
    <w:rsid w:val="00B26934"/>
    <w:rsid w:val="00B269DE"/>
    <w:rsid w:val="00B26A1E"/>
    <w:rsid w:val="00B26AFF"/>
    <w:rsid w:val="00B26C1E"/>
    <w:rsid w:val="00B27139"/>
    <w:rsid w:val="00B30813"/>
    <w:rsid w:val="00B30A32"/>
    <w:rsid w:val="00B3122B"/>
    <w:rsid w:val="00B3126D"/>
    <w:rsid w:val="00B3275D"/>
    <w:rsid w:val="00B32C72"/>
    <w:rsid w:val="00B32F6B"/>
    <w:rsid w:val="00B33AAE"/>
    <w:rsid w:val="00B33D02"/>
    <w:rsid w:val="00B34E76"/>
    <w:rsid w:val="00B351D4"/>
    <w:rsid w:val="00B35D39"/>
    <w:rsid w:val="00B36368"/>
    <w:rsid w:val="00B366EB"/>
    <w:rsid w:val="00B41076"/>
    <w:rsid w:val="00B41A75"/>
    <w:rsid w:val="00B4279C"/>
    <w:rsid w:val="00B42BF4"/>
    <w:rsid w:val="00B4339C"/>
    <w:rsid w:val="00B438BA"/>
    <w:rsid w:val="00B44A25"/>
    <w:rsid w:val="00B45C3B"/>
    <w:rsid w:val="00B46A8D"/>
    <w:rsid w:val="00B474FD"/>
    <w:rsid w:val="00B5005B"/>
    <w:rsid w:val="00B53182"/>
    <w:rsid w:val="00B54ECB"/>
    <w:rsid w:val="00B5587D"/>
    <w:rsid w:val="00B57798"/>
    <w:rsid w:val="00B60153"/>
    <w:rsid w:val="00B60DC9"/>
    <w:rsid w:val="00B61551"/>
    <w:rsid w:val="00B62606"/>
    <w:rsid w:val="00B62F7D"/>
    <w:rsid w:val="00B63705"/>
    <w:rsid w:val="00B63892"/>
    <w:rsid w:val="00B6419E"/>
    <w:rsid w:val="00B64926"/>
    <w:rsid w:val="00B6512B"/>
    <w:rsid w:val="00B65D05"/>
    <w:rsid w:val="00B6621B"/>
    <w:rsid w:val="00B6720E"/>
    <w:rsid w:val="00B67B09"/>
    <w:rsid w:val="00B707F9"/>
    <w:rsid w:val="00B70C15"/>
    <w:rsid w:val="00B7207A"/>
    <w:rsid w:val="00B736F8"/>
    <w:rsid w:val="00B738BA"/>
    <w:rsid w:val="00B73C4B"/>
    <w:rsid w:val="00B73D43"/>
    <w:rsid w:val="00B73E94"/>
    <w:rsid w:val="00B741F9"/>
    <w:rsid w:val="00B748AB"/>
    <w:rsid w:val="00B74D57"/>
    <w:rsid w:val="00B75604"/>
    <w:rsid w:val="00B75619"/>
    <w:rsid w:val="00B773F8"/>
    <w:rsid w:val="00B8072D"/>
    <w:rsid w:val="00B80C7F"/>
    <w:rsid w:val="00B81F36"/>
    <w:rsid w:val="00B827E2"/>
    <w:rsid w:val="00B82BBF"/>
    <w:rsid w:val="00B831B2"/>
    <w:rsid w:val="00B832ED"/>
    <w:rsid w:val="00B846C1"/>
    <w:rsid w:val="00B86602"/>
    <w:rsid w:val="00B8679A"/>
    <w:rsid w:val="00B86AF9"/>
    <w:rsid w:val="00B87368"/>
    <w:rsid w:val="00B878E9"/>
    <w:rsid w:val="00B904C9"/>
    <w:rsid w:val="00B909D5"/>
    <w:rsid w:val="00B90BEE"/>
    <w:rsid w:val="00B914DD"/>
    <w:rsid w:val="00B9160C"/>
    <w:rsid w:val="00B919B4"/>
    <w:rsid w:val="00B921F8"/>
    <w:rsid w:val="00B933C3"/>
    <w:rsid w:val="00B93D9C"/>
    <w:rsid w:val="00B95322"/>
    <w:rsid w:val="00B955B3"/>
    <w:rsid w:val="00B958D8"/>
    <w:rsid w:val="00B974B9"/>
    <w:rsid w:val="00B97823"/>
    <w:rsid w:val="00BA1B24"/>
    <w:rsid w:val="00BA2081"/>
    <w:rsid w:val="00BA20D2"/>
    <w:rsid w:val="00BA21C9"/>
    <w:rsid w:val="00BA2F7F"/>
    <w:rsid w:val="00BA3135"/>
    <w:rsid w:val="00BA33BA"/>
    <w:rsid w:val="00BA3920"/>
    <w:rsid w:val="00BA5BD4"/>
    <w:rsid w:val="00BA6558"/>
    <w:rsid w:val="00BA7A22"/>
    <w:rsid w:val="00BB0FAB"/>
    <w:rsid w:val="00BB1416"/>
    <w:rsid w:val="00BB1A55"/>
    <w:rsid w:val="00BB1B7B"/>
    <w:rsid w:val="00BB1C1A"/>
    <w:rsid w:val="00BB2B83"/>
    <w:rsid w:val="00BB3F60"/>
    <w:rsid w:val="00BB5DB2"/>
    <w:rsid w:val="00BB6CCE"/>
    <w:rsid w:val="00BB70B4"/>
    <w:rsid w:val="00BB7725"/>
    <w:rsid w:val="00BB7D9B"/>
    <w:rsid w:val="00BC0276"/>
    <w:rsid w:val="00BC0BC8"/>
    <w:rsid w:val="00BC1208"/>
    <w:rsid w:val="00BC1257"/>
    <w:rsid w:val="00BC12B5"/>
    <w:rsid w:val="00BC1819"/>
    <w:rsid w:val="00BC1C1A"/>
    <w:rsid w:val="00BC1E69"/>
    <w:rsid w:val="00BC1EA2"/>
    <w:rsid w:val="00BC2145"/>
    <w:rsid w:val="00BC3A86"/>
    <w:rsid w:val="00BC3CF6"/>
    <w:rsid w:val="00BC4218"/>
    <w:rsid w:val="00BC4826"/>
    <w:rsid w:val="00BC4AC0"/>
    <w:rsid w:val="00BC53C5"/>
    <w:rsid w:val="00BC58C6"/>
    <w:rsid w:val="00BC636E"/>
    <w:rsid w:val="00BC774C"/>
    <w:rsid w:val="00BC774D"/>
    <w:rsid w:val="00BC7976"/>
    <w:rsid w:val="00BC7F02"/>
    <w:rsid w:val="00BD01C2"/>
    <w:rsid w:val="00BD0C78"/>
    <w:rsid w:val="00BD0FDE"/>
    <w:rsid w:val="00BD1234"/>
    <w:rsid w:val="00BD1B8F"/>
    <w:rsid w:val="00BD2122"/>
    <w:rsid w:val="00BD248A"/>
    <w:rsid w:val="00BD2AA3"/>
    <w:rsid w:val="00BD2AE7"/>
    <w:rsid w:val="00BD3501"/>
    <w:rsid w:val="00BD3970"/>
    <w:rsid w:val="00BD587B"/>
    <w:rsid w:val="00BD5D9F"/>
    <w:rsid w:val="00BD6779"/>
    <w:rsid w:val="00BD677F"/>
    <w:rsid w:val="00BD6DD4"/>
    <w:rsid w:val="00BD712A"/>
    <w:rsid w:val="00BD7B0F"/>
    <w:rsid w:val="00BD7BB9"/>
    <w:rsid w:val="00BD7BCC"/>
    <w:rsid w:val="00BE0100"/>
    <w:rsid w:val="00BE0396"/>
    <w:rsid w:val="00BE2C44"/>
    <w:rsid w:val="00BE2D75"/>
    <w:rsid w:val="00BE2EB0"/>
    <w:rsid w:val="00BF08D2"/>
    <w:rsid w:val="00BF12A0"/>
    <w:rsid w:val="00BF12A4"/>
    <w:rsid w:val="00BF28E2"/>
    <w:rsid w:val="00BF2E5D"/>
    <w:rsid w:val="00BF32B8"/>
    <w:rsid w:val="00BF3435"/>
    <w:rsid w:val="00BF34A9"/>
    <w:rsid w:val="00BF34AC"/>
    <w:rsid w:val="00BF3567"/>
    <w:rsid w:val="00BF3A12"/>
    <w:rsid w:val="00BF40DE"/>
    <w:rsid w:val="00BF40EF"/>
    <w:rsid w:val="00BF4458"/>
    <w:rsid w:val="00BF47A8"/>
    <w:rsid w:val="00BF5645"/>
    <w:rsid w:val="00BF5992"/>
    <w:rsid w:val="00BF7609"/>
    <w:rsid w:val="00BF7663"/>
    <w:rsid w:val="00BF7BFA"/>
    <w:rsid w:val="00BF7D86"/>
    <w:rsid w:val="00C0077F"/>
    <w:rsid w:val="00C00B97"/>
    <w:rsid w:val="00C017F2"/>
    <w:rsid w:val="00C01D52"/>
    <w:rsid w:val="00C02336"/>
    <w:rsid w:val="00C02B63"/>
    <w:rsid w:val="00C02DB9"/>
    <w:rsid w:val="00C034D0"/>
    <w:rsid w:val="00C040BC"/>
    <w:rsid w:val="00C04552"/>
    <w:rsid w:val="00C04997"/>
    <w:rsid w:val="00C05579"/>
    <w:rsid w:val="00C06B74"/>
    <w:rsid w:val="00C06F20"/>
    <w:rsid w:val="00C0771B"/>
    <w:rsid w:val="00C110CD"/>
    <w:rsid w:val="00C118DC"/>
    <w:rsid w:val="00C11BD0"/>
    <w:rsid w:val="00C12DB2"/>
    <w:rsid w:val="00C1335F"/>
    <w:rsid w:val="00C13BCF"/>
    <w:rsid w:val="00C13FFA"/>
    <w:rsid w:val="00C14619"/>
    <w:rsid w:val="00C14639"/>
    <w:rsid w:val="00C1485E"/>
    <w:rsid w:val="00C15E74"/>
    <w:rsid w:val="00C16147"/>
    <w:rsid w:val="00C1704D"/>
    <w:rsid w:val="00C1790D"/>
    <w:rsid w:val="00C1792F"/>
    <w:rsid w:val="00C20D59"/>
    <w:rsid w:val="00C21974"/>
    <w:rsid w:val="00C21C88"/>
    <w:rsid w:val="00C21CC5"/>
    <w:rsid w:val="00C2218B"/>
    <w:rsid w:val="00C22DFA"/>
    <w:rsid w:val="00C22F48"/>
    <w:rsid w:val="00C23039"/>
    <w:rsid w:val="00C2374B"/>
    <w:rsid w:val="00C238E2"/>
    <w:rsid w:val="00C239BE"/>
    <w:rsid w:val="00C23BA6"/>
    <w:rsid w:val="00C23D16"/>
    <w:rsid w:val="00C23DF6"/>
    <w:rsid w:val="00C249A7"/>
    <w:rsid w:val="00C269BC"/>
    <w:rsid w:val="00C3004E"/>
    <w:rsid w:val="00C30548"/>
    <w:rsid w:val="00C30E6A"/>
    <w:rsid w:val="00C311A4"/>
    <w:rsid w:val="00C3175A"/>
    <w:rsid w:val="00C31B80"/>
    <w:rsid w:val="00C31F87"/>
    <w:rsid w:val="00C326AF"/>
    <w:rsid w:val="00C33548"/>
    <w:rsid w:val="00C33AB0"/>
    <w:rsid w:val="00C33B7F"/>
    <w:rsid w:val="00C33DA9"/>
    <w:rsid w:val="00C34972"/>
    <w:rsid w:val="00C354C8"/>
    <w:rsid w:val="00C35D0A"/>
    <w:rsid w:val="00C37E94"/>
    <w:rsid w:val="00C401B7"/>
    <w:rsid w:val="00C404E5"/>
    <w:rsid w:val="00C40FA9"/>
    <w:rsid w:val="00C41805"/>
    <w:rsid w:val="00C419B7"/>
    <w:rsid w:val="00C41F06"/>
    <w:rsid w:val="00C41F4D"/>
    <w:rsid w:val="00C42181"/>
    <w:rsid w:val="00C4246B"/>
    <w:rsid w:val="00C4355A"/>
    <w:rsid w:val="00C4393F"/>
    <w:rsid w:val="00C44604"/>
    <w:rsid w:val="00C44E82"/>
    <w:rsid w:val="00C44F4D"/>
    <w:rsid w:val="00C45385"/>
    <w:rsid w:val="00C45475"/>
    <w:rsid w:val="00C45755"/>
    <w:rsid w:val="00C466A5"/>
    <w:rsid w:val="00C466CA"/>
    <w:rsid w:val="00C46D35"/>
    <w:rsid w:val="00C46D86"/>
    <w:rsid w:val="00C471C0"/>
    <w:rsid w:val="00C47600"/>
    <w:rsid w:val="00C47A63"/>
    <w:rsid w:val="00C50405"/>
    <w:rsid w:val="00C50628"/>
    <w:rsid w:val="00C5148A"/>
    <w:rsid w:val="00C5221F"/>
    <w:rsid w:val="00C52C35"/>
    <w:rsid w:val="00C52F3B"/>
    <w:rsid w:val="00C530D4"/>
    <w:rsid w:val="00C5323B"/>
    <w:rsid w:val="00C54556"/>
    <w:rsid w:val="00C55204"/>
    <w:rsid w:val="00C55A32"/>
    <w:rsid w:val="00C55B5F"/>
    <w:rsid w:val="00C55E19"/>
    <w:rsid w:val="00C55E74"/>
    <w:rsid w:val="00C56E4B"/>
    <w:rsid w:val="00C571BD"/>
    <w:rsid w:val="00C6103B"/>
    <w:rsid w:val="00C6196D"/>
    <w:rsid w:val="00C62384"/>
    <w:rsid w:val="00C62C01"/>
    <w:rsid w:val="00C6364B"/>
    <w:rsid w:val="00C637E1"/>
    <w:rsid w:val="00C6423B"/>
    <w:rsid w:val="00C647E0"/>
    <w:rsid w:val="00C6492E"/>
    <w:rsid w:val="00C650EB"/>
    <w:rsid w:val="00C66484"/>
    <w:rsid w:val="00C6702D"/>
    <w:rsid w:val="00C67578"/>
    <w:rsid w:val="00C6776F"/>
    <w:rsid w:val="00C6784D"/>
    <w:rsid w:val="00C67EC4"/>
    <w:rsid w:val="00C70282"/>
    <w:rsid w:val="00C703B6"/>
    <w:rsid w:val="00C70551"/>
    <w:rsid w:val="00C71F48"/>
    <w:rsid w:val="00C725BE"/>
    <w:rsid w:val="00C72657"/>
    <w:rsid w:val="00C72ECE"/>
    <w:rsid w:val="00C73CB6"/>
    <w:rsid w:val="00C747BA"/>
    <w:rsid w:val="00C75672"/>
    <w:rsid w:val="00C76006"/>
    <w:rsid w:val="00C76D31"/>
    <w:rsid w:val="00C7734A"/>
    <w:rsid w:val="00C77602"/>
    <w:rsid w:val="00C77A9C"/>
    <w:rsid w:val="00C77EA9"/>
    <w:rsid w:val="00C80CAA"/>
    <w:rsid w:val="00C81538"/>
    <w:rsid w:val="00C82698"/>
    <w:rsid w:val="00C82AE6"/>
    <w:rsid w:val="00C82B75"/>
    <w:rsid w:val="00C830BD"/>
    <w:rsid w:val="00C8519E"/>
    <w:rsid w:val="00C85341"/>
    <w:rsid w:val="00C8538C"/>
    <w:rsid w:val="00C854C2"/>
    <w:rsid w:val="00C862D1"/>
    <w:rsid w:val="00C8771C"/>
    <w:rsid w:val="00C878DF"/>
    <w:rsid w:val="00C90BEE"/>
    <w:rsid w:val="00C91650"/>
    <w:rsid w:val="00C916B2"/>
    <w:rsid w:val="00C922F9"/>
    <w:rsid w:val="00C9249E"/>
    <w:rsid w:val="00C925A6"/>
    <w:rsid w:val="00C935A3"/>
    <w:rsid w:val="00C955CD"/>
    <w:rsid w:val="00C95C46"/>
    <w:rsid w:val="00C967BC"/>
    <w:rsid w:val="00C97888"/>
    <w:rsid w:val="00C97FA5"/>
    <w:rsid w:val="00CA0358"/>
    <w:rsid w:val="00CA052A"/>
    <w:rsid w:val="00CA0B68"/>
    <w:rsid w:val="00CA0C44"/>
    <w:rsid w:val="00CA0F64"/>
    <w:rsid w:val="00CA0FF0"/>
    <w:rsid w:val="00CA185F"/>
    <w:rsid w:val="00CA1F36"/>
    <w:rsid w:val="00CA2B83"/>
    <w:rsid w:val="00CA2C02"/>
    <w:rsid w:val="00CA2FAD"/>
    <w:rsid w:val="00CA3942"/>
    <w:rsid w:val="00CA47F7"/>
    <w:rsid w:val="00CA4EE5"/>
    <w:rsid w:val="00CA52A9"/>
    <w:rsid w:val="00CA590D"/>
    <w:rsid w:val="00CA7606"/>
    <w:rsid w:val="00CA78EB"/>
    <w:rsid w:val="00CA7F3F"/>
    <w:rsid w:val="00CB0337"/>
    <w:rsid w:val="00CB048E"/>
    <w:rsid w:val="00CB10A8"/>
    <w:rsid w:val="00CB14F9"/>
    <w:rsid w:val="00CB15C0"/>
    <w:rsid w:val="00CB1A9B"/>
    <w:rsid w:val="00CB1CC1"/>
    <w:rsid w:val="00CB20E3"/>
    <w:rsid w:val="00CB37F1"/>
    <w:rsid w:val="00CB426F"/>
    <w:rsid w:val="00CB435C"/>
    <w:rsid w:val="00CB4A6A"/>
    <w:rsid w:val="00CB6687"/>
    <w:rsid w:val="00CB6BB4"/>
    <w:rsid w:val="00CB71CC"/>
    <w:rsid w:val="00CB7233"/>
    <w:rsid w:val="00CB75B4"/>
    <w:rsid w:val="00CC0418"/>
    <w:rsid w:val="00CC0428"/>
    <w:rsid w:val="00CC0768"/>
    <w:rsid w:val="00CC0993"/>
    <w:rsid w:val="00CC0B85"/>
    <w:rsid w:val="00CC27B0"/>
    <w:rsid w:val="00CC2CBE"/>
    <w:rsid w:val="00CC3062"/>
    <w:rsid w:val="00CC35F8"/>
    <w:rsid w:val="00CC35FE"/>
    <w:rsid w:val="00CC43EC"/>
    <w:rsid w:val="00CC4AD4"/>
    <w:rsid w:val="00CC5172"/>
    <w:rsid w:val="00CC5C9E"/>
    <w:rsid w:val="00CC72F9"/>
    <w:rsid w:val="00CC7463"/>
    <w:rsid w:val="00CC7611"/>
    <w:rsid w:val="00CC7810"/>
    <w:rsid w:val="00CD0B1D"/>
    <w:rsid w:val="00CD0F13"/>
    <w:rsid w:val="00CD19A2"/>
    <w:rsid w:val="00CD258F"/>
    <w:rsid w:val="00CD2AE4"/>
    <w:rsid w:val="00CD41EB"/>
    <w:rsid w:val="00CD48FB"/>
    <w:rsid w:val="00CD4955"/>
    <w:rsid w:val="00CD49A1"/>
    <w:rsid w:val="00CD5483"/>
    <w:rsid w:val="00CD5DB9"/>
    <w:rsid w:val="00CD5E80"/>
    <w:rsid w:val="00CD61CC"/>
    <w:rsid w:val="00CD74C3"/>
    <w:rsid w:val="00CD7726"/>
    <w:rsid w:val="00CE10D3"/>
    <w:rsid w:val="00CE179B"/>
    <w:rsid w:val="00CE1D53"/>
    <w:rsid w:val="00CE2CEA"/>
    <w:rsid w:val="00CE2F6B"/>
    <w:rsid w:val="00CE32FE"/>
    <w:rsid w:val="00CE357F"/>
    <w:rsid w:val="00CE3896"/>
    <w:rsid w:val="00CE3B7E"/>
    <w:rsid w:val="00CE3D27"/>
    <w:rsid w:val="00CE3FCD"/>
    <w:rsid w:val="00CE402E"/>
    <w:rsid w:val="00CE4A4C"/>
    <w:rsid w:val="00CE4FB3"/>
    <w:rsid w:val="00CE69A9"/>
    <w:rsid w:val="00CF0973"/>
    <w:rsid w:val="00CF0F3E"/>
    <w:rsid w:val="00CF1043"/>
    <w:rsid w:val="00CF1885"/>
    <w:rsid w:val="00CF2292"/>
    <w:rsid w:val="00CF277D"/>
    <w:rsid w:val="00CF3EED"/>
    <w:rsid w:val="00CF43F0"/>
    <w:rsid w:val="00CF682A"/>
    <w:rsid w:val="00CF6E73"/>
    <w:rsid w:val="00CF7997"/>
    <w:rsid w:val="00CF7B12"/>
    <w:rsid w:val="00CF7D80"/>
    <w:rsid w:val="00D000C0"/>
    <w:rsid w:val="00D008BB"/>
    <w:rsid w:val="00D00D1C"/>
    <w:rsid w:val="00D00E73"/>
    <w:rsid w:val="00D017FB"/>
    <w:rsid w:val="00D03C91"/>
    <w:rsid w:val="00D03D73"/>
    <w:rsid w:val="00D03E22"/>
    <w:rsid w:val="00D03EA6"/>
    <w:rsid w:val="00D049ED"/>
    <w:rsid w:val="00D04D1A"/>
    <w:rsid w:val="00D053AA"/>
    <w:rsid w:val="00D067B6"/>
    <w:rsid w:val="00D068CB"/>
    <w:rsid w:val="00D07096"/>
    <w:rsid w:val="00D078A0"/>
    <w:rsid w:val="00D07E6E"/>
    <w:rsid w:val="00D131FC"/>
    <w:rsid w:val="00D13E3C"/>
    <w:rsid w:val="00D14CA3"/>
    <w:rsid w:val="00D1689B"/>
    <w:rsid w:val="00D16DBA"/>
    <w:rsid w:val="00D1778D"/>
    <w:rsid w:val="00D1794C"/>
    <w:rsid w:val="00D20357"/>
    <w:rsid w:val="00D20B3D"/>
    <w:rsid w:val="00D21822"/>
    <w:rsid w:val="00D21D1B"/>
    <w:rsid w:val="00D21D7E"/>
    <w:rsid w:val="00D223C6"/>
    <w:rsid w:val="00D22CC4"/>
    <w:rsid w:val="00D22D91"/>
    <w:rsid w:val="00D2346F"/>
    <w:rsid w:val="00D23E82"/>
    <w:rsid w:val="00D24B91"/>
    <w:rsid w:val="00D25259"/>
    <w:rsid w:val="00D25B5C"/>
    <w:rsid w:val="00D25DF0"/>
    <w:rsid w:val="00D25EFA"/>
    <w:rsid w:val="00D26EA4"/>
    <w:rsid w:val="00D27474"/>
    <w:rsid w:val="00D27893"/>
    <w:rsid w:val="00D278A1"/>
    <w:rsid w:val="00D30252"/>
    <w:rsid w:val="00D31A4C"/>
    <w:rsid w:val="00D32246"/>
    <w:rsid w:val="00D328C5"/>
    <w:rsid w:val="00D331E4"/>
    <w:rsid w:val="00D33FBA"/>
    <w:rsid w:val="00D342EB"/>
    <w:rsid w:val="00D364AC"/>
    <w:rsid w:val="00D36869"/>
    <w:rsid w:val="00D377CF"/>
    <w:rsid w:val="00D37D98"/>
    <w:rsid w:val="00D4004E"/>
    <w:rsid w:val="00D41098"/>
    <w:rsid w:val="00D4163D"/>
    <w:rsid w:val="00D4195D"/>
    <w:rsid w:val="00D426BA"/>
    <w:rsid w:val="00D4273A"/>
    <w:rsid w:val="00D42AA6"/>
    <w:rsid w:val="00D42FE5"/>
    <w:rsid w:val="00D431E2"/>
    <w:rsid w:val="00D43573"/>
    <w:rsid w:val="00D437A7"/>
    <w:rsid w:val="00D43919"/>
    <w:rsid w:val="00D44A6F"/>
    <w:rsid w:val="00D44B40"/>
    <w:rsid w:val="00D44F60"/>
    <w:rsid w:val="00D4514A"/>
    <w:rsid w:val="00D45956"/>
    <w:rsid w:val="00D4598D"/>
    <w:rsid w:val="00D45A8F"/>
    <w:rsid w:val="00D45DFB"/>
    <w:rsid w:val="00D46A49"/>
    <w:rsid w:val="00D46CA1"/>
    <w:rsid w:val="00D46EB1"/>
    <w:rsid w:val="00D47AE3"/>
    <w:rsid w:val="00D47CEB"/>
    <w:rsid w:val="00D47ED8"/>
    <w:rsid w:val="00D51C54"/>
    <w:rsid w:val="00D51DE5"/>
    <w:rsid w:val="00D521EE"/>
    <w:rsid w:val="00D528EF"/>
    <w:rsid w:val="00D52920"/>
    <w:rsid w:val="00D52960"/>
    <w:rsid w:val="00D5320A"/>
    <w:rsid w:val="00D53A5C"/>
    <w:rsid w:val="00D53CAA"/>
    <w:rsid w:val="00D53DB4"/>
    <w:rsid w:val="00D55171"/>
    <w:rsid w:val="00D569FE"/>
    <w:rsid w:val="00D57D0B"/>
    <w:rsid w:val="00D60160"/>
    <w:rsid w:val="00D60A03"/>
    <w:rsid w:val="00D6103C"/>
    <w:rsid w:val="00D6140C"/>
    <w:rsid w:val="00D61992"/>
    <w:rsid w:val="00D61CBB"/>
    <w:rsid w:val="00D61E80"/>
    <w:rsid w:val="00D6286E"/>
    <w:rsid w:val="00D628D9"/>
    <w:rsid w:val="00D62E15"/>
    <w:rsid w:val="00D63014"/>
    <w:rsid w:val="00D63F3D"/>
    <w:rsid w:val="00D65124"/>
    <w:rsid w:val="00D6576D"/>
    <w:rsid w:val="00D65795"/>
    <w:rsid w:val="00D65C78"/>
    <w:rsid w:val="00D66FAB"/>
    <w:rsid w:val="00D67C8C"/>
    <w:rsid w:val="00D708F6"/>
    <w:rsid w:val="00D70909"/>
    <w:rsid w:val="00D71768"/>
    <w:rsid w:val="00D71B0E"/>
    <w:rsid w:val="00D72A9E"/>
    <w:rsid w:val="00D73C03"/>
    <w:rsid w:val="00D73CED"/>
    <w:rsid w:val="00D75208"/>
    <w:rsid w:val="00D7558A"/>
    <w:rsid w:val="00D75FB8"/>
    <w:rsid w:val="00D75FCE"/>
    <w:rsid w:val="00D7741B"/>
    <w:rsid w:val="00D779DA"/>
    <w:rsid w:val="00D77BEE"/>
    <w:rsid w:val="00D77DA0"/>
    <w:rsid w:val="00D80016"/>
    <w:rsid w:val="00D8022A"/>
    <w:rsid w:val="00D81427"/>
    <w:rsid w:val="00D8142D"/>
    <w:rsid w:val="00D822F4"/>
    <w:rsid w:val="00D830B3"/>
    <w:rsid w:val="00D834AD"/>
    <w:rsid w:val="00D8377F"/>
    <w:rsid w:val="00D84344"/>
    <w:rsid w:val="00D864E3"/>
    <w:rsid w:val="00D8715B"/>
    <w:rsid w:val="00D872A8"/>
    <w:rsid w:val="00D87673"/>
    <w:rsid w:val="00D8783E"/>
    <w:rsid w:val="00D87C1F"/>
    <w:rsid w:val="00D90C53"/>
    <w:rsid w:val="00D91C28"/>
    <w:rsid w:val="00D91D0D"/>
    <w:rsid w:val="00D91D78"/>
    <w:rsid w:val="00D91E8D"/>
    <w:rsid w:val="00D921CD"/>
    <w:rsid w:val="00D92589"/>
    <w:rsid w:val="00D930A9"/>
    <w:rsid w:val="00D93296"/>
    <w:rsid w:val="00D93D85"/>
    <w:rsid w:val="00D93DAB"/>
    <w:rsid w:val="00D9410D"/>
    <w:rsid w:val="00D94E2B"/>
    <w:rsid w:val="00D95366"/>
    <w:rsid w:val="00D9550A"/>
    <w:rsid w:val="00D971C5"/>
    <w:rsid w:val="00DA01A5"/>
    <w:rsid w:val="00DA09B8"/>
    <w:rsid w:val="00DA0F53"/>
    <w:rsid w:val="00DA18C6"/>
    <w:rsid w:val="00DA1C58"/>
    <w:rsid w:val="00DA3371"/>
    <w:rsid w:val="00DA383A"/>
    <w:rsid w:val="00DA41BA"/>
    <w:rsid w:val="00DA4329"/>
    <w:rsid w:val="00DA45E9"/>
    <w:rsid w:val="00DA47A3"/>
    <w:rsid w:val="00DA4D17"/>
    <w:rsid w:val="00DA4F5E"/>
    <w:rsid w:val="00DA5154"/>
    <w:rsid w:val="00DA61BE"/>
    <w:rsid w:val="00DA6E3B"/>
    <w:rsid w:val="00DA7DDB"/>
    <w:rsid w:val="00DB0752"/>
    <w:rsid w:val="00DB0BA3"/>
    <w:rsid w:val="00DB0BB5"/>
    <w:rsid w:val="00DB132C"/>
    <w:rsid w:val="00DB1476"/>
    <w:rsid w:val="00DB1DB3"/>
    <w:rsid w:val="00DB23A9"/>
    <w:rsid w:val="00DB2AE4"/>
    <w:rsid w:val="00DB2DC7"/>
    <w:rsid w:val="00DB2E9B"/>
    <w:rsid w:val="00DB31FA"/>
    <w:rsid w:val="00DB32BE"/>
    <w:rsid w:val="00DB3B7F"/>
    <w:rsid w:val="00DB636B"/>
    <w:rsid w:val="00DB6A8A"/>
    <w:rsid w:val="00DB6B6B"/>
    <w:rsid w:val="00DB7591"/>
    <w:rsid w:val="00DB7D3E"/>
    <w:rsid w:val="00DC0E3F"/>
    <w:rsid w:val="00DC1C6E"/>
    <w:rsid w:val="00DC1D09"/>
    <w:rsid w:val="00DC202D"/>
    <w:rsid w:val="00DC24FC"/>
    <w:rsid w:val="00DC26FF"/>
    <w:rsid w:val="00DC305A"/>
    <w:rsid w:val="00DC331E"/>
    <w:rsid w:val="00DC3FA9"/>
    <w:rsid w:val="00DC46B4"/>
    <w:rsid w:val="00DC49AF"/>
    <w:rsid w:val="00DC4C18"/>
    <w:rsid w:val="00DC577C"/>
    <w:rsid w:val="00DC5EFB"/>
    <w:rsid w:val="00DC6361"/>
    <w:rsid w:val="00DC63EB"/>
    <w:rsid w:val="00DC6926"/>
    <w:rsid w:val="00DC693E"/>
    <w:rsid w:val="00DC7668"/>
    <w:rsid w:val="00DD01E6"/>
    <w:rsid w:val="00DD048A"/>
    <w:rsid w:val="00DD049E"/>
    <w:rsid w:val="00DD292E"/>
    <w:rsid w:val="00DD2F4A"/>
    <w:rsid w:val="00DD4150"/>
    <w:rsid w:val="00DD474B"/>
    <w:rsid w:val="00DD4B94"/>
    <w:rsid w:val="00DD53CF"/>
    <w:rsid w:val="00DD57D0"/>
    <w:rsid w:val="00DD614F"/>
    <w:rsid w:val="00DD63AE"/>
    <w:rsid w:val="00DD6C03"/>
    <w:rsid w:val="00DD6D82"/>
    <w:rsid w:val="00DD7E3B"/>
    <w:rsid w:val="00DE0B1A"/>
    <w:rsid w:val="00DE138D"/>
    <w:rsid w:val="00DE18FB"/>
    <w:rsid w:val="00DE2196"/>
    <w:rsid w:val="00DE273C"/>
    <w:rsid w:val="00DE3277"/>
    <w:rsid w:val="00DE4401"/>
    <w:rsid w:val="00DE4DA7"/>
    <w:rsid w:val="00DE5229"/>
    <w:rsid w:val="00DE5681"/>
    <w:rsid w:val="00DE5757"/>
    <w:rsid w:val="00DE63EE"/>
    <w:rsid w:val="00DE65BE"/>
    <w:rsid w:val="00DE685D"/>
    <w:rsid w:val="00DE6B6F"/>
    <w:rsid w:val="00DE6C87"/>
    <w:rsid w:val="00DE79BE"/>
    <w:rsid w:val="00DE7C68"/>
    <w:rsid w:val="00DF0199"/>
    <w:rsid w:val="00DF03DA"/>
    <w:rsid w:val="00DF0CFC"/>
    <w:rsid w:val="00DF125B"/>
    <w:rsid w:val="00DF1E40"/>
    <w:rsid w:val="00DF31E9"/>
    <w:rsid w:val="00DF3352"/>
    <w:rsid w:val="00DF338A"/>
    <w:rsid w:val="00DF3656"/>
    <w:rsid w:val="00DF3D43"/>
    <w:rsid w:val="00DF42BD"/>
    <w:rsid w:val="00DF4B7D"/>
    <w:rsid w:val="00DF52FA"/>
    <w:rsid w:val="00DF58B0"/>
    <w:rsid w:val="00DF6037"/>
    <w:rsid w:val="00DF71E0"/>
    <w:rsid w:val="00DF7B48"/>
    <w:rsid w:val="00E00251"/>
    <w:rsid w:val="00E00668"/>
    <w:rsid w:val="00E00CAE"/>
    <w:rsid w:val="00E00FFB"/>
    <w:rsid w:val="00E01467"/>
    <w:rsid w:val="00E01DEB"/>
    <w:rsid w:val="00E028CE"/>
    <w:rsid w:val="00E031EC"/>
    <w:rsid w:val="00E03713"/>
    <w:rsid w:val="00E03D8C"/>
    <w:rsid w:val="00E03F60"/>
    <w:rsid w:val="00E04AE1"/>
    <w:rsid w:val="00E055CE"/>
    <w:rsid w:val="00E05B55"/>
    <w:rsid w:val="00E06613"/>
    <w:rsid w:val="00E06BFE"/>
    <w:rsid w:val="00E078C8"/>
    <w:rsid w:val="00E07947"/>
    <w:rsid w:val="00E106D8"/>
    <w:rsid w:val="00E10E6E"/>
    <w:rsid w:val="00E10F2A"/>
    <w:rsid w:val="00E11B38"/>
    <w:rsid w:val="00E11E2E"/>
    <w:rsid w:val="00E12973"/>
    <w:rsid w:val="00E1306D"/>
    <w:rsid w:val="00E1311B"/>
    <w:rsid w:val="00E13209"/>
    <w:rsid w:val="00E1382E"/>
    <w:rsid w:val="00E1398D"/>
    <w:rsid w:val="00E13EC9"/>
    <w:rsid w:val="00E14CCC"/>
    <w:rsid w:val="00E14EAD"/>
    <w:rsid w:val="00E150CB"/>
    <w:rsid w:val="00E164A2"/>
    <w:rsid w:val="00E1698E"/>
    <w:rsid w:val="00E1755D"/>
    <w:rsid w:val="00E206B1"/>
    <w:rsid w:val="00E20AD5"/>
    <w:rsid w:val="00E211BE"/>
    <w:rsid w:val="00E21301"/>
    <w:rsid w:val="00E2181D"/>
    <w:rsid w:val="00E21907"/>
    <w:rsid w:val="00E21AF8"/>
    <w:rsid w:val="00E224F9"/>
    <w:rsid w:val="00E22867"/>
    <w:rsid w:val="00E22B14"/>
    <w:rsid w:val="00E230B1"/>
    <w:rsid w:val="00E231E9"/>
    <w:rsid w:val="00E2391E"/>
    <w:rsid w:val="00E23D5C"/>
    <w:rsid w:val="00E266B6"/>
    <w:rsid w:val="00E26D37"/>
    <w:rsid w:val="00E27F28"/>
    <w:rsid w:val="00E30188"/>
    <w:rsid w:val="00E30E9F"/>
    <w:rsid w:val="00E3151E"/>
    <w:rsid w:val="00E316FD"/>
    <w:rsid w:val="00E31906"/>
    <w:rsid w:val="00E326A8"/>
    <w:rsid w:val="00E33365"/>
    <w:rsid w:val="00E33431"/>
    <w:rsid w:val="00E33548"/>
    <w:rsid w:val="00E338A6"/>
    <w:rsid w:val="00E34C26"/>
    <w:rsid w:val="00E35141"/>
    <w:rsid w:val="00E35F9D"/>
    <w:rsid w:val="00E368C3"/>
    <w:rsid w:val="00E36ECE"/>
    <w:rsid w:val="00E378FE"/>
    <w:rsid w:val="00E40CC7"/>
    <w:rsid w:val="00E40D5A"/>
    <w:rsid w:val="00E41A12"/>
    <w:rsid w:val="00E43B39"/>
    <w:rsid w:val="00E43D23"/>
    <w:rsid w:val="00E4402E"/>
    <w:rsid w:val="00E45451"/>
    <w:rsid w:val="00E454A1"/>
    <w:rsid w:val="00E4598C"/>
    <w:rsid w:val="00E46BC6"/>
    <w:rsid w:val="00E46E28"/>
    <w:rsid w:val="00E47158"/>
    <w:rsid w:val="00E50399"/>
    <w:rsid w:val="00E50752"/>
    <w:rsid w:val="00E50903"/>
    <w:rsid w:val="00E50B95"/>
    <w:rsid w:val="00E50E9D"/>
    <w:rsid w:val="00E51CD0"/>
    <w:rsid w:val="00E51EC4"/>
    <w:rsid w:val="00E520D2"/>
    <w:rsid w:val="00E529D5"/>
    <w:rsid w:val="00E52B74"/>
    <w:rsid w:val="00E52D12"/>
    <w:rsid w:val="00E540C5"/>
    <w:rsid w:val="00E5458E"/>
    <w:rsid w:val="00E559C8"/>
    <w:rsid w:val="00E55BA4"/>
    <w:rsid w:val="00E5691C"/>
    <w:rsid w:val="00E56DAF"/>
    <w:rsid w:val="00E56EBE"/>
    <w:rsid w:val="00E57560"/>
    <w:rsid w:val="00E60A33"/>
    <w:rsid w:val="00E60AD0"/>
    <w:rsid w:val="00E61627"/>
    <w:rsid w:val="00E620E5"/>
    <w:rsid w:val="00E62BF9"/>
    <w:rsid w:val="00E63B11"/>
    <w:rsid w:val="00E64697"/>
    <w:rsid w:val="00E64BBA"/>
    <w:rsid w:val="00E64D49"/>
    <w:rsid w:val="00E64EDC"/>
    <w:rsid w:val="00E6521F"/>
    <w:rsid w:val="00E65F17"/>
    <w:rsid w:val="00E6663F"/>
    <w:rsid w:val="00E674F1"/>
    <w:rsid w:val="00E70A22"/>
    <w:rsid w:val="00E718F2"/>
    <w:rsid w:val="00E71EEE"/>
    <w:rsid w:val="00E72020"/>
    <w:rsid w:val="00E720EF"/>
    <w:rsid w:val="00E728F6"/>
    <w:rsid w:val="00E72BB7"/>
    <w:rsid w:val="00E732B9"/>
    <w:rsid w:val="00E74975"/>
    <w:rsid w:val="00E74A51"/>
    <w:rsid w:val="00E74C0F"/>
    <w:rsid w:val="00E74FB2"/>
    <w:rsid w:val="00E750D1"/>
    <w:rsid w:val="00E76596"/>
    <w:rsid w:val="00E76AD8"/>
    <w:rsid w:val="00E7705E"/>
    <w:rsid w:val="00E771FE"/>
    <w:rsid w:val="00E777B3"/>
    <w:rsid w:val="00E77901"/>
    <w:rsid w:val="00E813DA"/>
    <w:rsid w:val="00E84131"/>
    <w:rsid w:val="00E843CC"/>
    <w:rsid w:val="00E86309"/>
    <w:rsid w:val="00E86418"/>
    <w:rsid w:val="00E869F9"/>
    <w:rsid w:val="00E86A09"/>
    <w:rsid w:val="00E86E6F"/>
    <w:rsid w:val="00E874CB"/>
    <w:rsid w:val="00E87BDB"/>
    <w:rsid w:val="00E87EE3"/>
    <w:rsid w:val="00E9087E"/>
    <w:rsid w:val="00E90AAA"/>
    <w:rsid w:val="00E911E6"/>
    <w:rsid w:val="00E91D4D"/>
    <w:rsid w:val="00E92056"/>
    <w:rsid w:val="00E924E0"/>
    <w:rsid w:val="00E9338F"/>
    <w:rsid w:val="00E946BE"/>
    <w:rsid w:val="00E957FA"/>
    <w:rsid w:val="00E95992"/>
    <w:rsid w:val="00E96507"/>
    <w:rsid w:val="00E97975"/>
    <w:rsid w:val="00E97F2B"/>
    <w:rsid w:val="00EA0341"/>
    <w:rsid w:val="00EA0D04"/>
    <w:rsid w:val="00EA1478"/>
    <w:rsid w:val="00EA14E9"/>
    <w:rsid w:val="00EA2489"/>
    <w:rsid w:val="00EA291D"/>
    <w:rsid w:val="00EA29F7"/>
    <w:rsid w:val="00EA2C1D"/>
    <w:rsid w:val="00EA3151"/>
    <w:rsid w:val="00EA33D3"/>
    <w:rsid w:val="00EA355A"/>
    <w:rsid w:val="00EA39FD"/>
    <w:rsid w:val="00EA3AE5"/>
    <w:rsid w:val="00EA3EDB"/>
    <w:rsid w:val="00EA4E70"/>
    <w:rsid w:val="00EA65E6"/>
    <w:rsid w:val="00EA67A9"/>
    <w:rsid w:val="00EA7386"/>
    <w:rsid w:val="00EA7B8B"/>
    <w:rsid w:val="00EB026A"/>
    <w:rsid w:val="00EB0B66"/>
    <w:rsid w:val="00EB0D62"/>
    <w:rsid w:val="00EB209B"/>
    <w:rsid w:val="00EB2171"/>
    <w:rsid w:val="00EB2DC8"/>
    <w:rsid w:val="00EB3BB8"/>
    <w:rsid w:val="00EB3DC9"/>
    <w:rsid w:val="00EB5383"/>
    <w:rsid w:val="00EB5595"/>
    <w:rsid w:val="00EB590F"/>
    <w:rsid w:val="00EB5FF6"/>
    <w:rsid w:val="00EB602D"/>
    <w:rsid w:val="00EB630C"/>
    <w:rsid w:val="00EB7BF6"/>
    <w:rsid w:val="00EC04E2"/>
    <w:rsid w:val="00EC0C80"/>
    <w:rsid w:val="00EC11F2"/>
    <w:rsid w:val="00EC1943"/>
    <w:rsid w:val="00EC1B65"/>
    <w:rsid w:val="00EC1E75"/>
    <w:rsid w:val="00EC1F45"/>
    <w:rsid w:val="00EC2A24"/>
    <w:rsid w:val="00EC2B29"/>
    <w:rsid w:val="00EC3DF2"/>
    <w:rsid w:val="00EC42DB"/>
    <w:rsid w:val="00EC57BE"/>
    <w:rsid w:val="00EC64B5"/>
    <w:rsid w:val="00EC6A2F"/>
    <w:rsid w:val="00EC6C7A"/>
    <w:rsid w:val="00EC74C1"/>
    <w:rsid w:val="00EC7D97"/>
    <w:rsid w:val="00ED005D"/>
    <w:rsid w:val="00ED0390"/>
    <w:rsid w:val="00ED13C0"/>
    <w:rsid w:val="00ED1C99"/>
    <w:rsid w:val="00ED2362"/>
    <w:rsid w:val="00ED26DC"/>
    <w:rsid w:val="00ED2B9E"/>
    <w:rsid w:val="00ED300C"/>
    <w:rsid w:val="00ED30B2"/>
    <w:rsid w:val="00ED31EA"/>
    <w:rsid w:val="00ED36E8"/>
    <w:rsid w:val="00ED3B4F"/>
    <w:rsid w:val="00ED4EC0"/>
    <w:rsid w:val="00ED590D"/>
    <w:rsid w:val="00ED5916"/>
    <w:rsid w:val="00ED5BE6"/>
    <w:rsid w:val="00ED6183"/>
    <w:rsid w:val="00ED62E6"/>
    <w:rsid w:val="00ED6E95"/>
    <w:rsid w:val="00ED7D17"/>
    <w:rsid w:val="00EE0030"/>
    <w:rsid w:val="00EE029E"/>
    <w:rsid w:val="00EE1DD3"/>
    <w:rsid w:val="00EE2ED5"/>
    <w:rsid w:val="00EE32E5"/>
    <w:rsid w:val="00EE403A"/>
    <w:rsid w:val="00EE405E"/>
    <w:rsid w:val="00EE40DB"/>
    <w:rsid w:val="00EE4196"/>
    <w:rsid w:val="00EE655A"/>
    <w:rsid w:val="00EE6A0D"/>
    <w:rsid w:val="00EE776D"/>
    <w:rsid w:val="00EF24C0"/>
    <w:rsid w:val="00EF28FE"/>
    <w:rsid w:val="00EF2C67"/>
    <w:rsid w:val="00EF3734"/>
    <w:rsid w:val="00EF40B9"/>
    <w:rsid w:val="00EF49DE"/>
    <w:rsid w:val="00EF4FCF"/>
    <w:rsid w:val="00EF59DF"/>
    <w:rsid w:val="00EF5E54"/>
    <w:rsid w:val="00EF657D"/>
    <w:rsid w:val="00EF65EE"/>
    <w:rsid w:val="00EF769A"/>
    <w:rsid w:val="00EF7BF2"/>
    <w:rsid w:val="00F0065C"/>
    <w:rsid w:val="00F00BEE"/>
    <w:rsid w:val="00F0184D"/>
    <w:rsid w:val="00F01B1F"/>
    <w:rsid w:val="00F01FDB"/>
    <w:rsid w:val="00F02AAC"/>
    <w:rsid w:val="00F02E28"/>
    <w:rsid w:val="00F0393D"/>
    <w:rsid w:val="00F03FA2"/>
    <w:rsid w:val="00F0408F"/>
    <w:rsid w:val="00F04624"/>
    <w:rsid w:val="00F04C09"/>
    <w:rsid w:val="00F04D0B"/>
    <w:rsid w:val="00F04D4A"/>
    <w:rsid w:val="00F065E6"/>
    <w:rsid w:val="00F07233"/>
    <w:rsid w:val="00F07411"/>
    <w:rsid w:val="00F07630"/>
    <w:rsid w:val="00F10D9F"/>
    <w:rsid w:val="00F111C6"/>
    <w:rsid w:val="00F11754"/>
    <w:rsid w:val="00F11F89"/>
    <w:rsid w:val="00F12519"/>
    <w:rsid w:val="00F12755"/>
    <w:rsid w:val="00F12A10"/>
    <w:rsid w:val="00F139DA"/>
    <w:rsid w:val="00F14668"/>
    <w:rsid w:val="00F154AE"/>
    <w:rsid w:val="00F154DB"/>
    <w:rsid w:val="00F15976"/>
    <w:rsid w:val="00F16996"/>
    <w:rsid w:val="00F169D1"/>
    <w:rsid w:val="00F174AC"/>
    <w:rsid w:val="00F20700"/>
    <w:rsid w:val="00F210ED"/>
    <w:rsid w:val="00F21137"/>
    <w:rsid w:val="00F21474"/>
    <w:rsid w:val="00F21D64"/>
    <w:rsid w:val="00F221B5"/>
    <w:rsid w:val="00F22954"/>
    <w:rsid w:val="00F22A38"/>
    <w:rsid w:val="00F23237"/>
    <w:rsid w:val="00F23268"/>
    <w:rsid w:val="00F24234"/>
    <w:rsid w:val="00F2499A"/>
    <w:rsid w:val="00F25B4C"/>
    <w:rsid w:val="00F26FD1"/>
    <w:rsid w:val="00F30526"/>
    <w:rsid w:val="00F30907"/>
    <w:rsid w:val="00F3169E"/>
    <w:rsid w:val="00F317F8"/>
    <w:rsid w:val="00F31F1F"/>
    <w:rsid w:val="00F32014"/>
    <w:rsid w:val="00F325FE"/>
    <w:rsid w:val="00F326DB"/>
    <w:rsid w:val="00F33295"/>
    <w:rsid w:val="00F33529"/>
    <w:rsid w:val="00F33BDE"/>
    <w:rsid w:val="00F343EE"/>
    <w:rsid w:val="00F3539E"/>
    <w:rsid w:val="00F35B51"/>
    <w:rsid w:val="00F35E35"/>
    <w:rsid w:val="00F36DF8"/>
    <w:rsid w:val="00F37013"/>
    <w:rsid w:val="00F37292"/>
    <w:rsid w:val="00F374A6"/>
    <w:rsid w:val="00F37EC6"/>
    <w:rsid w:val="00F40184"/>
    <w:rsid w:val="00F40621"/>
    <w:rsid w:val="00F40A30"/>
    <w:rsid w:val="00F40CA2"/>
    <w:rsid w:val="00F41446"/>
    <w:rsid w:val="00F419D2"/>
    <w:rsid w:val="00F41E68"/>
    <w:rsid w:val="00F41EB0"/>
    <w:rsid w:val="00F43010"/>
    <w:rsid w:val="00F43430"/>
    <w:rsid w:val="00F44061"/>
    <w:rsid w:val="00F47196"/>
    <w:rsid w:val="00F471A8"/>
    <w:rsid w:val="00F47BA4"/>
    <w:rsid w:val="00F47CB3"/>
    <w:rsid w:val="00F5010D"/>
    <w:rsid w:val="00F505BE"/>
    <w:rsid w:val="00F5077F"/>
    <w:rsid w:val="00F5141A"/>
    <w:rsid w:val="00F52584"/>
    <w:rsid w:val="00F52FAC"/>
    <w:rsid w:val="00F530C6"/>
    <w:rsid w:val="00F53739"/>
    <w:rsid w:val="00F5544E"/>
    <w:rsid w:val="00F55BF4"/>
    <w:rsid w:val="00F567B1"/>
    <w:rsid w:val="00F56A9F"/>
    <w:rsid w:val="00F56AC9"/>
    <w:rsid w:val="00F57236"/>
    <w:rsid w:val="00F57FE3"/>
    <w:rsid w:val="00F60371"/>
    <w:rsid w:val="00F60A07"/>
    <w:rsid w:val="00F60D03"/>
    <w:rsid w:val="00F62D13"/>
    <w:rsid w:val="00F62D28"/>
    <w:rsid w:val="00F62F42"/>
    <w:rsid w:val="00F63259"/>
    <w:rsid w:val="00F6341D"/>
    <w:rsid w:val="00F6469D"/>
    <w:rsid w:val="00F66AA2"/>
    <w:rsid w:val="00F66B67"/>
    <w:rsid w:val="00F671A4"/>
    <w:rsid w:val="00F676E4"/>
    <w:rsid w:val="00F678C9"/>
    <w:rsid w:val="00F67932"/>
    <w:rsid w:val="00F67C56"/>
    <w:rsid w:val="00F67E63"/>
    <w:rsid w:val="00F70073"/>
    <w:rsid w:val="00F7082D"/>
    <w:rsid w:val="00F70C3A"/>
    <w:rsid w:val="00F7163F"/>
    <w:rsid w:val="00F71E6A"/>
    <w:rsid w:val="00F72144"/>
    <w:rsid w:val="00F72D03"/>
    <w:rsid w:val="00F72E86"/>
    <w:rsid w:val="00F73091"/>
    <w:rsid w:val="00F73515"/>
    <w:rsid w:val="00F73992"/>
    <w:rsid w:val="00F73DC1"/>
    <w:rsid w:val="00F73F5D"/>
    <w:rsid w:val="00F74108"/>
    <w:rsid w:val="00F741BF"/>
    <w:rsid w:val="00F7515C"/>
    <w:rsid w:val="00F75284"/>
    <w:rsid w:val="00F75E9D"/>
    <w:rsid w:val="00F76790"/>
    <w:rsid w:val="00F76D3E"/>
    <w:rsid w:val="00F770C3"/>
    <w:rsid w:val="00F77285"/>
    <w:rsid w:val="00F80DC1"/>
    <w:rsid w:val="00F8154D"/>
    <w:rsid w:val="00F81D09"/>
    <w:rsid w:val="00F81DD3"/>
    <w:rsid w:val="00F82F4A"/>
    <w:rsid w:val="00F83E08"/>
    <w:rsid w:val="00F84143"/>
    <w:rsid w:val="00F8476D"/>
    <w:rsid w:val="00F85615"/>
    <w:rsid w:val="00F85643"/>
    <w:rsid w:val="00F85717"/>
    <w:rsid w:val="00F8589D"/>
    <w:rsid w:val="00F85AFD"/>
    <w:rsid w:val="00F86BF1"/>
    <w:rsid w:val="00F87C4B"/>
    <w:rsid w:val="00F90633"/>
    <w:rsid w:val="00F90B62"/>
    <w:rsid w:val="00F90EAE"/>
    <w:rsid w:val="00F9142B"/>
    <w:rsid w:val="00F9166A"/>
    <w:rsid w:val="00F92423"/>
    <w:rsid w:val="00F92B11"/>
    <w:rsid w:val="00F954BB"/>
    <w:rsid w:val="00F97DE7"/>
    <w:rsid w:val="00FA0076"/>
    <w:rsid w:val="00FA09E4"/>
    <w:rsid w:val="00FA0F77"/>
    <w:rsid w:val="00FA171A"/>
    <w:rsid w:val="00FA18C3"/>
    <w:rsid w:val="00FA2A48"/>
    <w:rsid w:val="00FA2ABF"/>
    <w:rsid w:val="00FA2DC0"/>
    <w:rsid w:val="00FA2F23"/>
    <w:rsid w:val="00FA32EC"/>
    <w:rsid w:val="00FA38E9"/>
    <w:rsid w:val="00FA3FFD"/>
    <w:rsid w:val="00FA41B7"/>
    <w:rsid w:val="00FA47E4"/>
    <w:rsid w:val="00FA6053"/>
    <w:rsid w:val="00FA6699"/>
    <w:rsid w:val="00FA67EF"/>
    <w:rsid w:val="00FA6DF2"/>
    <w:rsid w:val="00FB00FF"/>
    <w:rsid w:val="00FB0C73"/>
    <w:rsid w:val="00FB117F"/>
    <w:rsid w:val="00FB133A"/>
    <w:rsid w:val="00FB18FB"/>
    <w:rsid w:val="00FB1C87"/>
    <w:rsid w:val="00FB245A"/>
    <w:rsid w:val="00FB2A07"/>
    <w:rsid w:val="00FB3A69"/>
    <w:rsid w:val="00FB3CFC"/>
    <w:rsid w:val="00FB3F62"/>
    <w:rsid w:val="00FB4320"/>
    <w:rsid w:val="00FB4789"/>
    <w:rsid w:val="00FB6225"/>
    <w:rsid w:val="00FB68E2"/>
    <w:rsid w:val="00FB6B6B"/>
    <w:rsid w:val="00FB73C9"/>
    <w:rsid w:val="00FB7A78"/>
    <w:rsid w:val="00FC006F"/>
    <w:rsid w:val="00FC0D2B"/>
    <w:rsid w:val="00FC107A"/>
    <w:rsid w:val="00FC17D8"/>
    <w:rsid w:val="00FC1F39"/>
    <w:rsid w:val="00FC1FE2"/>
    <w:rsid w:val="00FC4C26"/>
    <w:rsid w:val="00FC4F50"/>
    <w:rsid w:val="00FC59F7"/>
    <w:rsid w:val="00FC69CC"/>
    <w:rsid w:val="00FC717C"/>
    <w:rsid w:val="00FD02F0"/>
    <w:rsid w:val="00FD1487"/>
    <w:rsid w:val="00FD1720"/>
    <w:rsid w:val="00FD206F"/>
    <w:rsid w:val="00FD215A"/>
    <w:rsid w:val="00FD2C25"/>
    <w:rsid w:val="00FD2CC0"/>
    <w:rsid w:val="00FD32A0"/>
    <w:rsid w:val="00FD333E"/>
    <w:rsid w:val="00FD43EB"/>
    <w:rsid w:val="00FD6349"/>
    <w:rsid w:val="00FD694C"/>
    <w:rsid w:val="00FD6ACC"/>
    <w:rsid w:val="00FD6B34"/>
    <w:rsid w:val="00FD7806"/>
    <w:rsid w:val="00FD79B4"/>
    <w:rsid w:val="00FE0ABC"/>
    <w:rsid w:val="00FE1818"/>
    <w:rsid w:val="00FE3E94"/>
    <w:rsid w:val="00FE3F81"/>
    <w:rsid w:val="00FE43E1"/>
    <w:rsid w:val="00FE4D2A"/>
    <w:rsid w:val="00FE53D7"/>
    <w:rsid w:val="00FE581C"/>
    <w:rsid w:val="00FE58D9"/>
    <w:rsid w:val="00FE6100"/>
    <w:rsid w:val="00FE6D27"/>
    <w:rsid w:val="00FE7F3F"/>
    <w:rsid w:val="00FF189B"/>
    <w:rsid w:val="00FF1F79"/>
    <w:rsid w:val="00FF27C9"/>
    <w:rsid w:val="00FF2D89"/>
    <w:rsid w:val="00FF2E42"/>
    <w:rsid w:val="00FF4C06"/>
    <w:rsid w:val="00FF4CE1"/>
    <w:rsid w:val="00FF4F90"/>
    <w:rsid w:val="00FF675B"/>
    <w:rsid w:val="00FF7B71"/>
    <w:rsid w:val="00FF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6DB3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B03DB"/>
    <w:pPr>
      <w:spacing w:after="0" w:line="276" w:lineRule="auto"/>
    </w:pPr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AB03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AB03DB"/>
    <w:rPr>
      <w:rFonts w:ascii="Arial" w:hAnsi="Arial" w:cs="Arial"/>
    </w:rPr>
  </w:style>
  <w:style w:type="table" w:styleId="Tabellenraster">
    <w:name w:val="Table Grid"/>
    <w:basedOn w:val="NormaleTabelle"/>
    <w:uiPriority w:val="59"/>
    <w:rsid w:val="00AB03DB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275100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100"/>
    <w:rPr>
      <w:rFonts w:ascii="Arial" w:hAnsi="Arial" w:cs="Arial"/>
    </w:rPr>
  </w:style>
  <w:style w:type="paragraph" w:styleId="Listenabsatz">
    <w:name w:val="List Paragraph"/>
    <w:basedOn w:val="Standard"/>
    <w:uiPriority w:val="34"/>
    <w:qFormat/>
    <w:rsid w:val="00855F4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0CA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0CA4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45C5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45C5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45C5E"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45C5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45C5E"/>
    <w:rPr>
      <w:rFonts w:ascii="Arial" w:hAnsi="Arial" w:cs="Arial"/>
      <w:b/>
      <w:bCs/>
      <w:sz w:val="20"/>
      <w:szCs w:val="20"/>
    </w:rPr>
  </w:style>
  <w:style w:type="paragraph" w:styleId="Funotentext">
    <w:name w:val="footnote text"/>
    <w:basedOn w:val="Standard"/>
    <w:link w:val="FunotentextZchn"/>
    <w:unhideWhenUsed/>
    <w:rsid w:val="00A84B4F"/>
    <w:pPr>
      <w:spacing w:line="240" w:lineRule="auto"/>
      <w:jc w:val="both"/>
    </w:pPr>
    <w:rPr>
      <w:rFonts w:cs="NewsGoth BT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A84B4F"/>
    <w:rPr>
      <w:rFonts w:ascii="Arial" w:hAnsi="Arial" w:cs="NewsGoth BT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84B4F"/>
    <w:rPr>
      <w:vertAlign w:val="superscript"/>
    </w:rPr>
  </w:style>
  <w:style w:type="paragraph" w:styleId="Textkrper">
    <w:name w:val="Body Text"/>
    <w:basedOn w:val="Standard"/>
    <w:link w:val="TextkrperZchn"/>
    <w:uiPriority w:val="1"/>
    <w:qFormat/>
    <w:rsid w:val="00031D67"/>
    <w:pPr>
      <w:widowControl w:val="0"/>
      <w:autoSpaceDE w:val="0"/>
      <w:autoSpaceDN w:val="0"/>
      <w:spacing w:line="240" w:lineRule="auto"/>
    </w:pPr>
    <w:rPr>
      <w:rFonts w:eastAsia="Arial"/>
      <w:sz w:val="24"/>
      <w:szCs w:val="24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031D67"/>
    <w:rPr>
      <w:rFonts w:ascii="Arial" w:eastAsia="Arial" w:hAnsi="Arial" w:cs="Arial"/>
      <w:sz w:val="24"/>
      <w:szCs w:val="24"/>
      <w:lang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8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86A07-8CF8-434B-B5DF-83EDB434F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FO_Umwandlungstage_Stufe2_Beantragung.dotx</Template>
  <TotalTime>0</TotalTime>
  <Pages>1</Pages>
  <Words>319</Words>
  <Characters>2148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Helke Christoph</dc:creator>
  <cp:keywords/>
  <dc:description/>
  <cp:lastModifiedBy>Krolop Andreas</cp:lastModifiedBy>
  <cp:revision>3</cp:revision>
  <cp:lastPrinted>2023-05-11T11:16:00Z</cp:lastPrinted>
  <dcterms:created xsi:type="dcterms:W3CDTF">2023-06-09T12:42:00Z</dcterms:created>
  <dcterms:modified xsi:type="dcterms:W3CDTF">2023-06-09T12:42:00Z</dcterms:modified>
</cp:coreProperties>
</file>